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F4A09B4" w14:textId="77777777" w:rsidR="00560E16" w:rsidRPr="00FA0F62" w:rsidRDefault="00B37491" w:rsidP="009C3BE5">
      <w:pPr>
        <w:jc w:val="center"/>
      </w:pPr>
      <w:r w:rsidRPr="00FA0F62">
        <w:rPr>
          <w:noProof/>
        </w:rPr>
        <w:drawing>
          <wp:anchor distT="0" distB="0" distL="114300" distR="114300" simplePos="0" relativeHeight="251660288" behindDoc="0" locked="0" layoutInCell="1" allowOverlap="1" wp14:anchorId="1393DDC0" wp14:editId="7ADAC846">
            <wp:simplePos x="0" y="0"/>
            <wp:positionH relativeFrom="margin">
              <wp:align>right</wp:align>
            </wp:positionH>
            <wp:positionV relativeFrom="paragraph">
              <wp:posOffset>6985</wp:posOffset>
            </wp:positionV>
            <wp:extent cx="729615" cy="73947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29615" cy="739475"/>
                    </a:xfrm>
                    <a:prstGeom prst="rect">
                      <a:avLst/>
                    </a:prstGeom>
                  </pic:spPr>
                </pic:pic>
              </a:graphicData>
            </a:graphic>
            <wp14:sizeRelH relativeFrom="page">
              <wp14:pctWidth>0</wp14:pctWidth>
            </wp14:sizeRelH>
            <wp14:sizeRelV relativeFrom="page">
              <wp14:pctHeight>0</wp14:pctHeight>
            </wp14:sizeRelV>
          </wp:anchor>
        </w:drawing>
      </w:r>
      <w:r w:rsidRPr="00FA0F62">
        <w:rPr>
          <w:noProof/>
        </w:rPr>
        <w:drawing>
          <wp:anchor distT="0" distB="0" distL="114300" distR="114300" simplePos="0" relativeHeight="251659264" behindDoc="0" locked="0" layoutInCell="1" allowOverlap="1" wp14:anchorId="10A556FB" wp14:editId="3206A67D">
            <wp:simplePos x="0" y="0"/>
            <wp:positionH relativeFrom="margin">
              <wp:align>left</wp:align>
            </wp:positionH>
            <wp:positionV relativeFrom="paragraph">
              <wp:posOffset>0</wp:posOffset>
            </wp:positionV>
            <wp:extent cx="667512" cy="676656"/>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67512" cy="676656"/>
                    </a:xfrm>
                    <a:prstGeom prst="rect">
                      <a:avLst/>
                    </a:prstGeom>
                  </pic:spPr>
                </pic:pic>
              </a:graphicData>
            </a:graphic>
            <wp14:sizeRelH relativeFrom="page">
              <wp14:pctWidth>0</wp14:pctWidth>
            </wp14:sizeRelH>
            <wp14:sizeRelV relativeFrom="page">
              <wp14:pctHeight>0</wp14:pctHeight>
            </wp14:sizeRelV>
          </wp:anchor>
        </w:drawing>
      </w:r>
      <w:r w:rsidR="009C3BE5" w:rsidRPr="00FA0F62">
        <w:t>Universidad de Puerto Rico</w:t>
      </w:r>
    </w:p>
    <w:p w14:paraId="4662FE87" w14:textId="77777777" w:rsidR="009C3BE5" w:rsidRDefault="009C3BE5" w:rsidP="009C3BE5">
      <w:pPr>
        <w:jc w:val="center"/>
      </w:pPr>
      <w:r w:rsidRPr="00FA0F62">
        <w:t>Recinto Universitario de Mayagüez</w:t>
      </w:r>
    </w:p>
    <w:p w14:paraId="273BEC86" w14:textId="14AFDD13" w:rsidR="00C931FE" w:rsidRPr="00FA0F62" w:rsidRDefault="00C931FE" w:rsidP="009C3BE5">
      <w:pPr>
        <w:jc w:val="center"/>
      </w:pPr>
      <w:r>
        <w:t>Colegio de _______________</w:t>
      </w:r>
    </w:p>
    <w:p w14:paraId="5ECB6D76" w14:textId="7CFED12D" w:rsidR="009C3BE5" w:rsidRDefault="00C931FE" w:rsidP="009C3BE5">
      <w:pPr>
        <w:jc w:val="center"/>
      </w:pPr>
      <w:r>
        <w:t>Departamento de _______________</w:t>
      </w:r>
    </w:p>
    <w:p w14:paraId="1C0565C7" w14:textId="57C913DE" w:rsidR="00C931FE" w:rsidRDefault="00C931FE" w:rsidP="009C3BE5">
      <w:pPr>
        <w:jc w:val="center"/>
      </w:pPr>
      <w:r>
        <w:t>Programa de _______________</w:t>
      </w:r>
    </w:p>
    <w:p w14:paraId="435377F4" w14:textId="77777777" w:rsidR="00C931FE" w:rsidRDefault="00C931FE" w:rsidP="009C3BE5">
      <w:pPr>
        <w:jc w:val="center"/>
      </w:pPr>
    </w:p>
    <w:p w14:paraId="17CEB4B2" w14:textId="6805828A" w:rsidR="00C931FE" w:rsidRPr="00F3041C" w:rsidRDefault="00C931FE" w:rsidP="00C931FE">
      <w:pPr>
        <w:widowControl w:val="0"/>
        <w:shd w:val="clear" w:color="auto" w:fill="000000"/>
        <w:autoSpaceDE w:val="0"/>
        <w:autoSpaceDN w:val="0"/>
        <w:spacing w:before="10"/>
        <w:jc w:val="center"/>
        <w:rPr>
          <w:b/>
          <w:bCs/>
          <w:color w:val="FFFFFF"/>
          <w:lang w:val="es-ES_tradnl"/>
        </w:rPr>
      </w:pPr>
      <w:r>
        <w:rPr>
          <w:b/>
          <w:bCs/>
          <w:color w:val="FFFFFF"/>
          <w:lang w:val="es-ES_tradnl"/>
        </w:rPr>
        <w:t>PLANTILLA PARA CURSO</w:t>
      </w:r>
      <w:r w:rsidR="00C66DFC">
        <w:rPr>
          <w:b/>
          <w:bCs/>
          <w:color w:val="FFFFFF"/>
          <w:lang w:val="es-ES_tradnl"/>
        </w:rPr>
        <w:t xml:space="preserve"> </w:t>
      </w:r>
      <w:r w:rsidR="00B27563">
        <w:rPr>
          <w:b/>
          <w:bCs/>
          <w:color w:val="FFFFFF"/>
          <w:lang w:val="es-ES_tradnl"/>
        </w:rPr>
        <w:t>MULTIMODAL</w:t>
      </w:r>
    </w:p>
    <w:p w14:paraId="1B52D0AF" w14:textId="77777777" w:rsidR="00C931FE" w:rsidRPr="00FA0F62" w:rsidRDefault="00C931FE" w:rsidP="009C3BE5">
      <w:pPr>
        <w:jc w:val="center"/>
      </w:pPr>
    </w:p>
    <w:p w14:paraId="3EFB12B8" w14:textId="4BDA1818" w:rsidR="00740B65" w:rsidRPr="00FA0F62" w:rsidRDefault="00B92A98" w:rsidP="009C3BE5">
      <w:pPr>
        <w:jc w:val="center"/>
        <w:rPr>
          <w:b/>
          <w:smallCaps/>
          <w:sz w:val="32"/>
          <w:szCs w:val="28"/>
        </w:rPr>
      </w:pPr>
      <w:r w:rsidRPr="00FA0F62">
        <w:rPr>
          <w:b/>
          <w:smallCaps/>
          <w:sz w:val="32"/>
          <w:szCs w:val="28"/>
        </w:rPr>
        <w:t>P</w:t>
      </w:r>
      <w:r w:rsidR="00264F2E" w:rsidRPr="00FA0F62">
        <w:rPr>
          <w:b/>
          <w:smallCaps/>
          <w:sz w:val="32"/>
          <w:szCs w:val="28"/>
        </w:rPr>
        <w:t>rontuario</w:t>
      </w:r>
    </w:p>
    <w:p w14:paraId="4109E107" w14:textId="729CB69D" w:rsidR="00740B65" w:rsidRPr="00FA0F62" w:rsidRDefault="00740B65" w:rsidP="009C3BE5">
      <w:pPr>
        <w:jc w:val="cente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1615"/>
        <w:gridCol w:w="6233"/>
      </w:tblGrid>
      <w:tr w:rsidR="004C501D" w:rsidRPr="00FA0F62" w14:paraId="3BD9E4E0" w14:textId="77777777" w:rsidTr="00B92A98">
        <w:trPr>
          <w:trHeight w:val="432"/>
        </w:trPr>
        <w:tc>
          <w:tcPr>
            <w:tcW w:w="9378" w:type="dxa"/>
            <w:gridSpan w:val="3"/>
            <w:tcBorders>
              <w:top w:val="single" w:sz="4" w:space="0" w:color="auto"/>
              <w:left w:val="single" w:sz="4" w:space="0" w:color="auto"/>
              <w:bottom w:val="single" w:sz="4" w:space="0" w:color="auto"/>
              <w:right w:val="single" w:sz="4" w:space="0" w:color="auto"/>
            </w:tcBorders>
            <w:vAlign w:val="center"/>
          </w:tcPr>
          <w:p w14:paraId="330AAE9F" w14:textId="357A904E" w:rsidR="004C501D" w:rsidRPr="00FA0F62" w:rsidRDefault="00BC5F4E" w:rsidP="00B92A98">
            <w:pPr>
              <w:rPr>
                <w:b/>
                <w:smallCaps/>
              </w:rPr>
            </w:pPr>
            <w:bookmarkStart w:id="0" w:name="_Hlk4580558"/>
            <w:r w:rsidRPr="00FA0F62">
              <w:rPr>
                <w:b/>
                <w:smallCaps/>
              </w:rPr>
              <w:t>INFORMACIÓN GENERAL:</w:t>
            </w:r>
          </w:p>
        </w:tc>
      </w:tr>
      <w:tr w:rsidR="004C501D" w:rsidRPr="00FA0F62" w14:paraId="433E510E" w14:textId="77777777" w:rsidTr="00E612D2">
        <w:trPr>
          <w:trHeight w:val="360"/>
        </w:trPr>
        <w:tc>
          <w:tcPr>
            <w:tcW w:w="3145" w:type="dxa"/>
            <w:gridSpan w:val="2"/>
            <w:tcBorders>
              <w:top w:val="single" w:sz="4" w:space="0" w:color="auto"/>
              <w:left w:val="nil"/>
              <w:bottom w:val="nil"/>
              <w:right w:val="nil"/>
            </w:tcBorders>
          </w:tcPr>
          <w:p w14:paraId="312E3A6B" w14:textId="585FE442" w:rsidR="004C501D" w:rsidRPr="00FA0F62" w:rsidRDefault="00B61EB8" w:rsidP="002E626E">
            <w:pPr>
              <w:ind w:left="342"/>
              <w:rPr>
                <w:smallCaps/>
              </w:rPr>
            </w:pPr>
            <w:r w:rsidRPr="00FA0F62">
              <w:rPr>
                <w:smallCaps/>
              </w:rPr>
              <w:t>Título del Curso:</w:t>
            </w:r>
          </w:p>
        </w:tc>
        <w:tc>
          <w:tcPr>
            <w:tcW w:w="6233" w:type="dxa"/>
            <w:tcBorders>
              <w:top w:val="single" w:sz="4" w:space="0" w:color="auto"/>
              <w:left w:val="nil"/>
              <w:bottom w:val="nil"/>
              <w:right w:val="nil"/>
            </w:tcBorders>
          </w:tcPr>
          <w:p w14:paraId="5583FAEE" w14:textId="60673E81" w:rsidR="004C501D" w:rsidRPr="00C01F2F" w:rsidRDefault="00C01F2F" w:rsidP="00FD245F">
            <w:pPr>
              <w:rPr>
                <w:b/>
                <w:bCs/>
              </w:rPr>
            </w:pPr>
            <w:r w:rsidRPr="00C01F2F">
              <w:rPr>
                <w:b/>
                <w:bCs/>
                <w:highlight w:val="yellow"/>
              </w:rPr>
              <w:t>T</w:t>
            </w:r>
            <w:r>
              <w:rPr>
                <w:b/>
                <w:bCs/>
                <w:highlight w:val="yellow"/>
              </w:rPr>
              <w:t>Í</w:t>
            </w:r>
            <w:r w:rsidRPr="00C01F2F">
              <w:rPr>
                <w:b/>
                <w:bCs/>
                <w:highlight w:val="yellow"/>
              </w:rPr>
              <w:t>TULO DEL CURSO</w:t>
            </w:r>
          </w:p>
        </w:tc>
      </w:tr>
      <w:tr w:rsidR="00B61EB8" w:rsidRPr="00FA0F62" w14:paraId="42A80158" w14:textId="77777777" w:rsidTr="00E612D2">
        <w:trPr>
          <w:trHeight w:val="360"/>
        </w:trPr>
        <w:tc>
          <w:tcPr>
            <w:tcW w:w="3145" w:type="dxa"/>
            <w:gridSpan w:val="2"/>
            <w:tcBorders>
              <w:top w:val="nil"/>
              <w:left w:val="nil"/>
              <w:bottom w:val="nil"/>
              <w:right w:val="nil"/>
            </w:tcBorders>
          </w:tcPr>
          <w:p w14:paraId="26B95B0D" w14:textId="54B0467A" w:rsidR="00B61EB8" w:rsidRPr="00FA0F62" w:rsidRDefault="00A51785" w:rsidP="002E626E">
            <w:pPr>
              <w:ind w:left="342"/>
              <w:rPr>
                <w:smallCaps/>
              </w:rPr>
            </w:pPr>
            <w:r w:rsidRPr="00FA0F62">
              <w:rPr>
                <w:smallCaps/>
              </w:rPr>
              <w:t>Codi</w:t>
            </w:r>
            <w:r>
              <w:rPr>
                <w:smallCaps/>
              </w:rPr>
              <w:t>ficación</w:t>
            </w:r>
            <w:r w:rsidR="00F90E6A">
              <w:rPr>
                <w:smallCaps/>
              </w:rPr>
              <w:t xml:space="preserve"> Alfanumérica</w:t>
            </w:r>
            <w:r w:rsidR="00B61EB8" w:rsidRPr="00FA0F62">
              <w:rPr>
                <w:smallCaps/>
              </w:rPr>
              <w:t>:</w:t>
            </w:r>
          </w:p>
        </w:tc>
        <w:tc>
          <w:tcPr>
            <w:tcW w:w="6233" w:type="dxa"/>
            <w:tcBorders>
              <w:top w:val="nil"/>
              <w:left w:val="nil"/>
              <w:bottom w:val="nil"/>
              <w:right w:val="nil"/>
            </w:tcBorders>
          </w:tcPr>
          <w:p w14:paraId="2FE6C1DD" w14:textId="6ED02ADC" w:rsidR="00B61EB8" w:rsidRPr="00FA0F62" w:rsidRDefault="009A6565" w:rsidP="00FD245F">
            <w:r w:rsidRPr="00FA0F62">
              <w:rPr>
                <w:highlight w:val="yellow"/>
              </w:rPr>
              <w:t>XXXX ####</w:t>
            </w:r>
          </w:p>
        </w:tc>
      </w:tr>
      <w:tr w:rsidR="004C501D" w:rsidRPr="00FA0F62" w14:paraId="4CC706BC" w14:textId="77777777" w:rsidTr="00E612D2">
        <w:trPr>
          <w:trHeight w:val="360"/>
        </w:trPr>
        <w:tc>
          <w:tcPr>
            <w:tcW w:w="3145" w:type="dxa"/>
            <w:gridSpan w:val="2"/>
            <w:tcBorders>
              <w:top w:val="nil"/>
              <w:left w:val="nil"/>
              <w:bottom w:val="nil"/>
              <w:right w:val="nil"/>
            </w:tcBorders>
          </w:tcPr>
          <w:p w14:paraId="0FE5BC1C" w14:textId="2A6ACAB7" w:rsidR="004C501D" w:rsidRPr="00FA0F62" w:rsidRDefault="0028774C" w:rsidP="002E626E">
            <w:pPr>
              <w:ind w:left="342"/>
              <w:rPr>
                <w:smallCaps/>
              </w:rPr>
            </w:pPr>
            <w:r>
              <w:rPr>
                <w:smallCaps/>
              </w:rPr>
              <w:t>Cantidad de Horas</w:t>
            </w:r>
            <w:r w:rsidR="00D021B5">
              <w:rPr>
                <w:smallCaps/>
              </w:rPr>
              <w:t xml:space="preserve"> </w:t>
            </w:r>
            <w:r>
              <w:rPr>
                <w:smallCaps/>
              </w:rPr>
              <w:t>/</w:t>
            </w:r>
            <w:r w:rsidR="00D021B5">
              <w:rPr>
                <w:smallCaps/>
              </w:rPr>
              <w:t xml:space="preserve"> </w:t>
            </w:r>
            <w:r w:rsidR="00B92A98" w:rsidRPr="00FA0F62">
              <w:rPr>
                <w:smallCaps/>
              </w:rPr>
              <w:t>Crédito</w:t>
            </w:r>
            <w:r w:rsidR="004C501D" w:rsidRPr="00FA0F62">
              <w:rPr>
                <w:smallCaps/>
              </w:rPr>
              <w:t>:</w:t>
            </w:r>
          </w:p>
        </w:tc>
        <w:tc>
          <w:tcPr>
            <w:tcW w:w="6233" w:type="dxa"/>
            <w:tcBorders>
              <w:top w:val="nil"/>
              <w:left w:val="nil"/>
              <w:bottom w:val="nil"/>
              <w:right w:val="nil"/>
            </w:tcBorders>
          </w:tcPr>
          <w:p w14:paraId="7B6E2D26" w14:textId="0B953E79" w:rsidR="004C501D" w:rsidRPr="00FA0F62" w:rsidRDefault="009A6565" w:rsidP="00FD245F">
            <w:r w:rsidRPr="00FA0F62">
              <w:rPr>
                <w:highlight w:val="yellow"/>
              </w:rPr>
              <w:t>Ejemplo</w:t>
            </w:r>
            <w:r w:rsidR="004C501D" w:rsidRPr="00FA0F62">
              <w:rPr>
                <w:highlight w:val="yellow"/>
              </w:rPr>
              <w:t xml:space="preserve">:  </w:t>
            </w:r>
            <w:r w:rsidRPr="00FA0F62">
              <w:rPr>
                <w:highlight w:val="yellow"/>
              </w:rPr>
              <w:t xml:space="preserve">45 horas </w:t>
            </w:r>
            <w:r w:rsidR="00B92A98" w:rsidRPr="00FA0F62">
              <w:rPr>
                <w:highlight w:val="yellow"/>
              </w:rPr>
              <w:t>/ Tres créditos</w:t>
            </w:r>
          </w:p>
        </w:tc>
      </w:tr>
      <w:tr w:rsidR="00572A31" w:rsidRPr="00CA7CED" w14:paraId="02E5237D" w14:textId="77777777" w:rsidTr="00E612D2">
        <w:trPr>
          <w:trHeight w:val="360"/>
        </w:trPr>
        <w:tc>
          <w:tcPr>
            <w:tcW w:w="3145" w:type="dxa"/>
            <w:gridSpan w:val="2"/>
            <w:tcBorders>
              <w:top w:val="nil"/>
              <w:left w:val="nil"/>
              <w:bottom w:val="nil"/>
              <w:right w:val="nil"/>
            </w:tcBorders>
          </w:tcPr>
          <w:p w14:paraId="20A3BD8D" w14:textId="173DD7D1" w:rsidR="00572A31" w:rsidRPr="00FA0F62" w:rsidRDefault="00572A31" w:rsidP="00572A31">
            <w:pPr>
              <w:ind w:left="342"/>
              <w:rPr>
                <w:smallCaps/>
              </w:rPr>
            </w:pPr>
            <w:r w:rsidRPr="00FA0F62">
              <w:rPr>
                <w:smallCaps/>
              </w:rPr>
              <w:t>Prerrequisitos</w:t>
            </w:r>
            <w:r w:rsidR="000C1685" w:rsidRPr="00FA0F62">
              <w:rPr>
                <w:smallCaps/>
              </w:rPr>
              <w:t>, Correquisitos y Otros Requerimientos</w:t>
            </w:r>
            <w:r w:rsidRPr="00FA0F62">
              <w:rPr>
                <w:smallCaps/>
              </w:rPr>
              <w:t>:</w:t>
            </w:r>
          </w:p>
        </w:tc>
        <w:tc>
          <w:tcPr>
            <w:tcW w:w="6233" w:type="dxa"/>
            <w:tcBorders>
              <w:top w:val="nil"/>
              <w:left w:val="nil"/>
              <w:bottom w:val="nil"/>
              <w:right w:val="nil"/>
            </w:tcBorders>
            <w:vAlign w:val="center"/>
          </w:tcPr>
          <w:p w14:paraId="44AB839E" w14:textId="2679E7EA" w:rsidR="00572A31" w:rsidRPr="00FA0F62" w:rsidRDefault="004D5BE6" w:rsidP="000C1685">
            <w:pPr>
              <w:rPr>
                <w:highlight w:val="yellow"/>
              </w:rPr>
            </w:pPr>
            <w:r>
              <w:rPr>
                <w:highlight w:val="yellow"/>
              </w:rPr>
              <w:t>Por f</w:t>
            </w:r>
            <w:r w:rsidR="000C1685" w:rsidRPr="00FA0F62">
              <w:rPr>
                <w:highlight w:val="yellow"/>
              </w:rPr>
              <w:t>avor</w:t>
            </w:r>
            <w:r>
              <w:rPr>
                <w:highlight w:val="yellow"/>
              </w:rPr>
              <w:t>,</w:t>
            </w:r>
            <w:r w:rsidR="000C1685" w:rsidRPr="00FA0F62">
              <w:rPr>
                <w:highlight w:val="yellow"/>
              </w:rPr>
              <w:t xml:space="preserve"> especificar si es prerrequisito, correquisito u otro requerimiento.</w:t>
            </w:r>
          </w:p>
        </w:tc>
      </w:tr>
      <w:tr w:rsidR="00572A31" w:rsidRPr="00CA7CED" w14:paraId="3F52E61E" w14:textId="77777777" w:rsidTr="00B92A98">
        <w:trPr>
          <w:trHeight w:val="80"/>
        </w:trPr>
        <w:tc>
          <w:tcPr>
            <w:tcW w:w="9378" w:type="dxa"/>
            <w:gridSpan w:val="3"/>
            <w:tcBorders>
              <w:top w:val="nil"/>
              <w:left w:val="nil"/>
              <w:bottom w:val="single" w:sz="4" w:space="0" w:color="auto"/>
              <w:right w:val="nil"/>
            </w:tcBorders>
          </w:tcPr>
          <w:p w14:paraId="3B9ADE67" w14:textId="77777777" w:rsidR="00572A31" w:rsidRPr="00FA0F62" w:rsidRDefault="00572A31" w:rsidP="00572A31">
            <w:pPr>
              <w:pStyle w:val="ListParagraph"/>
              <w:ind w:left="360"/>
              <w:rPr>
                <w:b/>
              </w:rPr>
            </w:pPr>
          </w:p>
        </w:tc>
      </w:tr>
      <w:tr w:rsidR="00572A31" w:rsidRPr="00FA0F62" w14:paraId="4412D76B" w14:textId="77777777" w:rsidTr="00B92A98">
        <w:trPr>
          <w:trHeight w:val="431"/>
        </w:trPr>
        <w:tc>
          <w:tcPr>
            <w:tcW w:w="9378" w:type="dxa"/>
            <w:gridSpan w:val="3"/>
            <w:tcBorders>
              <w:top w:val="single" w:sz="4" w:space="0" w:color="auto"/>
              <w:left w:val="single" w:sz="4" w:space="0" w:color="auto"/>
              <w:bottom w:val="single" w:sz="4" w:space="0" w:color="auto"/>
              <w:right w:val="single" w:sz="4" w:space="0" w:color="auto"/>
            </w:tcBorders>
            <w:vAlign w:val="center"/>
          </w:tcPr>
          <w:p w14:paraId="0A5A44EC" w14:textId="3568F047" w:rsidR="00572A31" w:rsidRPr="00FA0F62" w:rsidRDefault="00BC5F4E" w:rsidP="00B92A98">
            <w:pPr>
              <w:rPr>
                <w:b/>
                <w:smallCaps/>
              </w:rPr>
            </w:pPr>
            <w:r w:rsidRPr="00FA0F62">
              <w:rPr>
                <w:b/>
                <w:smallCaps/>
              </w:rPr>
              <w:t>DESCRIPCIÓN DEL CURSO:</w:t>
            </w:r>
          </w:p>
        </w:tc>
      </w:tr>
      <w:tr w:rsidR="00572A31" w:rsidRPr="00CA7CED" w14:paraId="098F66EE" w14:textId="77777777" w:rsidTr="00B92A98">
        <w:trPr>
          <w:trHeight w:val="881"/>
        </w:trPr>
        <w:tc>
          <w:tcPr>
            <w:tcW w:w="1530" w:type="dxa"/>
            <w:tcBorders>
              <w:top w:val="single" w:sz="4" w:space="0" w:color="auto"/>
              <w:left w:val="nil"/>
              <w:bottom w:val="nil"/>
              <w:right w:val="nil"/>
            </w:tcBorders>
          </w:tcPr>
          <w:p w14:paraId="0AA369D5" w14:textId="41EA5656" w:rsidR="00572A31" w:rsidRPr="00FA0F62" w:rsidRDefault="00572A31" w:rsidP="00572A31">
            <w:pPr>
              <w:ind w:left="342"/>
              <w:jc w:val="both"/>
              <w:rPr>
                <w:smallCaps/>
              </w:rPr>
            </w:pPr>
            <w:r w:rsidRPr="00FA0F62">
              <w:rPr>
                <w:smallCaps/>
              </w:rPr>
              <w:t xml:space="preserve">Español: </w:t>
            </w:r>
          </w:p>
        </w:tc>
        <w:tc>
          <w:tcPr>
            <w:tcW w:w="7848" w:type="dxa"/>
            <w:gridSpan w:val="2"/>
            <w:tcBorders>
              <w:top w:val="single" w:sz="4" w:space="0" w:color="auto"/>
              <w:left w:val="nil"/>
              <w:bottom w:val="nil"/>
              <w:right w:val="nil"/>
            </w:tcBorders>
          </w:tcPr>
          <w:p w14:paraId="630B13BC" w14:textId="13FD5F2D" w:rsidR="00B92A98" w:rsidRPr="000A5180" w:rsidRDefault="00B92A98" w:rsidP="00624038">
            <w:pPr>
              <w:pStyle w:val="TableParagraph"/>
              <w:spacing w:line="270" w:lineRule="exact"/>
              <w:jc w:val="both"/>
              <w:rPr>
                <w:rFonts w:ascii="Times New Roman" w:eastAsia="Times New Roman" w:hAnsi="Times New Roman" w:cs="Times New Roman"/>
                <w:sz w:val="24"/>
                <w:szCs w:val="24"/>
                <w:highlight w:val="yellow"/>
              </w:rPr>
            </w:pPr>
            <w:r w:rsidRPr="000A5180">
              <w:rPr>
                <w:rFonts w:ascii="Times New Roman" w:eastAsia="Times New Roman" w:hAnsi="Times New Roman" w:cs="Times New Roman"/>
                <w:sz w:val="24"/>
                <w:szCs w:val="24"/>
                <w:highlight w:val="yellow"/>
              </w:rPr>
              <w:t xml:space="preserve">La descripción del curso no excederá los 1,000 caracteres. Ideas generales, material, temas principales, finalidad, enfoque, metodología, metas y componentes. Descripciones disponibles </w:t>
            </w:r>
            <w:r w:rsidR="009F1733" w:rsidRPr="000A5180">
              <w:rPr>
                <w:rFonts w:ascii="Times New Roman" w:eastAsia="Times New Roman" w:hAnsi="Times New Roman" w:cs="Times New Roman"/>
                <w:sz w:val="24"/>
                <w:szCs w:val="24"/>
                <w:highlight w:val="yellow"/>
              </w:rPr>
              <w:t>en</w:t>
            </w:r>
            <w:r w:rsidR="00B90378">
              <w:rPr>
                <w:rFonts w:ascii="Times New Roman" w:eastAsia="Times New Roman" w:hAnsi="Times New Roman" w:cs="Times New Roman"/>
                <w:sz w:val="24"/>
                <w:szCs w:val="24"/>
                <w:highlight w:val="yellow"/>
              </w:rPr>
              <w:t xml:space="preserve"> </w:t>
            </w:r>
            <w:hyperlink r:id="rId13" w:history="1">
              <w:r w:rsidR="00B90378" w:rsidRPr="00B90378">
                <w:rPr>
                  <w:rStyle w:val="Hyperlink"/>
                  <w:rFonts w:ascii="Times New Roman" w:eastAsia="Times New Roman" w:hAnsi="Times New Roman" w:cs="Times New Roman"/>
                  <w:sz w:val="24"/>
                  <w:szCs w:val="24"/>
                  <w:highlight w:val="yellow"/>
                </w:rPr>
                <w:t>https://www.uprm.edu/asuntosacademicos/catalogos-academicos/</w:t>
              </w:r>
            </w:hyperlink>
            <w:r w:rsidR="00B90378" w:rsidRPr="00B90378">
              <w:rPr>
                <w:rFonts w:ascii="Times New Roman" w:eastAsia="Times New Roman" w:hAnsi="Times New Roman" w:cs="Times New Roman"/>
                <w:sz w:val="24"/>
                <w:szCs w:val="24"/>
                <w:highlight w:val="yellow"/>
              </w:rPr>
              <w:t xml:space="preserve"> </w:t>
            </w:r>
            <w:r w:rsidRPr="00B90378">
              <w:rPr>
                <w:rFonts w:ascii="Times New Roman" w:eastAsia="Times New Roman" w:hAnsi="Times New Roman" w:cs="Times New Roman"/>
                <w:sz w:val="24"/>
                <w:szCs w:val="24"/>
                <w:highlight w:val="yellow"/>
              </w:rPr>
              <w:t xml:space="preserve">y </w:t>
            </w:r>
            <w:r w:rsidRPr="000A5180">
              <w:rPr>
                <w:rFonts w:ascii="Times New Roman" w:eastAsia="Times New Roman" w:hAnsi="Times New Roman" w:cs="Times New Roman"/>
                <w:sz w:val="24"/>
                <w:szCs w:val="24"/>
                <w:highlight w:val="yellow"/>
              </w:rPr>
              <w:t>en Mi Portal (Sistema de Cursos).</w:t>
            </w:r>
          </w:p>
          <w:p w14:paraId="024AC5B5" w14:textId="3DDACDB8" w:rsidR="00572A31" w:rsidRPr="000F78D1" w:rsidRDefault="00283561" w:rsidP="00624038">
            <w:pPr>
              <w:pStyle w:val="TableParagraph"/>
              <w:spacing w:line="244" w:lineRule="auto"/>
              <w:jc w:val="both"/>
              <w:rPr>
                <w:rFonts w:ascii="Times New Roman" w:eastAsia="Times New Roman" w:hAnsi="Times New Roman" w:cs="Times New Roman"/>
                <w:b/>
                <w:bCs/>
                <w:sz w:val="24"/>
                <w:szCs w:val="24"/>
                <w:highlight w:val="yellow"/>
              </w:rPr>
            </w:pPr>
            <w:r w:rsidRPr="000A5180">
              <w:rPr>
                <w:rFonts w:ascii="Times New Roman" w:eastAsia="Times New Roman" w:hAnsi="Times New Roman" w:cs="Times New Roman"/>
                <w:sz w:val="24"/>
                <w:szCs w:val="24"/>
                <w:highlight w:val="yellow"/>
              </w:rPr>
              <w:t>Nota: Al final incluya</w:t>
            </w:r>
            <w:r w:rsidRPr="000F78D1">
              <w:rPr>
                <w:rFonts w:ascii="Times New Roman" w:eastAsia="Times New Roman" w:hAnsi="Times New Roman" w:cs="Times New Roman"/>
                <w:b/>
                <w:bCs/>
                <w:sz w:val="24"/>
                <w:szCs w:val="24"/>
                <w:highlight w:val="yellow"/>
              </w:rPr>
              <w:t xml:space="preserve"> </w:t>
            </w:r>
            <w:r w:rsidR="00B25F5A" w:rsidRPr="000F78D1">
              <w:rPr>
                <w:rFonts w:ascii="Times New Roman" w:eastAsia="Times New Roman" w:hAnsi="Times New Roman" w:cs="Times New Roman"/>
                <w:b/>
                <w:bCs/>
                <w:sz w:val="24"/>
                <w:szCs w:val="24"/>
                <w:highlight w:val="yellow"/>
              </w:rPr>
              <w:t>«</w:t>
            </w:r>
            <w:r w:rsidR="000F78D1">
              <w:rPr>
                <w:rFonts w:ascii="Times New Roman" w:eastAsia="Times New Roman" w:hAnsi="Times New Roman" w:cs="Times New Roman"/>
                <w:b/>
                <w:bCs/>
                <w:sz w:val="24"/>
                <w:szCs w:val="24"/>
                <w:highlight w:val="yellow"/>
              </w:rPr>
              <w:t xml:space="preserve">Curso </w:t>
            </w:r>
            <w:r w:rsidR="003F6F7F">
              <w:rPr>
                <w:rFonts w:ascii="Times New Roman" w:eastAsia="Times New Roman" w:hAnsi="Times New Roman" w:cs="Times New Roman"/>
                <w:b/>
                <w:bCs/>
                <w:sz w:val="24"/>
                <w:szCs w:val="24"/>
                <w:highlight w:val="yellow"/>
              </w:rPr>
              <w:t>multimodal</w:t>
            </w:r>
            <w:r w:rsidR="00B25F5A" w:rsidRPr="000F78D1">
              <w:rPr>
                <w:rFonts w:ascii="Times New Roman" w:eastAsia="Times New Roman" w:hAnsi="Times New Roman" w:cs="Times New Roman"/>
                <w:b/>
                <w:bCs/>
                <w:sz w:val="24"/>
                <w:szCs w:val="24"/>
                <w:highlight w:val="yellow"/>
              </w:rPr>
              <w:t>»</w:t>
            </w:r>
          </w:p>
        </w:tc>
      </w:tr>
      <w:tr w:rsidR="00572A31" w:rsidRPr="00CA7CED" w14:paraId="608BAFE4" w14:textId="77777777" w:rsidTr="00BC5F4E">
        <w:trPr>
          <w:trHeight w:val="80"/>
        </w:trPr>
        <w:tc>
          <w:tcPr>
            <w:tcW w:w="9378" w:type="dxa"/>
            <w:gridSpan w:val="3"/>
            <w:tcBorders>
              <w:top w:val="nil"/>
              <w:left w:val="nil"/>
              <w:bottom w:val="nil"/>
              <w:right w:val="nil"/>
            </w:tcBorders>
          </w:tcPr>
          <w:p w14:paraId="4997D323" w14:textId="77777777" w:rsidR="00572A31" w:rsidRPr="00FA0F62" w:rsidRDefault="00572A31" w:rsidP="00572A31">
            <w:pPr>
              <w:jc w:val="both"/>
              <w:rPr>
                <w:highlight w:val="yellow"/>
              </w:rPr>
            </w:pPr>
          </w:p>
        </w:tc>
      </w:tr>
      <w:tr w:rsidR="00572A31" w:rsidRPr="00FA0F62" w14:paraId="31763911" w14:textId="77777777" w:rsidTr="00B92A98">
        <w:trPr>
          <w:trHeight w:val="881"/>
        </w:trPr>
        <w:tc>
          <w:tcPr>
            <w:tcW w:w="1530" w:type="dxa"/>
            <w:tcBorders>
              <w:top w:val="nil"/>
              <w:left w:val="nil"/>
              <w:bottom w:val="nil"/>
              <w:right w:val="nil"/>
            </w:tcBorders>
          </w:tcPr>
          <w:p w14:paraId="693D8D5C" w14:textId="47BCE76E" w:rsidR="00572A31" w:rsidRPr="00FA0F62" w:rsidRDefault="00572A31" w:rsidP="00572A31">
            <w:pPr>
              <w:ind w:left="342"/>
              <w:jc w:val="both"/>
              <w:rPr>
                <w:smallCaps/>
              </w:rPr>
            </w:pPr>
            <w:r w:rsidRPr="00FA0F62">
              <w:rPr>
                <w:smallCaps/>
              </w:rPr>
              <w:t xml:space="preserve">Inglés: </w:t>
            </w:r>
          </w:p>
        </w:tc>
        <w:tc>
          <w:tcPr>
            <w:tcW w:w="7848" w:type="dxa"/>
            <w:gridSpan w:val="2"/>
            <w:tcBorders>
              <w:top w:val="nil"/>
              <w:left w:val="nil"/>
              <w:bottom w:val="nil"/>
              <w:right w:val="nil"/>
            </w:tcBorders>
          </w:tcPr>
          <w:p w14:paraId="199F1F47" w14:textId="08412C4B" w:rsidR="00572A31" w:rsidRPr="00FA0F62" w:rsidRDefault="00572A31" w:rsidP="00572A31">
            <w:pPr>
              <w:jc w:val="both"/>
              <w:rPr>
                <w:highlight w:val="yellow"/>
              </w:rPr>
            </w:pPr>
            <w:r w:rsidRPr="00FA0F62">
              <w:rPr>
                <w:highlight w:val="yellow"/>
              </w:rPr>
              <w:t>Descripción del curso en el idioma inglés. Aplican las mismas reglas que la descripción en español.</w:t>
            </w:r>
          </w:p>
          <w:p w14:paraId="7964F775" w14:textId="1A0E902D" w:rsidR="00572A31" w:rsidRPr="00FA0F62" w:rsidRDefault="00264F2E" w:rsidP="00264F2E">
            <w:pPr>
              <w:jc w:val="both"/>
              <w:rPr>
                <w:highlight w:val="yellow"/>
              </w:rPr>
            </w:pPr>
            <w:r w:rsidRPr="00FA0F62">
              <w:rPr>
                <w:highlight w:val="yellow"/>
              </w:rPr>
              <w:t>Al final del párrafo incluya:</w:t>
            </w:r>
            <w:r w:rsidRPr="00FA0F62">
              <w:rPr>
                <w:b/>
                <w:bCs/>
                <w:highlight w:val="yellow"/>
              </w:rPr>
              <w:t xml:space="preserve"> «</w:t>
            </w:r>
            <w:r w:rsidR="003F6F7F">
              <w:rPr>
                <w:b/>
                <w:bCs/>
                <w:highlight w:val="yellow"/>
              </w:rPr>
              <w:t>Multimodal</w:t>
            </w:r>
            <w:r w:rsidR="00407663">
              <w:rPr>
                <w:b/>
                <w:bCs/>
                <w:highlight w:val="yellow"/>
              </w:rPr>
              <w:t xml:space="preserve"> Course</w:t>
            </w:r>
            <w:r w:rsidRPr="00FA0F62">
              <w:rPr>
                <w:b/>
                <w:bCs/>
                <w:highlight w:val="yellow"/>
              </w:rPr>
              <w:t>»</w:t>
            </w:r>
          </w:p>
        </w:tc>
      </w:tr>
      <w:tr w:rsidR="00572A31" w:rsidRPr="00FA0F62" w14:paraId="5C17AC62" w14:textId="77777777" w:rsidTr="00B92A98">
        <w:trPr>
          <w:trHeight w:val="80"/>
        </w:trPr>
        <w:tc>
          <w:tcPr>
            <w:tcW w:w="9378" w:type="dxa"/>
            <w:gridSpan w:val="3"/>
            <w:tcBorders>
              <w:top w:val="nil"/>
              <w:left w:val="nil"/>
              <w:bottom w:val="single" w:sz="4" w:space="0" w:color="auto"/>
              <w:right w:val="nil"/>
            </w:tcBorders>
          </w:tcPr>
          <w:p w14:paraId="70934053" w14:textId="77777777" w:rsidR="00572A31" w:rsidRPr="00FA0F62" w:rsidRDefault="00572A31" w:rsidP="00572A31">
            <w:pPr>
              <w:jc w:val="both"/>
              <w:rPr>
                <w:highlight w:val="yellow"/>
              </w:rPr>
            </w:pPr>
          </w:p>
        </w:tc>
      </w:tr>
      <w:tr w:rsidR="00572A31" w:rsidRPr="00FA0F62" w14:paraId="2DE0F4A4" w14:textId="77777777" w:rsidTr="00B92A98">
        <w:trPr>
          <w:trHeight w:val="432"/>
        </w:trPr>
        <w:tc>
          <w:tcPr>
            <w:tcW w:w="9378" w:type="dxa"/>
            <w:gridSpan w:val="3"/>
            <w:tcBorders>
              <w:top w:val="single" w:sz="4" w:space="0" w:color="auto"/>
              <w:left w:val="single" w:sz="4" w:space="0" w:color="auto"/>
              <w:bottom w:val="single" w:sz="4" w:space="0" w:color="auto"/>
              <w:right w:val="single" w:sz="4" w:space="0" w:color="auto"/>
            </w:tcBorders>
            <w:vAlign w:val="center"/>
          </w:tcPr>
          <w:p w14:paraId="0223AE43" w14:textId="07DE29C8" w:rsidR="00572A31" w:rsidRPr="00FA0F62" w:rsidRDefault="00BC5F4E" w:rsidP="00B92A98">
            <w:pPr>
              <w:rPr>
                <w:smallCaps/>
              </w:rPr>
            </w:pPr>
            <w:r w:rsidRPr="00FA0F62">
              <w:rPr>
                <w:b/>
                <w:smallCaps/>
              </w:rPr>
              <w:t>OBJETIVOS DE APRENDIZAJE:</w:t>
            </w:r>
          </w:p>
        </w:tc>
      </w:tr>
      <w:tr w:rsidR="00572A31" w:rsidRPr="00CA7CED" w14:paraId="2A6AECC6" w14:textId="77777777" w:rsidTr="00B92A98">
        <w:trPr>
          <w:trHeight w:val="638"/>
        </w:trPr>
        <w:tc>
          <w:tcPr>
            <w:tcW w:w="9378" w:type="dxa"/>
            <w:gridSpan w:val="3"/>
            <w:tcBorders>
              <w:top w:val="single" w:sz="4" w:space="0" w:color="auto"/>
              <w:left w:val="nil"/>
              <w:bottom w:val="single" w:sz="4" w:space="0" w:color="auto"/>
              <w:right w:val="nil"/>
            </w:tcBorders>
          </w:tcPr>
          <w:p w14:paraId="4F72C248" w14:textId="77777777" w:rsidR="00572A31" w:rsidRPr="00FA0F62" w:rsidRDefault="00572A31" w:rsidP="00572A31">
            <w:pPr>
              <w:ind w:left="342"/>
            </w:pPr>
            <w:r w:rsidRPr="00FA0F62">
              <w:t>Al finalizar el curso los estudiantes serán capaces de:</w:t>
            </w:r>
          </w:p>
          <w:p w14:paraId="11D209D8" w14:textId="77777777" w:rsidR="00572A31" w:rsidRPr="00FA0F62" w:rsidRDefault="00572A31" w:rsidP="00572A31">
            <w:pPr>
              <w:pStyle w:val="ListParagraph"/>
              <w:numPr>
                <w:ilvl w:val="0"/>
                <w:numId w:val="8"/>
              </w:numPr>
              <w:ind w:left="972"/>
            </w:pPr>
            <w:r w:rsidRPr="00FA0F62">
              <w:t xml:space="preserve"> </w:t>
            </w:r>
          </w:p>
          <w:p w14:paraId="7A3F7E48" w14:textId="77777777" w:rsidR="00572A31" w:rsidRPr="00FA0F62" w:rsidRDefault="00572A31" w:rsidP="00572A31">
            <w:pPr>
              <w:pStyle w:val="ListParagraph"/>
              <w:numPr>
                <w:ilvl w:val="0"/>
                <w:numId w:val="8"/>
              </w:numPr>
              <w:ind w:left="972"/>
            </w:pPr>
            <w:r w:rsidRPr="00FA0F62">
              <w:t xml:space="preserve"> </w:t>
            </w:r>
          </w:p>
          <w:p w14:paraId="072420BF" w14:textId="77777777" w:rsidR="00572A31" w:rsidRPr="00FA0F62" w:rsidRDefault="00572A31" w:rsidP="00572A31">
            <w:pPr>
              <w:pStyle w:val="ListParagraph"/>
              <w:numPr>
                <w:ilvl w:val="0"/>
                <w:numId w:val="8"/>
              </w:numPr>
              <w:ind w:left="972"/>
            </w:pPr>
            <w:r w:rsidRPr="00FA0F62">
              <w:t xml:space="preserve"> </w:t>
            </w:r>
          </w:p>
          <w:p w14:paraId="1629E4B0" w14:textId="72D5A3C0" w:rsidR="00572A31" w:rsidRPr="00624851" w:rsidRDefault="00572A31" w:rsidP="00624851">
            <w:pPr>
              <w:pStyle w:val="ListParagraph"/>
              <w:numPr>
                <w:ilvl w:val="0"/>
                <w:numId w:val="8"/>
              </w:numPr>
              <w:ind w:left="972"/>
            </w:pPr>
            <w:r w:rsidRPr="00FA0F62">
              <w:t xml:space="preserve"> </w:t>
            </w:r>
            <w:r w:rsidRPr="00624851">
              <w:tab/>
            </w:r>
          </w:p>
          <w:p w14:paraId="2F074E17" w14:textId="77777777" w:rsidR="00572A31" w:rsidRPr="00FA0F62" w:rsidRDefault="00572A31" w:rsidP="00572A31">
            <w:pPr>
              <w:pStyle w:val="ListParagraph"/>
              <w:ind w:left="972"/>
            </w:pPr>
          </w:p>
          <w:p w14:paraId="6A635AEA" w14:textId="77777777" w:rsidR="00572A31" w:rsidRDefault="00572A31" w:rsidP="00B92A98">
            <w:pPr>
              <w:ind w:left="342"/>
              <w:jc w:val="both"/>
              <w:rPr>
                <w:highlight w:val="yellow"/>
              </w:rPr>
            </w:pPr>
            <w:r w:rsidRPr="005F6768">
              <w:rPr>
                <w:highlight w:val="yellow"/>
              </w:rPr>
              <w:t>(</w:t>
            </w:r>
            <w:r w:rsidR="005F6768" w:rsidRPr="005F6768">
              <w:rPr>
                <w:highlight w:val="yellow"/>
              </w:rPr>
              <w:t>Deben ser centrados en el estudiante, observables, medibles, del nivel adecuado y pertinentes al curso.</w:t>
            </w:r>
            <w:r w:rsidRPr="005F6768">
              <w:rPr>
                <w:highlight w:val="yellow"/>
              </w:rPr>
              <w:t>)</w:t>
            </w:r>
          </w:p>
          <w:p w14:paraId="2A16092E" w14:textId="0FFD6EAC" w:rsidR="00916816" w:rsidRPr="00FA0F62" w:rsidRDefault="00916816" w:rsidP="00B92A98">
            <w:pPr>
              <w:ind w:left="342"/>
              <w:jc w:val="both"/>
              <w:rPr>
                <w:highlight w:val="yellow"/>
              </w:rPr>
            </w:pPr>
          </w:p>
        </w:tc>
      </w:tr>
      <w:tr w:rsidR="00572A31" w:rsidRPr="00CA7CED" w14:paraId="6D05CA20" w14:textId="77777777" w:rsidTr="00B92A98">
        <w:trPr>
          <w:trHeight w:val="638"/>
        </w:trPr>
        <w:tc>
          <w:tcPr>
            <w:tcW w:w="9378" w:type="dxa"/>
            <w:gridSpan w:val="3"/>
            <w:tcBorders>
              <w:top w:val="single" w:sz="4" w:space="0" w:color="auto"/>
              <w:left w:val="single" w:sz="4" w:space="0" w:color="auto"/>
              <w:bottom w:val="single" w:sz="4" w:space="0" w:color="auto"/>
              <w:right w:val="single" w:sz="4" w:space="0" w:color="auto"/>
            </w:tcBorders>
            <w:vAlign w:val="center"/>
          </w:tcPr>
          <w:p w14:paraId="1B259F79" w14:textId="00B8FD44" w:rsidR="00572A31" w:rsidRDefault="00572A31" w:rsidP="00B92A98">
            <w:pPr>
              <w:rPr>
                <w:i/>
              </w:rPr>
            </w:pPr>
            <w:r w:rsidRPr="00FA0F62">
              <w:rPr>
                <w:b/>
                <w:caps/>
              </w:rPr>
              <w:lastRenderedPageBreak/>
              <w:t xml:space="preserve">Libro de Texto </w:t>
            </w:r>
            <w:r w:rsidR="005F6768">
              <w:rPr>
                <w:b/>
                <w:caps/>
              </w:rPr>
              <w:t>SUGERIDO</w:t>
            </w:r>
            <w:r w:rsidRPr="00FA0F62">
              <w:rPr>
                <w:b/>
                <w:smallCaps/>
              </w:rPr>
              <w:t>:</w:t>
            </w:r>
            <w:r w:rsidR="009A6565" w:rsidRPr="00FA0F62">
              <w:rPr>
                <w:b/>
              </w:rPr>
              <w:t xml:space="preserve"> </w:t>
            </w:r>
            <w:r w:rsidR="00C931FE" w:rsidRPr="00C931FE">
              <w:rPr>
                <w:iCs/>
                <w:highlight w:val="yellow"/>
              </w:rPr>
              <w:t>Incluya referencia del texto</w:t>
            </w:r>
          </w:p>
          <w:p w14:paraId="29FD1470" w14:textId="3A9D2D57" w:rsidR="00624851" w:rsidRPr="00916816" w:rsidRDefault="005F6768" w:rsidP="00B92A98">
            <w:pPr>
              <w:rPr>
                <w:i/>
              </w:rPr>
            </w:pPr>
            <w:r w:rsidRPr="005F6768">
              <w:rPr>
                <w:i/>
                <w:highlight w:val="yellow"/>
              </w:rPr>
              <w:t>Nota: Si no aplica, o está por determinar, escriba NO APLICA o POR DETERMINAR</w:t>
            </w:r>
          </w:p>
        </w:tc>
      </w:tr>
    </w:tbl>
    <w:p w14:paraId="017A0112" w14:textId="04624477" w:rsidR="00B92A98" w:rsidRDefault="00B92A98"/>
    <w:p w14:paraId="4843ECF4" w14:textId="77777777" w:rsidR="00375672" w:rsidRPr="00FA0F62" w:rsidRDefault="00375672"/>
    <w:tbl>
      <w:tblPr>
        <w:tblW w:w="9378" w:type="dxa"/>
        <w:tblLayout w:type="fixed"/>
        <w:tblLook w:val="01E0" w:firstRow="1" w:lastRow="1" w:firstColumn="1" w:lastColumn="1" w:noHBand="0" w:noVBand="0"/>
      </w:tblPr>
      <w:tblGrid>
        <w:gridCol w:w="9378"/>
      </w:tblGrid>
      <w:tr w:rsidR="00572A31" w:rsidRPr="00CA7CED" w14:paraId="47F9C038" w14:textId="77777777" w:rsidTr="00B92A98">
        <w:trPr>
          <w:trHeight w:val="440"/>
        </w:trPr>
        <w:tc>
          <w:tcPr>
            <w:tcW w:w="9378" w:type="dxa"/>
            <w:tcBorders>
              <w:top w:val="single" w:sz="4" w:space="0" w:color="auto"/>
              <w:left w:val="single" w:sz="4" w:space="0" w:color="auto"/>
              <w:bottom w:val="single" w:sz="4" w:space="0" w:color="auto"/>
              <w:right w:val="single" w:sz="4" w:space="0" w:color="auto"/>
            </w:tcBorders>
            <w:vAlign w:val="center"/>
          </w:tcPr>
          <w:p w14:paraId="4724B31D" w14:textId="77777777" w:rsidR="00572A31" w:rsidRDefault="00572A31" w:rsidP="00B92A98">
            <w:pPr>
              <w:rPr>
                <w:b/>
                <w:caps/>
              </w:rPr>
            </w:pPr>
            <w:r w:rsidRPr="00FA0F62">
              <w:rPr>
                <w:b/>
                <w:caps/>
              </w:rPr>
              <w:t>Bosquejo de Contenido y Distribución del Tiempo:</w:t>
            </w:r>
          </w:p>
          <w:p w14:paraId="0A6E63DD" w14:textId="6CF01B19" w:rsidR="000122E2" w:rsidRPr="001A6534" w:rsidRDefault="00D459B4" w:rsidP="00107362">
            <w:pPr>
              <w:rPr>
                <w:sz w:val="22"/>
                <w:szCs w:val="22"/>
              </w:rPr>
            </w:pPr>
            <w:r w:rsidRPr="00D459B4">
              <w:rPr>
                <w:i/>
                <w:iCs/>
                <w:kern w:val="2"/>
                <w:szCs w:val="22"/>
                <w:highlight w:val="yellow"/>
                <w:lang w:val="es-ES"/>
                <w14:ligatures w14:val="standardContextual"/>
              </w:rPr>
              <w:t>Para cursos a distancia, debe crear los módulos instruccionales para cada tema que ofrecerá en el curso. Estos (o el enlace para acceder al mismo) deben ser enviado</w:t>
            </w:r>
            <w:r w:rsidR="003F6798">
              <w:rPr>
                <w:i/>
                <w:iCs/>
                <w:kern w:val="2"/>
                <w:szCs w:val="22"/>
                <w:highlight w:val="yellow"/>
                <w:lang w:val="es-ES"/>
                <w14:ligatures w14:val="standardContextual"/>
              </w:rPr>
              <w:t>s</w:t>
            </w:r>
            <w:r w:rsidRPr="00D459B4">
              <w:rPr>
                <w:i/>
                <w:iCs/>
                <w:kern w:val="2"/>
                <w:szCs w:val="22"/>
                <w:highlight w:val="yellow"/>
                <w:lang w:val="es-ES"/>
                <w14:ligatures w14:val="standardContextual"/>
              </w:rPr>
              <w:t xml:space="preserve"> junto con el prontuario. Este curso requiere la integración de las modalidades presencial y a distancia</w:t>
            </w:r>
            <w:r w:rsidR="00107362" w:rsidRPr="00D459B4">
              <w:rPr>
                <w:i/>
                <w:iCs/>
                <w:kern w:val="2"/>
                <w:szCs w:val="22"/>
                <w:highlight w:val="yellow"/>
                <w:lang w:val="es-ES"/>
                <w14:ligatures w14:val="standardContextual"/>
              </w:rPr>
              <w:t>.</w:t>
            </w:r>
            <w:r w:rsidR="00984181" w:rsidRPr="00984181">
              <w:rPr>
                <w:i/>
                <w:iCs/>
                <w:kern w:val="2"/>
                <w:szCs w:val="22"/>
                <w:highlight w:val="yellow"/>
                <w:lang w:val="es-ES"/>
                <w14:ligatures w14:val="standardContextual"/>
              </w:rPr>
              <w:t xml:space="preserve"> </w:t>
            </w:r>
            <w:r w:rsidR="000122E2" w:rsidRPr="00984181">
              <w:rPr>
                <w:i/>
                <w:iCs/>
                <w:sz w:val="22"/>
                <w:szCs w:val="22"/>
                <w:highlight w:val="yellow"/>
              </w:rPr>
              <w:t>(Eje</w:t>
            </w:r>
            <w:r w:rsidR="000122E2" w:rsidRPr="001A6534">
              <w:rPr>
                <w:i/>
                <w:iCs/>
                <w:sz w:val="22"/>
                <w:szCs w:val="22"/>
                <w:highlight w:val="yellow"/>
              </w:rPr>
              <w:t>mplo de distribución para curso de tres (3) créditos, 45 horas contacto</w:t>
            </w:r>
            <w:r w:rsidR="001A6534" w:rsidRPr="001A6534">
              <w:rPr>
                <w:i/>
                <w:iCs/>
                <w:sz w:val="22"/>
                <w:szCs w:val="22"/>
                <w:highlight w:val="yellow"/>
              </w:rPr>
              <w:t>)</w:t>
            </w:r>
          </w:p>
        </w:tc>
      </w:tr>
    </w:tbl>
    <w:p w14:paraId="252FE5B5" w14:textId="53D8CB4E" w:rsidR="00572A31" w:rsidRDefault="00572A31"/>
    <w:tbl>
      <w:tblPr>
        <w:tblStyle w:val="TableGrid"/>
        <w:tblW w:w="9355" w:type="dxa"/>
        <w:tblLook w:val="04A0" w:firstRow="1" w:lastRow="0" w:firstColumn="1" w:lastColumn="0" w:noHBand="0" w:noVBand="1"/>
      </w:tblPr>
      <w:tblGrid>
        <w:gridCol w:w="5575"/>
        <w:gridCol w:w="1890"/>
        <w:gridCol w:w="1890"/>
      </w:tblGrid>
      <w:tr w:rsidR="004020B4" w:rsidRPr="00C75F61" w14:paraId="277BA09F" w14:textId="77777777" w:rsidTr="000862C0">
        <w:trPr>
          <w:trHeight w:val="458"/>
        </w:trPr>
        <w:tc>
          <w:tcPr>
            <w:tcW w:w="5575" w:type="dxa"/>
            <w:vMerge w:val="restart"/>
            <w:vAlign w:val="center"/>
          </w:tcPr>
          <w:p w14:paraId="4176A1D2" w14:textId="401582F4" w:rsidR="004020B4" w:rsidRPr="00C75F61" w:rsidRDefault="00954C84" w:rsidP="000862C0">
            <w:pPr>
              <w:jc w:val="center"/>
              <w:rPr>
                <w:b/>
                <w:smallCaps/>
              </w:rPr>
            </w:pPr>
            <w:bookmarkStart w:id="1" w:name="_Hlk175234019"/>
            <w:r w:rsidRPr="00FA0F62">
              <w:rPr>
                <w:b/>
                <w:smallCaps/>
              </w:rPr>
              <w:t>Tema de Conferencia</w:t>
            </w:r>
          </w:p>
        </w:tc>
        <w:tc>
          <w:tcPr>
            <w:tcW w:w="3780" w:type="dxa"/>
            <w:gridSpan w:val="2"/>
            <w:vAlign w:val="center"/>
          </w:tcPr>
          <w:p w14:paraId="7F2AC95B" w14:textId="02FF1549" w:rsidR="004020B4" w:rsidRPr="0051626E" w:rsidRDefault="004F3522" w:rsidP="000862C0">
            <w:pPr>
              <w:jc w:val="center"/>
              <w:rPr>
                <w:b/>
                <w:smallCaps/>
              </w:rPr>
            </w:pPr>
            <w:r w:rsidRPr="00FA0F62">
              <w:rPr>
                <w:b/>
                <w:smallCaps/>
              </w:rPr>
              <w:t>Distribución del tiempo</w:t>
            </w:r>
            <w:r>
              <w:rPr>
                <w:b/>
                <w:smallCaps/>
              </w:rPr>
              <w:t xml:space="preserve"> (horas)</w:t>
            </w:r>
          </w:p>
        </w:tc>
      </w:tr>
      <w:tr w:rsidR="004020B4" w:rsidRPr="00C75F61" w14:paraId="6E1222F6" w14:textId="77777777" w:rsidTr="000862C0">
        <w:trPr>
          <w:trHeight w:val="440"/>
        </w:trPr>
        <w:tc>
          <w:tcPr>
            <w:tcW w:w="5575" w:type="dxa"/>
            <w:vMerge/>
            <w:vAlign w:val="center"/>
          </w:tcPr>
          <w:p w14:paraId="4CCDB147" w14:textId="77777777" w:rsidR="004020B4" w:rsidRDefault="004020B4" w:rsidP="000862C0">
            <w:pPr>
              <w:jc w:val="center"/>
              <w:rPr>
                <w:b/>
                <w:smallCaps/>
              </w:rPr>
            </w:pPr>
          </w:p>
        </w:tc>
        <w:tc>
          <w:tcPr>
            <w:tcW w:w="1890" w:type="dxa"/>
            <w:vAlign w:val="center"/>
          </w:tcPr>
          <w:p w14:paraId="0A16CF82" w14:textId="02064CCF" w:rsidR="004020B4" w:rsidRPr="0051626E" w:rsidRDefault="004F3522" w:rsidP="000862C0">
            <w:pPr>
              <w:jc w:val="center"/>
              <w:rPr>
                <w:b/>
                <w:smallCaps/>
              </w:rPr>
            </w:pPr>
            <w:r>
              <w:rPr>
                <w:b/>
                <w:smallCaps/>
              </w:rPr>
              <w:t>Presencial</w:t>
            </w:r>
          </w:p>
        </w:tc>
        <w:tc>
          <w:tcPr>
            <w:tcW w:w="1890" w:type="dxa"/>
            <w:vAlign w:val="center"/>
          </w:tcPr>
          <w:p w14:paraId="2823521E" w14:textId="2DF59BA2" w:rsidR="004020B4" w:rsidRPr="0051626E" w:rsidRDefault="004F3522" w:rsidP="000862C0">
            <w:pPr>
              <w:jc w:val="center"/>
              <w:rPr>
                <w:b/>
                <w:smallCaps/>
              </w:rPr>
            </w:pPr>
            <w:r>
              <w:rPr>
                <w:b/>
                <w:smallCaps/>
              </w:rPr>
              <w:t xml:space="preserve">A </w:t>
            </w:r>
            <w:r w:rsidR="004020B4">
              <w:rPr>
                <w:b/>
                <w:smallCaps/>
              </w:rPr>
              <w:t>Distanc</w:t>
            </w:r>
            <w:r>
              <w:rPr>
                <w:b/>
                <w:smallCaps/>
              </w:rPr>
              <w:t>ia</w:t>
            </w:r>
          </w:p>
        </w:tc>
      </w:tr>
      <w:tr w:rsidR="00530780" w:rsidRPr="00C75F61" w14:paraId="3965A5FF" w14:textId="77777777" w:rsidTr="000862C0">
        <w:trPr>
          <w:trHeight w:val="243"/>
        </w:trPr>
        <w:tc>
          <w:tcPr>
            <w:tcW w:w="5575" w:type="dxa"/>
          </w:tcPr>
          <w:p w14:paraId="48D41DF2" w14:textId="38EB3753" w:rsidR="00530780" w:rsidRPr="00C75F61" w:rsidRDefault="00530780" w:rsidP="00530780">
            <w:pPr>
              <w:pStyle w:val="ListParagraph"/>
              <w:numPr>
                <w:ilvl w:val="0"/>
                <w:numId w:val="9"/>
              </w:numPr>
              <w:ind w:left="520" w:hanging="90"/>
            </w:pPr>
            <w:r w:rsidRPr="00C75F61">
              <w:t>T</w:t>
            </w:r>
            <w:r>
              <w:t>ema</w:t>
            </w:r>
            <w:r w:rsidRPr="00C75F61">
              <w:t xml:space="preserve"> 1 xxxx</w:t>
            </w:r>
          </w:p>
        </w:tc>
        <w:tc>
          <w:tcPr>
            <w:tcW w:w="1890" w:type="dxa"/>
          </w:tcPr>
          <w:p w14:paraId="0C8D9A05" w14:textId="77777777" w:rsidR="00530780" w:rsidRPr="00555B04" w:rsidRDefault="00530780" w:rsidP="00530780">
            <w:pPr>
              <w:jc w:val="center"/>
              <w:rPr>
                <w:highlight w:val="yellow"/>
              </w:rPr>
            </w:pPr>
            <w:r w:rsidRPr="00555B04">
              <w:rPr>
                <w:highlight w:val="yellow"/>
              </w:rPr>
              <w:t>3</w:t>
            </w:r>
          </w:p>
        </w:tc>
        <w:tc>
          <w:tcPr>
            <w:tcW w:w="1890" w:type="dxa"/>
          </w:tcPr>
          <w:p w14:paraId="2F5A61C6" w14:textId="71FFB2FF" w:rsidR="00530780" w:rsidRPr="00071FF2" w:rsidRDefault="00530780" w:rsidP="00530780">
            <w:pPr>
              <w:jc w:val="center"/>
              <w:rPr>
                <w:highlight w:val="yellow"/>
              </w:rPr>
            </w:pPr>
            <w:r w:rsidRPr="00555B04">
              <w:rPr>
                <w:highlight w:val="yellow"/>
              </w:rPr>
              <w:t>3</w:t>
            </w:r>
          </w:p>
        </w:tc>
      </w:tr>
      <w:tr w:rsidR="00530780" w:rsidRPr="00C75F61" w14:paraId="2FA286D6" w14:textId="77777777" w:rsidTr="000862C0">
        <w:trPr>
          <w:trHeight w:val="243"/>
        </w:trPr>
        <w:tc>
          <w:tcPr>
            <w:tcW w:w="5575" w:type="dxa"/>
          </w:tcPr>
          <w:p w14:paraId="0B9E02E7" w14:textId="1A657005" w:rsidR="00530780" w:rsidRPr="00C75F61" w:rsidRDefault="00530780" w:rsidP="00530780">
            <w:pPr>
              <w:pStyle w:val="ListParagraph"/>
              <w:numPr>
                <w:ilvl w:val="0"/>
                <w:numId w:val="9"/>
              </w:numPr>
              <w:ind w:left="520" w:hanging="90"/>
            </w:pPr>
            <w:r w:rsidRPr="00C75F61">
              <w:t>T</w:t>
            </w:r>
            <w:r>
              <w:t>ema</w:t>
            </w:r>
            <w:r w:rsidRPr="00C75F61">
              <w:t xml:space="preserve"> 2 xxxx</w:t>
            </w:r>
          </w:p>
        </w:tc>
        <w:tc>
          <w:tcPr>
            <w:tcW w:w="1890" w:type="dxa"/>
          </w:tcPr>
          <w:p w14:paraId="47E21489" w14:textId="0B2455CE" w:rsidR="00530780" w:rsidRPr="00555B04" w:rsidRDefault="00530780" w:rsidP="00530780">
            <w:pPr>
              <w:jc w:val="center"/>
              <w:rPr>
                <w:highlight w:val="yellow"/>
              </w:rPr>
            </w:pPr>
            <w:r>
              <w:rPr>
                <w:highlight w:val="yellow"/>
              </w:rPr>
              <w:t>4</w:t>
            </w:r>
          </w:p>
        </w:tc>
        <w:tc>
          <w:tcPr>
            <w:tcW w:w="1890" w:type="dxa"/>
          </w:tcPr>
          <w:p w14:paraId="473AA396" w14:textId="2D31E744" w:rsidR="00530780" w:rsidRPr="00071FF2" w:rsidRDefault="00530780" w:rsidP="00530780">
            <w:pPr>
              <w:jc w:val="center"/>
              <w:rPr>
                <w:highlight w:val="yellow"/>
              </w:rPr>
            </w:pPr>
            <w:r>
              <w:rPr>
                <w:highlight w:val="yellow"/>
              </w:rPr>
              <w:t>4</w:t>
            </w:r>
          </w:p>
        </w:tc>
      </w:tr>
      <w:tr w:rsidR="00530780" w:rsidRPr="00C75F61" w14:paraId="6984C7F4" w14:textId="77777777" w:rsidTr="000862C0">
        <w:trPr>
          <w:trHeight w:val="243"/>
        </w:trPr>
        <w:tc>
          <w:tcPr>
            <w:tcW w:w="5575" w:type="dxa"/>
          </w:tcPr>
          <w:p w14:paraId="091B9550" w14:textId="2F028032" w:rsidR="00530780" w:rsidRPr="00C75F61" w:rsidRDefault="00530780" w:rsidP="00530780">
            <w:pPr>
              <w:pStyle w:val="ListParagraph"/>
              <w:numPr>
                <w:ilvl w:val="0"/>
                <w:numId w:val="9"/>
              </w:numPr>
              <w:ind w:left="520" w:hanging="90"/>
            </w:pPr>
            <w:r w:rsidRPr="00C75F61">
              <w:t>T</w:t>
            </w:r>
            <w:r>
              <w:t>ema</w:t>
            </w:r>
            <w:r w:rsidRPr="00C75F61">
              <w:t xml:space="preserve"> 3 xxxx</w:t>
            </w:r>
          </w:p>
        </w:tc>
        <w:tc>
          <w:tcPr>
            <w:tcW w:w="1890" w:type="dxa"/>
          </w:tcPr>
          <w:p w14:paraId="023BE22D" w14:textId="474F6F86" w:rsidR="00530780" w:rsidRPr="00555B04" w:rsidRDefault="00530780" w:rsidP="00530780">
            <w:pPr>
              <w:jc w:val="center"/>
              <w:rPr>
                <w:highlight w:val="yellow"/>
              </w:rPr>
            </w:pPr>
            <w:r>
              <w:rPr>
                <w:highlight w:val="yellow"/>
              </w:rPr>
              <w:t>6</w:t>
            </w:r>
          </w:p>
        </w:tc>
        <w:tc>
          <w:tcPr>
            <w:tcW w:w="1890" w:type="dxa"/>
          </w:tcPr>
          <w:p w14:paraId="4E609018" w14:textId="0AD8259F" w:rsidR="00530780" w:rsidRPr="00071FF2" w:rsidRDefault="00530780" w:rsidP="00530780">
            <w:pPr>
              <w:jc w:val="center"/>
              <w:rPr>
                <w:highlight w:val="yellow"/>
              </w:rPr>
            </w:pPr>
            <w:r>
              <w:rPr>
                <w:highlight w:val="yellow"/>
              </w:rPr>
              <w:t>6</w:t>
            </w:r>
          </w:p>
        </w:tc>
      </w:tr>
      <w:tr w:rsidR="00530780" w:rsidRPr="00C75F61" w14:paraId="031F6F44" w14:textId="77777777" w:rsidTr="000862C0">
        <w:trPr>
          <w:trHeight w:val="243"/>
        </w:trPr>
        <w:tc>
          <w:tcPr>
            <w:tcW w:w="5575" w:type="dxa"/>
          </w:tcPr>
          <w:p w14:paraId="25F7C751" w14:textId="5F2A5124" w:rsidR="00530780" w:rsidRPr="00C75F61" w:rsidRDefault="00530780" w:rsidP="00530780">
            <w:pPr>
              <w:pStyle w:val="ListParagraph"/>
              <w:numPr>
                <w:ilvl w:val="0"/>
                <w:numId w:val="9"/>
              </w:numPr>
              <w:ind w:left="520" w:hanging="90"/>
            </w:pPr>
            <w:r w:rsidRPr="00C75F61">
              <w:t>T</w:t>
            </w:r>
            <w:r>
              <w:t>ema</w:t>
            </w:r>
            <w:r w:rsidRPr="00C75F61">
              <w:t xml:space="preserve"> 4 xxxx</w:t>
            </w:r>
          </w:p>
        </w:tc>
        <w:tc>
          <w:tcPr>
            <w:tcW w:w="1890" w:type="dxa"/>
          </w:tcPr>
          <w:p w14:paraId="2DA62294" w14:textId="0C496566" w:rsidR="00530780" w:rsidRPr="00555B04" w:rsidRDefault="00530780" w:rsidP="00530780">
            <w:pPr>
              <w:jc w:val="center"/>
              <w:rPr>
                <w:highlight w:val="yellow"/>
              </w:rPr>
            </w:pPr>
            <w:r>
              <w:rPr>
                <w:highlight w:val="yellow"/>
              </w:rPr>
              <w:t>8</w:t>
            </w:r>
          </w:p>
        </w:tc>
        <w:tc>
          <w:tcPr>
            <w:tcW w:w="1890" w:type="dxa"/>
          </w:tcPr>
          <w:p w14:paraId="59894B6D" w14:textId="13B6217E" w:rsidR="00530780" w:rsidRPr="00071FF2" w:rsidRDefault="00530780" w:rsidP="00530780">
            <w:pPr>
              <w:jc w:val="center"/>
              <w:rPr>
                <w:highlight w:val="yellow"/>
              </w:rPr>
            </w:pPr>
            <w:r>
              <w:rPr>
                <w:highlight w:val="yellow"/>
              </w:rPr>
              <w:t>8</w:t>
            </w:r>
          </w:p>
        </w:tc>
      </w:tr>
      <w:tr w:rsidR="00530780" w:rsidRPr="00C75F61" w14:paraId="24C8417E" w14:textId="77777777" w:rsidTr="000862C0">
        <w:trPr>
          <w:trHeight w:val="243"/>
        </w:trPr>
        <w:tc>
          <w:tcPr>
            <w:tcW w:w="5575" w:type="dxa"/>
          </w:tcPr>
          <w:p w14:paraId="67FC2EEF" w14:textId="52889EA7" w:rsidR="00530780" w:rsidRPr="00C75F61" w:rsidRDefault="00530780" w:rsidP="00530780">
            <w:pPr>
              <w:pStyle w:val="ListParagraph"/>
              <w:numPr>
                <w:ilvl w:val="0"/>
                <w:numId w:val="9"/>
              </w:numPr>
              <w:ind w:left="520" w:hanging="90"/>
            </w:pPr>
            <w:r w:rsidRPr="00C75F61">
              <w:t>T</w:t>
            </w:r>
            <w:r>
              <w:t>ema</w:t>
            </w:r>
            <w:r w:rsidRPr="00C75F61">
              <w:t xml:space="preserve"> 5 xxxx</w:t>
            </w:r>
          </w:p>
        </w:tc>
        <w:tc>
          <w:tcPr>
            <w:tcW w:w="1890" w:type="dxa"/>
          </w:tcPr>
          <w:p w14:paraId="50A17F9C" w14:textId="76C3B3F9" w:rsidR="00530780" w:rsidRPr="00555B04" w:rsidRDefault="00530780" w:rsidP="00530780">
            <w:pPr>
              <w:jc w:val="center"/>
              <w:rPr>
                <w:highlight w:val="yellow"/>
              </w:rPr>
            </w:pPr>
            <w:r>
              <w:rPr>
                <w:highlight w:val="yellow"/>
              </w:rPr>
              <w:t>5</w:t>
            </w:r>
          </w:p>
        </w:tc>
        <w:tc>
          <w:tcPr>
            <w:tcW w:w="1890" w:type="dxa"/>
          </w:tcPr>
          <w:p w14:paraId="5EA96D05" w14:textId="36DC1DF9" w:rsidR="00530780" w:rsidRPr="00071FF2" w:rsidRDefault="00530780" w:rsidP="00530780">
            <w:pPr>
              <w:jc w:val="center"/>
              <w:rPr>
                <w:highlight w:val="yellow"/>
              </w:rPr>
            </w:pPr>
            <w:r>
              <w:rPr>
                <w:highlight w:val="yellow"/>
              </w:rPr>
              <w:t>5</w:t>
            </w:r>
          </w:p>
        </w:tc>
      </w:tr>
      <w:tr w:rsidR="00530780" w:rsidRPr="00C75F61" w14:paraId="3D8DD4EA" w14:textId="77777777" w:rsidTr="000862C0">
        <w:trPr>
          <w:trHeight w:val="243"/>
        </w:trPr>
        <w:tc>
          <w:tcPr>
            <w:tcW w:w="5575" w:type="dxa"/>
          </w:tcPr>
          <w:p w14:paraId="31854F19" w14:textId="7870C539" w:rsidR="00530780" w:rsidRPr="00C75F61" w:rsidRDefault="00530780" w:rsidP="00530780">
            <w:pPr>
              <w:pStyle w:val="ListParagraph"/>
              <w:numPr>
                <w:ilvl w:val="0"/>
                <w:numId w:val="9"/>
              </w:numPr>
              <w:ind w:left="520" w:hanging="90"/>
            </w:pPr>
            <w:r w:rsidRPr="00C75F61">
              <w:t>T</w:t>
            </w:r>
            <w:r>
              <w:t>ema</w:t>
            </w:r>
            <w:r w:rsidRPr="00C75F61">
              <w:t xml:space="preserve"> …</w:t>
            </w:r>
          </w:p>
        </w:tc>
        <w:tc>
          <w:tcPr>
            <w:tcW w:w="1890" w:type="dxa"/>
          </w:tcPr>
          <w:p w14:paraId="62384121" w14:textId="4CDC40F5" w:rsidR="00530780" w:rsidRPr="00555B04" w:rsidRDefault="00530780" w:rsidP="00530780">
            <w:pPr>
              <w:jc w:val="center"/>
              <w:rPr>
                <w:highlight w:val="yellow"/>
              </w:rPr>
            </w:pPr>
            <w:r>
              <w:rPr>
                <w:highlight w:val="yellow"/>
              </w:rPr>
              <w:t>8</w:t>
            </w:r>
          </w:p>
        </w:tc>
        <w:tc>
          <w:tcPr>
            <w:tcW w:w="1890" w:type="dxa"/>
          </w:tcPr>
          <w:p w14:paraId="23278108" w14:textId="2367D7B3" w:rsidR="00530780" w:rsidRPr="00071FF2" w:rsidRDefault="00530780" w:rsidP="00530780">
            <w:pPr>
              <w:jc w:val="center"/>
              <w:rPr>
                <w:highlight w:val="yellow"/>
              </w:rPr>
            </w:pPr>
            <w:r>
              <w:rPr>
                <w:highlight w:val="yellow"/>
              </w:rPr>
              <w:t>8</w:t>
            </w:r>
          </w:p>
        </w:tc>
      </w:tr>
      <w:tr w:rsidR="00530780" w:rsidRPr="00C75F61" w14:paraId="46F21C0D" w14:textId="77777777" w:rsidTr="000862C0">
        <w:trPr>
          <w:trHeight w:val="243"/>
        </w:trPr>
        <w:tc>
          <w:tcPr>
            <w:tcW w:w="5575" w:type="dxa"/>
          </w:tcPr>
          <w:p w14:paraId="052DFA04" w14:textId="77777777" w:rsidR="00530780" w:rsidRPr="00C75F61" w:rsidRDefault="00530780" w:rsidP="00530780">
            <w:pPr>
              <w:pStyle w:val="ListParagraph"/>
              <w:numPr>
                <w:ilvl w:val="0"/>
                <w:numId w:val="9"/>
              </w:numPr>
              <w:ind w:left="520" w:hanging="90"/>
            </w:pPr>
          </w:p>
        </w:tc>
        <w:tc>
          <w:tcPr>
            <w:tcW w:w="1890" w:type="dxa"/>
          </w:tcPr>
          <w:p w14:paraId="4FDD193C" w14:textId="38B4C741" w:rsidR="00530780" w:rsidRPr="00AB7B00" w:rsidRDefault="00530780" w:rsidP="00530780">
            <w:pPr>
              <w:jc w:val="center"/>
              <w:rPr>
                <w:highlight w:val="yellow"/>
              </w:rPr>
            </w:pPr>
            <w:r w:rsidRPr="00AB7B00">
              <w:rPr>
                <w:highlight w:val="yellow"/>
              </w:rPr>
              <w:t>8</w:t>
            </w:r>
          </w:p>
        </w:tc>
        <w:tc>
          <w:tcPr>
            <w:tcW w:w="1890" w:type="dxa"/>
          </w:tcPr>
          <w:p w14:paraId="701DEBF5" w14:textId="61CABEB9" w:rsidR="00530780" w:rsidRPr="00C75F61" w:rsidRDefault="00530780" w:rsidP="00530780">
            <w:pPr>
              <w:jc w:val="center"/>
            </w:pPr>
            <w:r w:rsidRPr="00AB7B00">
              <w:rPr>
                <w:highlight w:val="yellow"/>
              </w:rPr>
              <w:t>8</w:t>
            </w:r>
          </w:p>
        </w:tc>
      </w:tr>
      <w:tr w:rsidR="00530780" w:rsidRPr="00C75F61" w14:paraId="5455B207" w14:textId="77777777" w:rsidTr="000862C0">
        <w:trPr>
          <w:trHeight w:val="243"/>
        </w:trPr>
        <w:tc>
          <w:tcPr>
            <w:tcW w:w="5575" w:type="dxa"/>
          </w:tcPr>
          <w:p w14:paraId="512AF6EA" w14:textId="77777777" w:rsidR="00530780" w:rsidRPr="00C75F61" w:rsidRDefault="00530780" w:rsidP="00530780">
            <w:pPr>
              <w:pStyle w:val="ListParagraph"/>
              <w:numPr>
                <w:ilvl w:val="0"/>
                <w:numId w:val="9"/>
              </w:numPr>
              <w:ind w:left="520" w:hanging="90"/>
            </w:pPr>
          </w:p>
        </w:tc>
        <w:tc>
          <w:tcPr>
            <w:tcW w:w="1890" w:type="dxa"/>
          </w:tcPr>
          <w:p w14:paraId="784F40D4" w14:textId="2B6C3DA3" w:rsidR="00530780" w:rsidRPr="00AB7B00" w:rsidRDefault="00530780" w:rsidP="00530780">
            <w:pPr>
              <w:jc w:val="center"/>
              <w:rPr>
                <w:highlight w:val="yellow"/>
              </w:rPr>
            </w:pPr>
            <w:r>
              <w:rPr>
                <w:highlight w:val="yellow"/>
              </w:rPr>
              <w:t>1</w:t>
            </w:r>
          </w:p>
        </w:tc>
        <w:tc>
          <w:tcPr>
            <w:tcW w:w="1890" w:type="dxa"/>
          </w:tcPr>
          <w:p w14:paraId="1376EC58" w14:textId="3A03B119" w:rsidR="00530780" w:rsidRPr="00C75F61" w:rsidRDefault="00530780" w:rsidP="00530780">
            <w:pPr>
              <w:jc w:val="center"/>
            </w:pPr>
            <w:r>
              <w:rPr>
                <w:highlight w:val="yellow"/>
              </w:rPr>
              <w:t>1</w:t>
            </w:r>
          </w:p>
        </w:tc>
      </w:tr>
      <w:tr w:rsidR="00530780" w:rsidRPr="00C75F61" w14:paraId="3075DC27" w14:textId="77777777" w:rsidTr="000862C0">
        <w:trPr>
          <w:trHeight w:val="243"/>
        </w:trPr>
        <w:tc>
          <w:tcPr>
            <w:tcW w:w="5575" w:type="dxa"/>
          </w:tcPr>
          <w:p w14:paraId="769B8A03" w14:textId="77777777" w:rsidR="00530780" w:rsidRPr="00C75F61" w:rsidRDefault="00530780" w:rsidP="00530780">
            <w:pPr>
              <w:pStyle w:val="ListParagraph"/>
              <w:numPr>
                <w:ilvl w:val="0"/>
                <w:numId w:val="9"/>
              </w:numPr>
              <w:ind w:left="520" w:hanging="90"/>
            </w:pPr>
          </w:p>
        </w:tc>
        <w:tc>
          <w:tcPr>
            <w:tcW w:w="1890" w:type="dxa"/>
          </w:tcPr>
          <w:p w14:paraId="480A7C44" w14:textId="77777777" w:rsidR="00530780" w:rsidRPr="00AB7B00" w:rsidRDefault="00530780" w:rsidP="00530780">
            <w:pPr>
              <w:rPr>
                <w:highlight w:val="yellow"/>
              </w:rPr>
            </w:pPr>
          </w:p>
        </w:tc>
        <w:tc>
          <w:tcPr>
            <w:tcW w:w="1890" w:type="dxa"/>
          </w:tcPr>
          <w:p w14:paraId="554E1B30" w14:textId="77777777" w:rsidR="00530780" w:rsidRPr="00C75F61" w:rsidRDefault="00530780" w:rsidP="00530780">
            <w:pPr>
              <w:jc w:val="center"/>
            </w:pPr>
          </w:p>
        </w:tc>
      </w:tr>
      <w:tr w:rsidR="00530780" w:rsidRPr="00C75F61" w14:paraId="55731BE3" w14:textId="77777777" w:rsidTr="000862C0">
        <w:trPr>
          <w:trHeight w:val="243"/>
        </w:trPr>
        <w:tc>
          <w:tcPr>
            <w:tcW w:w="5575" w:type="dxa"/>
          </w:tcPr>
          <w:p w14:paraId="348B843C" w14:textId="77777777" w:rsidR="00530780" w:rsidRPr="00C75F61" w:rsidRDefault="00530780" w:rsidP="00530780">
            <w:pPr>
              <w:pStyle w:val="ListParagraph"/>
              <w:numPr>
                <w:ilvl w:val="0"/>
                <w:numId w:val="9"/>
              </w:numPr>
              <w:ind w:left="520" w:hanging="90"/>
            </w:pPr>
          </w:p>
        </w:tc>
        <w:tc>
          <w:tcPr>
            <w:tcW w:w="1890" w:type="dxa"/>
          </w:tcPr>
          <w:p w14:paraId="675CB0E2" w14:textId="77777777" w:rsidR="00530780" w:rsidRPr="00AB7B00" w:rsidRDefault="00530780" w:rsidP="00530780">
            <w:pPr>
              <w:jc w:val="center"/>
              <w:rPr>
                <w:highlight w:val="yellow"/>
              </w:rPr>
            </w:pPr>
          </w:p>
        </w:tc>
        <w:tc>
          <w:tcPr>
            <w:tcW w:w="1890" w:type="dxa"/>
          </w:tcPr>
          <w:p w14:paraId="69FACC0E" w14:textId="77777777" w:rsidR="00530780" w:rsidRPr="00C75F61" w:rsidRDefault="00530780" w:rsidP="00530780">
            <w:pPr>
              <w:jc w:val="center"/>
            </w:pPr>
          </w:p>
        </w:tc>
      </w:tr>
      <w:tr w:rsidR="00530780" w:rsidRPr="00C75F61" w14:paraId="35166406" w14:textId="77777777" w:rsidTr="000862C0">
        <w:trPr>
          <w:trHeight w:val="243"/>
        </w:trPr>
        <w:tc>
          <w:tcPr>
            <w:tcW w:w="5575" w:type="dxa"/>
          </w:tcPr>
          <w:p w14:paraId="3C01B566" w14:textId="148442A2" w:rsidR="00530780" w:rsidRPr="00C75F61" w:rsidRDefault="00530780" w:rsidP="00530780">
            <w:pPr>
              <w:pStyle w:val="ListParagraph"/>
              <w:numPr>
                <w:ilvl w:val="0"/>
                <w:numId w:val="9"/>
              </w:numPr>
              <w:ind w:left="520" w:hanging="90"/>
            </w:pPr>
            <w:r w:rsidRPr="00C75F61">
              <w:t>E</w:t>
            </w:r>
            <w:r>
              <w:t>xamen final</w:t>
            </w:r>
          </w:p>
        </w:tc>
        <w:tc>
          <w:tcPr>
            <w:tcW w:w="1890" w:type="dxa"/>
          </w:tcPr>
          <w:p w14:paraId="2898CD0B" w14:textId="045698B1" w:rsidR="00530780" w:rsidRPr="00AB7B00" w:rsidRDefault="00530780" w:rsidP="00530780">
            <w:pPr>
              <w:jc w:val="center"/>
              <w:rPr>
                <w:highlight w:val="yellow"/>
              </w:rPr>
            </w:pPr>
            <w:r>
              <w:rPr>
                <w:highlight w:val="yellow"/>
              </w:rPr>
              <w:t>2</w:t>
            </w:r>
          </w:p>
        </w:tc>
        <w:tc>
          <w:tcPr>
            <w:tcW w:w="1890" w:type="dxa"/>
          </w:tcPr>
          <w:p w14:paraId="08FEE150" w14:textId="3AADE985" w:rsidR="00530780" w:rsidRPr="00C75F61" w:rsidRDefault="00530780" w:rsidP="00530780">
            <w:pPr>
              <w:jc w:val="center"/>
            </w:pPr>
            <w:r>
              <w:rPr>
                <w:highlight w:val="yellow"/>
              </w:rPr>
              <w:t>2</w:t>
            </w:r>
          </w:p>
        </w:tc>
      </w:tr>
      <w:tr w:rsidR="00530780" w:rsidRPr="00C75F61" w14:paraId="1A2B6A81" w14:textId="77777777" w:rsidTr="000862C0">
        <w:trPr>
          <w:trHeight w:val="243"/>
        </w:trPr>
        <w:tc>
          <w:tcPr>
            <w:tcW w:w="5575" w:type="dxa"/>
          </w:tcPr>
          <w:p w14:paraId="3708093B" w14:textId="77777777" w:rsidR="00530780" w:rsidRPr="00C75F61" w:rsidRDefault="00530780" w:rsidP="00530780">
            <w:pPr>
              <w:pStyle w:val="ListParagraph"/>
              <w:ind w:left="520"/>
            </w:pPr>
          </w:p>
        </w:tc>
        <w:tc>
          <w:tcPr>
            <w:tcW w:w="1890" w:type="dxa"/>
          </w:tcPr>
          <w:p w14:paraId="4A56E81C" w14:textId="77777777" w:rsidR="00530780" w:rsidRPr="00C75F61" w:rsidRDefault="00530780" w:rsidP="00530780">
            <w:pPr>
              <w:jc w:val="center"/>
            </w:pPr>
          </w:p>
        </w:tc>
        <w:tc>
          <w:tcPr>
            <w:tcW w:w="1890" w:type="dxa"/>
          </w:tcPr>
          <w:p w14:paraId="0313658C" w14:textId="77777777" w:rsidR="00530780" w:rsidRPr="00C75F61" w:rsidRDefault="00530780" w:rsidP="00530780">
            <w:pPr>
              <w:jc w:val="center"/>
            </w:pPr>
          </w:p>
        </w:tc>
      </w:tr>
      <w:tr w:rsidR="00530780" w:rsidRPr="00C75F61" w14:paraId="46406ECA" w14:textId="77777777" w:rsidTr="000862C0">
        <w:trPr>
          <w:trHeight w:val="243"/>
        </w:trPr>
        <w:tc>
          <w:tcPr>
            <w:tcW w:w="5575" w:type="dxa"/>
          </w:tcPr>
          <w:p w14:paraId="0EA184A6" w14:textId="1767289A" w:rsidR="00530780" w:rsidRPr="00C75F61" w:rsidRDefault="00530780" w:rsidP="00530780">
            <w:pPr>
              <w:pStyle w:val="ListParagraph"/>
              <w:ind w:left="520"/>
              <w:jc w:val="right"/>
            </w:pPr>
            <w:r>
              <w:rPr>
                <w:b/>
              </w:rPr>
              <w:t>TOTAL DE HORAS CONTACTO</w:t>
            </w:r>
          </w:p>
        </w:tc>
        <w:tc>
          <w:tcPr>
            <w:tcW w:w="3780" w:type="dxa"/>
            <w:gridSpan w:val="2"/>
          </w:tcPr>
          <w:p w14:paraId="656A9E1B" w14:textId="77777777" w:rsidR="00530780" w:rsidRPr="00C75F61" w:rsidRDefault="00530780" w:rsidP="00530780">
            <w:pPr>
              <w:jc w:val="center"/>
            </w:pPr>
            <w:r w:rsidRPr="00963C4E">
              <w:rPr>
                <w:highlight w:val="yellow"/>
              </w:rPr>
              <w:t>45</w:t>
            </w:r>
          </w:p>
        </w:tc>
      </w:tr>
      <w:bookmarkEnd w:id="1"/>
    </w:tbl>
    <w:p w14:paraId="529C78CE" w14:textId="77777777" w:rsidR="004020B4" w:rsidRDefault="004020B4" w:rsidP="004020B4"/>
    <w:tbl>
      <w:tblPr>
        <w:tblStyle w:val="TableGrid"/>
        <w:tblW w:w="9355" w:type="dxa"/>
        <w:tblLook w:val="04A0" w:firstRow="1" w:lastRow="0" w:firstColumn="1" w:lastColumn="0" w:noHBand="0" w:noVBand="1"/>
      </w:tblPr>
      <w:tblGrid>
        <w:gridCol w:w="5575"/>
        <w:gridCol w:w="1890"/>
        <w:gridCol w:w="1890"/>
      </w:tblGrid>
      <w:tr w:rsidR="00B74AAF" w:rsidRPr="0051626E" w14:paraId="65356701" w14:textId="77777777" w:rsidTr="000862C0">
        <w:trPr>
          <w:trHeight w:val="458"/>
        </w:trPr>
        <w:tc>
          <w:tcPr>
            <w:tcW w:w="5575" w:type="dxa"/>
            <w:vMerge w:val="restart"/>
            <w:vAlign w:val="center"/>
          </w:tcPr>
          <w:p w14:paraId="57D353E5" w14:textId="067B87FA" w:rsidR="00B74AAF" w:rsidRPr="00C75F61" w:rsidRDefault="00B74AAF" w:rsidP="00B74AAF">
            <w:pPr>
              <w:jc w:val="center"/>
              <w:rPr>
                <w:b/>
                <w:smallCaps/>
              </w:rPr>
            </w:pPr>
            <w:r>
              <w:rPr>
                <w:b/>
                <w:smallCaps/>
              </w:rPr>
              <w:t>Tema de Laboratorio</w:t>
            </w:r>
          </w:p>
        </w:tc>
        <w:tc>
          <w:tcPr>
            <w:tcW w:w="3780" w:type="dxa"/>
            <w:gridSpan w:val="2"/>
            <w:vAlign w:val="center"/>
          </w:tcPr>
          <w:p w14:paraId="614668F5" w14:textId="1E77994D" w:rsidR="00B74AAF" w:rsidRPr="0051626E" w:rsidRDefault="00B74AAF" w:rsidP="00B74AAF">
            <w:pPr>
              <w:jc w:val="center"/>
              <w:rPr>
                <w:b/>
                <w:smallCaps/>
              </w:rPr>
            </w:pPr>
            <w:r w:rsidRPr="00FA0F62">
              <w:rPr>
                <w:b/>
                <w:smallCaps/>
              </w:rPr>
              <w:t>Distribución del tiempo</w:t>
            </w:r>
            <w:r>
              <w:rPr>
                <w:b/>
                <w:smallCaps/>
              </w:rPr>
              <w:t xml:space="preserve"> (horas)</w:t>
            </w:r>
          </w:p>
        </w:tc>
      </w:tr>
      <w:tr w:rsidR="00B74AAF" w:rsidRPr="0051626E" w14:paraId="635FBFC8" w14:textId="77777777" w:rsidTr="000862C0">
        <w:trPr>
          <w:trHeight w:val="440"/>
        </w:trPr>
        <w:tc>
          <w:tcPr>
            <w:tcW w:w="5575" w:type="dxa"/>
            <w:vMerge/>
            <w:vAlign w:val="center"/>
          </w:tcPr>
          <w:p w14:paraId="4CBD6FB3" w14:textId="77777777" w:rsidR="00B74AAF" w:rsidRDefault="00B74AAF" w:rsidP="00B74AAF">
            <w:pPr>
              <w:jc w:val="center"/>
              <w:rPr>
                <w:b/>
                <w:smallCaps/>
              </w:rPr>
            </w:pPr>
          </w:p>
        </w:tc>
        <w:tc>
          <w:tcPr>
            <w:tcW w:w="1890" w:type="dxa"/>
            <w:vAlign w:val="center"/>
          </w:tcPr>
          <w:p w14:paraId="1A72F3CE" w14:textId="6B40B2A9" w:rsidR="00B74AAF" w:rsidRPr="0051626E" w:rsidRDefault="00B74AAF" w:rsidP="00B74AAF">
            <w:pPr>
              <w:jc w:val="center"/>
              <w:rPr>
                <w:b/>
                <w:smallCaps/>
              </w:rPr>
            </w:pPr>
            <w:r>
              <w:rPr>
                <w:b/>
                <w:smallCaps/>
              </w:rPr>
              <w:t>Presencial</w:t>
            </w:r>
          </w:p>
        </w:tc>
        <w:tc>
          <w:tcPr>
            <w:tcW w:w="1890" w:type="dxa"/>
            <w:vAlign w:val="center"/>
          </w:tcPr>
          <w:p w14:paraId="46FFEE24" w14:textId="6FAEA74B" w:rsidR="00B74AAF" w:rsidRPr="0051626E" w:rsidRDefault="00B74AAF" w:rsidP="00B74AAF">
            <w:pPr>
              <w:jc w:val="center"/>
              <w:rPr>
                <w:b/>
                <w:smallCaps/>
              </w:rPr>
            </w:pPr>
            <w:r>
              <w:rPr>
                <w:b/>
                <w:smallCaps/>
              </w:rPr>
              <w:t>A Distancia</w:t>
            </w:r>
          </w:p>
        </w:tc>
      </w:tr>
      <w:tr w:rsidR="00754ECF" w:rsidRPr="00C75F61" w14:paraId="1F414BCD" w14:textId="77777777" w:rsidTr="000862C0">
        <w:trPr>
          <w:trHeight w:val="243"/>
        </w:trPr>
        <w:tc>
          <w:tcPr>
            <w:tcW w:w="5575" w:type="dxa"/>
          </w:tcPr>
          <w:p w14:paraId="6B4D3A4A" w14:textId="16800E6C" w:rsidR="00754ECF" w:rsidRPr="00C75F61" w:rsidRDefault="00754ECF" w:rsidP="00754ECF">
            <w:pPr>
              <w:pStyle w:val="ListParagraph"/>
              <w:numPr>
                <w:ilvl w:val="0"/>
                <w:numId w:val="12"/>
              </w:numPr>
              <w:ind w:left="510" w:hanging="150"/>
            </w:pPr>
            <w:r w:rsidRPr="00C75F61">
              <w:t>T</w:t>
            </w:r>
            <w:r>
              <w:t>ema</w:t>
            </w:r>
            <w:r w:rsidRPr="00C75F61">
              <w:t xml:space="preserve"> 1 xxxx</w:t>
            </w:r>
          </w:p>
        </w:tc>
        <w:tc>
          <w:tcPr>
            <w:tcW w:w="1890" w:type="dxa"/>
          </w:tcPr>
          <w:p w14:paraId="0CC21289" w14:textId="77777777" w:rsidR="00754ECF" w:rsidRPr="00C75F61" w:rsidRDefault="00754ECF" w:rsidP="00754ECF">
            <w:pPr>
              <w:jc w:val="center"/>
            </w:pPr>
          </w:p>
        </w:tc>
        <w:tc>
          <w:tcPr>
            <w:tcW w:w="1890" w:type="dxa"/>
          </w:tcPr>
          <w:p w14:paraId="0C4DC9BF" w14:textId="77777777" w:rsidR="00754ECF" w:rsidRPr="00C75F61" w:rsidRDefault="00754ECF" w:rsidP="00754ECF">
            <w:pPr>
              <w:jc w:val="center"/>
            </w:pPr>
          </w:p>
        </w:tc>
      </w:tr>
      <w:tr w:rsidR="00754ECF" w:rsidRPr="00C75F61" w14:paraId="65FF82B7" w14:textId="77777777" w:rsidTr="000862C0">
        <w:trPr>
          <w:trHeight w:val="243"/>
        </w:trPr>
        <w:tc>
          <w:tcPr>
            <w:tcW w:w="5575" w:type="dxa"/>
          </w:tcPr>
          <w:p w14:paraId="2705BFC8" w14:textId="64B733ED" w:rsidR="00754ECF" w:rsidRPr="00C75F61" w:rsidRDefault="00754ECF" w:rsidP="00754ECF">
            <w:pPr>
              <w:pStyle w:val="ListParagraph"/>
              <w:numPr>
                <w:ilvl w:val="0"/>
                <w:numId w:val="12"/>
              </w:numPr>
              <w:ind w:left="520" w:hanging="90"/>
            </w:pPr>
            <w:r w:rsidRPr="00C75F61">
              <w:t>T</w:t>
            </w:r>
            <w:r>
              <w:t>ema</w:t>
            </w:r>
            <w:r w:rsidRPr="00C75F61">
              <w:t xml:space="preserve"> 2 xxxx</w:t>
            </w:r>
          </w:p>
        </w:tc>
        <w:tc>
          <w:tcPr>
            <w:tcW w:w="1890" w:type="dxa"/>
          </w:tcPr>
          <w:p w14:paraId="229B1A00" w14:textId="77777777" w:rsidR="00754ECF" w:rsidRPr="00C75F61" w:rsidRDefault="00754ECF" w:rsidP="00754ECF">
            <w:pPr>
              <w:jc w:val="center"/>
            </w:pPr>
          </w:p>
        </w:tc>
        <w:tc>
          <w:tcPr>
            <w:tcW w:w="1890" w:type="dxa"/>
          </w:tcPr>
          <w:p w14:paraId="33412A46" w14:textId="77777777" w:rsidR="00754ECF" w:rsidRPr="00C75F61" w:rsidRDefault="00754ECF" w:rsidP="00754ECF">
            <w:pPr>
              <w:jc w:val="center"/>
            </w:pPr>
          </w:p>
        </w:tc>
      </w:tr>
      <w:tr w:rsidR="00754ECF" w:rsidRPr="00C75F61" w14:paraId="34ADF8F7" w14:textId="77777777" w:rsidTr="000862C0">
        <w:trPr>
          <w:trHeight w:val="243"/>
        </w:trPr>
        <w:tc>
          <w:tcPr>
            <w:tcW w:w="5575" w:type="dxa"/>
          </w:tcPr>
          <w:p w14:paraId="164684AB" w14:textId="0D8140AB" w:rsidR="00754ECF" w:rsidRPr="00C75F61" w:rsidRDefault="00754ECF" w:rsidP="00754ECF">
            <w:pPr>
              <w:pStyle w:val="ListParagraph"/>
              <w:numPr>
                <w:ilvl w:val="0"/>
                <w:numId w:val="12"/>
              </w:numPr>
              <w:ind w:left="520" w:hanging="90"/>
            </w:pPr>
            <w:r w:rsidRPr="00C75F61">
              <w:t>T</w:t>
            </w:r>
            <w:r>
              <w:t>ema</w:t>
            </w:r>
            <w:r w:rsidRPr="00C75F61">
              <w:t xml:space="preserve"> 3 xxxx</w:t>
            </w:r>
          </w:p>
        </w:tc>
        <w:tc>
          <w:tcPr>
            <w:tcW w:w="1890" w:type="dxa"/>
          </w:tcPr>
          <w:p w14:paraId="2A5C53F6" w14:textId="77777777" w:rsidR="00754ECF" w:rsidRPr="00C75F61" w:rsidRDefault="00754ECF" w:rsidP="00754ECF">
            <w:pPr>
              <w:jc w:val="center"/>
            </w:pPr>
          </w:p>
        </w:tc>
        <w:tc>
          <w:tcPr>
            <w:tcW w:w="1890" w:type="dxa"/>
          </w:tcPr>
          <w:p w14:paraId="330DD4EB" w14:textId="77777777" w:rsidR="00754ECF" w:rsidRPr="00C75F61" w:rsidRDefault="00754ECF" w:rsidP="00754ECF">
            <w:pPr>
              <w:jc w:val="center"/>
            </w:pPr>
          </w:p>
        </w:tc>
      </w:tr>
      <w:tr w:rsidR="00754ECF" w:rsidRPr="00C75F61" w14:paraId="3BDF2FAC" w14:textId="77777777" w:rsidTr="000862C0">
        <w:trPr>
          <w:trHeight w:val="243"/>
        </w:trPr>
        <w:tc>
          <w:tcPr>
            <w:tcW w:w="5575" w:type="dxa"/>
          </w:tcPr>
          <w:p w14:paraId="1134DB0C" w14:textId="7264807D" w:rsidR="00754ECF" w:rsidRPr="00C75F61" w:rsidRDefault="00754ECF" w:rsidP="00754ECF">
            <w:pPr>
              <w:pStyle w:val="ListParagraph"/>
              <w:numPr>
                <w:ilvl w:val="0"/>
                <w:numId w:val="12"/>
              </w:numPr>
              <w:ind w:left="520" w:hanging="90"/>
            </w:pPr>
            <w:r w:rsidRPr="00C75F61">
              <w:t>T</w:t>
            </w:r>
            <w:r>
              <w:t>ema</w:t>
            </w:r>
            <w:r w:rsidRPr="00C75F61">
              <w:t xml:space="preserve"> 4 xxxx</w:t>
            </w:r>
          </w:p>
        </w:tc>
        <w:tc>
          <w:tcPr>
            <w:tcW w:w="1890" w:type="dxa"/>
          </w:tcPr>
          <w:p w14:paraId="33C4217E" w14:textId="77777777" w:rsidR="00754ECF" w:rsidRPr="00C75F61" w:rsidRDefault="00754ECF" w:rsidP="00754ECF">
            <w:pPr>
              <w:jc w:val="center"/>
            </w:pPr>
          </w:p>
        </w:tc>
        <w:tc>
          <w:tcPr>
            <w:tcW w:w="1890" w:type="dxa"/>
          </w:tcPr>
          <w:p w14:paraId="0645B937" w14:textId="77777777" w:rsidR="00754ECF" w:rsidRPr="00C75F61" w:rsidRDefault="00754ECF" w:rsidP="00754ECF">
            <w:pPr>
              <w:jc w:val="center"/>
            </w:pPr>
          </w:p>
        </w:tc>
      </w:tr>
      <w:tr w:rsidR="00754ECF" w:rsidRPr="00C75F61" w14:paraId="7A63419A" w14:textId="77777777" w:rsidTr="000862C0">
        <w:trPr>
          <w:trHeight w:val="243"/>
        </w:trPr>
        <w:tc>
          <w:tcPr>
            <w:tcW w:w="5575" w:type="dxa"/>
          </w:tcPr>
          <w:p w14:paraId="7C34B844" w14:textId="2CA820DF" w:rsidR="00754ECF" w:rsidRPr="00C75F61" w:rsidRDefault="00754ECF" w:rsidP="00754ECF">
            <w:pPr>
              <w:pStyle w:val="ListParagraph"/>
              <w:numPr>
                <w:ilvl w:val="0"/>
                <w:numId w:val="12"/>
              </w:numPr>
              <w:ind w:left="520" w:hanging="90"/>
            </w:pPr>
            <w:r w:rsidRPr="00C75F61">
              <w:t>T</w:t>
            </w:r>
            <w:r>
              <w:t>ema</w:t>
            </w:r>
            <w:r w:rsidRPr="00C75F61">
              <w:t xml:space="preserve"> 5 xxxx</w:t>
            </w:r>
          </w:p>
        </w:tc>
        <w:tc>
          <w:tcPr>
            <w:tcW w:w="1890" w:type="dxa"/>
          </w:tcPr>
          <w:p w14:paraId="0D8E004B" w14:textId="77777777" w:rsidR="00754ECF" w:rsidRPr="00C75F61" w:rsidRDefault="00754ECF" w:rsidP="00754ECF">
            <w:pPr>
              <w:jc w:val="center"/>
            </w:pPr>
          </w:p>
        </w:tc>
        <w:tc>
          <w:tcPr>
            <w:tcW w:w="1890" w:type="dxa"/>
          </w:tcPr>
          <w:p w14:paraId="1BADECD4" w14:textId="77777777" w:rsidR="00754ECF" w:rsidRPr="00C75F61" w:rsidRDefault="00754ECF" w:rsidP="00754ECF">
            <w:pPr>
              <w:jc w:val="center"/>
            </w:pPr>
          </w:p>
        </w:tc>
      </w:tr>
      <w:tr w:rsidR="00754ECF" w:rsidRPr="00C75F61" w14:paraId="0A6A7F09" w14:textId="77777777" w:rsidTr="000862C0">
        <w:trPr>
          <w:trHeight w:val="243"/>
        </w:trPr>
        <w:tc>
          <w:tcPr>
            <w:tcW w:w="5575" w:type="dxa"/>
          </w:tcPr>
          <w:p w14:paraId="4CD8A0D0" w14:textId="68C3B038" w:rsidR="00754ECF" w:rsidRPr="00C75F61" w:rsidRDefault="00754ECF" w:rsidP="00754ECF">
            <w:pPr>
              <w:pStyle w:val="ListParagraph"/>
              <w:numPr>
                <w:ilvl w:val="0"/>
                <w:numId w:val="12"/>
              </w:numPr>
              <w:ind w:left="520" w:hanging="90"/>
            </w:pPr>
            <w:r w:rsidRPr="00C75F61">
              <w:t>T</w:t>
            </w:r>
            <w:r>
              <w:t>ema</w:t>
            </w:r>
            <w:r w:rsidRPr="00C75F61">
              <w:t xml:space="preserve"> …</w:t>
            </w:r>
          </w:p>
        </w:tc>
        <w:tc>
          <w:tcPr>
            <w:tcW w:w="1890" w:type="dxa"/>
          </w:tcPr>
          <w:p w14:paraId="2D9E2CBF" w14:textId="77777777" w:rsidR="00754ECF" w:rsidRPr="00C75F61" w:rsidRDefault="00754ECF" w:rsidP="00754ECF">
            <w:pPr>
              <w:jc w:val="center"/>
            </w:pPr>
          </w:p>
        </w:tc>
        <w:tc>
          <w:tcPr>
            <w:tcW w:w="1890" w:type="dxa"/>
          </w:tcPr>
          <w:p w14:paraId="2827656B" w14:textId="77777777" w:rsidR="00754ECF" w:rsidRPr="00C75F61" w:rsidRDefault="00754ECF" w:rsidP="00754ECF">
            <w:pPr>
              <w:jc w:val="center"/>
            </w:pPr>
          </w:p>
        </w:tc>
      </w:tr>
      <w:tr w:rsidR="00754ECF" w:rsidRPr="00C75F61" w14:paraId="3F1CEE71" w14:textId="77777777" w:rsidTr="000862C0">
        <w:trPr>
          <w:trHeight w:val="243"/>
        </w:trPr>
        <w:tc>
          <w:tcPr>
            <w:tcW w:w="5575" w:type="dxa"/>
          </w:tcPr>
          <w:p w14:paraId="3298227C" w14:textId="77777777" w:rsidR="00754ECF" w:rsidRPr="00C75F61" w:rsidRDefault="00754ECF" w:rsidP="00754ECF">
            <w:pPr>
              <w:pStyle w:val="ListParagraph"/>
              <w:numPr>
                <w:ilvl w:val="0"/>
                <w:numId w:val="12"/>
              </w:numPr>
              <w:ind w:left="520" w:hanging="90"/>
            </w:pPr>
          </w:p>
        </w:tc>
        <w:tc>
          <w:tcPr>
            <w:tcW w:w="1890" w:type="dxa"/>
          </w:tcPr>
          <w:p w14:paraId="116FBAF4" w14:textId="77777777" w:rsidR="00754ECF" w:rsidRPr="00C75F61" w:rsidRDefault="00754ECF" w:rsidP="00754ECF">
            <w:pPr>
              <w:jc w:val="center"/>
            </w:pPr>
          </w:p>
        </w:tc>
        <w:tc>
          <w:tcPr>
            <w:tcW w:w="1890" w:type="dxa"/>
          </w:tcPr>
          <w:p w14:paraId="0663D632" w14:textId="77777777" w:rsidR="00754ECF" w:rsidRPr="00C75F61" w:rsidRDefault="00754ECF" w:rsidP="00754ECF">
            <w:pPr>
              <w:jc w:val="center"/>
            </w:pPr>
          </w:p>
        </w:tc>
      </w:tr>
      <w:tr w:rsidR="00754ECF" w:rsidRPr="00C75F61" w14:paraId="07D179B0" w14:textId="77777777" w:rsidTr="000862C0">
        <w:trPr>
          <w:trHeight w:val="243"/>
        </w:trPr>
        <w:tc>
          <w:tcPr>
            <w:tcW w:w="5575" w:type="dxa"/>
          </w:tcPr>
          <w:p w14:paraId="53F43A51" w14:textId="77777777" w:rsidR="00754ECF" w:rsidRPr="00C75F61" w:rsidRDefault="00754ECF" w:rsidP="00754ECF">
            <w:pPr>
              <w:pStyle w:val="ListParagraph"/>
              <w:numPr>
                <w:ilvl w:val="0"/>
                <w:numId w:val="12"/>
              </w:numPr>
              <w:ind w:left="520" w:hanging="90"/>
            </w:pPr>
          </w:p>
        </w:tc>
        <w:tc>
          <w:tcPr>
            <w:tcW w:w="1890" w:type="dxa"/>
          </w:tcPr>
          <w:p w14:paraId="5B6E2A63" w14:textId="77777777" w:rsidR="00754ECF" w:rsidRPr="00C75F61" w:rsidRDefault="00754ECF" w:rsidP="00754ECF">
            <w:pPr>
              <w:jc w:val="center"/>
            </w:pPr>
          </w:p>
        </w:tc>
        <w:tc>
          <w:tcPr>
            <w:tcW w:w="1890" w:type="dxa"/>
          </w:tcPr>
          <w:p w14:paraId="2C5D068F" w14:textId="77777777" w:rsidR="00754ECF" w:rsidRPr="00C75F61" w:rsidRDefault="00754ECF" w:rsidP="00754ECF">
            <w:pPr>
              <w:jc w:val="center"/>
            </w:pPr>
          </w:p>
        </w:tc>
      </w:tr>
      <w:tr w:rsidR="00754ECF" w:rsidRPr="00C75F61" w14:paraId="2FA57DCD" w14:textId="77777777" w:rsidTr="000862C0">
        <w:trPr>
          <w:trHeight w:val="243"/>
        </w:trPr>
        <w:tc>
          <w:tcPr>
            <w:tcW w:w="5575" w:type="dxa"/>
          </w:tcPr>
          <w:p w14:paraId="0A361155" w14:textId="77777777" w:rsidR="00754ECF" w:rsidRPr="00C75F61" w:rsidRDefault="00754ECF" w:rsidP="00754ECF">
            <w:pPr>
              <w:pStyle w:val="ListParagraph"/>
              <w:numPr>
                <w:ilvl w:val="0"/>
                <w:numId w:val="12"/>
              </w:numPr>
              <w:ind w:left="520" w:hanging="90"/>
            </w:pPr>
          </w:p>
        </w:tc>
        <w:tc>
          <w:tcPr>
            <w:tcW w:w="1890" w:type="dxa"/>
          </w:tcPr>
          <w:p w14:paraId="5743ACCA" w14:textId="77777777" w:rsidR="00754ECF" w:rsidRPr="00C75F61" w:rsidRDefault="00754ECF" w:rsidP="00754ECF">
            <w:pPr>
              <w:jc w:val="center"/>
            </w:pPr>
          </w:p>
        </w:tc>
        <w:tc>
          <w:tcPr>
            <w:tcW w:w="1890" w:type="dxa"/>
          </w:tcPr>
          <w:p w14:paraId="5A48A317" w14:textId="77777777" w:rsidR="00754ECF" w:rsidRPr="00C75F61" w:rsidRDefault="00754ECF" w:rsidP="00754ECF">
            <w:pPr>
              <w:jc w:val="center"/>
            </w:pPr>
          </w:p>
        </w:tc>
      </w:tr>
      <w:tr w:rsidR="00754ECF" w:rsidRPr="00C75F61" w14:paraId="7043D5D2" w14:textId="77777777" w:rsidTr="000862C0">
        <w:trPr>
          <w:trHeight w:val="243"/>
        </w:trPr>
        <w:tc>
          <w:tcPr>
            <w:tcW w:w="5575" w:type="dxa"/>
          </w:tcPr>
          <w:p w14:paraId="7AD7F025" w14:textId="77777777" w:rsidR="00754ECF" w:rsidRPr="00C75F61" w:rsidRDefault="00754ECF" w:rsidP="00754ECF">
            <w:pPr>
              <w:pStyle w:val="ListParagraph"/>
              <w:numPr>
                <w:ilvl w:val="0"/>
                <w:numId w:val="12"/>
              </w:numPr>
              <w:ind w:left="520" w:hanging="90"/>
            </w:pPr>
          </w:p>
        </w:tc>
        <w:tc>
          <w:tcPr>
            <w:tcW w:w="1890" w:type="dxa"/>
          </w:tcPr>
          <w:p w14:paraId="4924B101" w14:textId="77777777" w:rsidR="00754ECF" w:rsidRPr="00C75F61" w:rsidRDefault="00754ECF" w:rsidP="00754ECF">
            <w:pPr>
              <w:jc w:val="center"/>
            </w:pPr>
          </w:p>
        </w:tc>
        <w:tc>
          <w:tcPr>
            <w:tcW w:w="1890" w:type="dxa"/>
          </w:tcPr>
          <w:p w14:paraId="1FA74D0E" w14:textId="77777777" w:rsidR="00754ECF" w:rsidRPr="00C75F61" w:rsidRDefault="00754ECF" w:rsidP="00754ECF">
            <w:pPr>
              <w:jc w:val="center"/>
            </w:pPr>
          </w:p>
        </w:tc>
      </w:tr>
      <w:tr w:rsidR="00754ECF" w:rsidRPr="00C75F61" w14:paraId="12C56219" w14:textId="77777777" w:rsidTr="000862C0">
        <w:trPr>
          <w:trHeight w:val="243"/>
        </w:trPr>
        <w:tc>
          <w:tcPr>
            <w:tcW w:w="5575" w:type="dxa"/>
          </w:tcPr>
          <w:p w14:paraId="756EBAEB" w14:textId="262C94E0" w:rsidR="00754ECF" w:rsidRPr="00C75F61" w:rsidRDefault="00754ECF" w:rsidP="00754ECF">
            <w:pPr>
              <w:pStyle w:val="ListParagraph"/>
              <w:numPr>
                <w:ilvl w:val="0"/>
                <w:numId w:val="12"/>
              </w:numPr>
              <w:ind w:left="520" w:hanging="90"/>
            </w:pPr>
            <w:r w:rsidRPr="00C75F61">
              <w:t>E</w:t>
            </w:r>
            <w:r>
              <w:t>xamen final</w:t>
            </w:r>
          </w:p>
        </w:tc>
        <w:tc>
          <w:tcPr>
            <w:tcW w:w="1890" w:type="dxa"/>
          </w:tcPr>
          <w:p w14:paraId="3405BD49" w14:textId="77777777" w:rsidR="00754ECF" w:rsidRPr="00C75F61" w:rsidRDefault="00754ECF" w:rsidP="00754ECF">
            <w:pPr>
              <w:jc w:val="center"/>
            </w:pPr>
          </w:p>
        </w:tc>
        <w:tc>
          <w:tcPr>
            <w:tcW w:w="1890" w:type="dxa"/>
          </w:tcPr>
          <w:p w14:paraId="5B3B735B" w14:textId="77777777" w:rsidR="00754ECF" w:rsidRPr="00C75F61" w:rsidRDefault="00754ECF" w:rsidP="00754ECF">
            <w:pPr>
              <w:jc w:val="center"/>
            </w:pPr>
          </w:p>
        </w:tc>
      </w:tr>
      <w:tr w:rsidR="00754ECF" w:rsidRPr="00C75F61" w14:paraId="40A55140" w14:textId="77777777" w:rsidTr="000862C0">
        <w:trPr>
          <w:trHeight w:val="243"/>
        </w:trPr>
        <w:tc>
          <w:tcPr>
            <w:tcW w:w="5575" w:type="dxa"/>
          </w:tcPr>
          <w:p w14:paraId="39510C1C" w14:textId="77777777" w:rsidR="00754ECF" w:rsidRPr="00C75F61" w:rsidRDefault="00754ECF" w:rsidP="00754ECF">
            <w:pPr>
              <w:pStyle w:val="ListParagraph"/>
              <w:ind w:left="520"/>
            </w:pPr>
          </w:p>
        </w:tc>
        <w:tc>
          <w:tcPr>
            <w:tcW w:w="1890" w:type="dxa"/>
          </w:tcPr>
          <w:p w14:paraId="754A5C65" w14:textId="77777777" w:rsidR="00754ECF" w:rsidRPr="00C75F61" w:rsidRDefault="00754ECF" w:rsidP="00754ECF">
            <w:pPr>
              <w:jc w:val="center"/>
            </w:pPr>
          </w:p>
        </w:tc>
        <w:tc>
          <w:tcPr>
            <w:tcW w:w="1890" w:type="dxa"/>
          </w:tcPr>
          <w:p w14:paraId="40C780CF" w14:textId="77777777" w:rsidR="00754ECF" w:rsidRPr="00C75F61" w:rsidRDefault="00754ECF" w:rsidP="00754ECF">
            <w:pPr>
              <w:jc w:val="center"/>
            </w:pPr>
          </w:p>
        </w:tc>
      </w:tr>
      <w:tr w:rsidR="00754ECF" w:rsidRPr="00C75F61" w14:paraId="3A0C417D" w14:textId="77777777" w:rsidTr="000862C0">
        <w:trPr>
          <w:trHeight w:val="243"/>
        </w:trPr>
        <w:tc>
          <w:tcPr>
            <w:tcW w:w="5575" w:type="dxa"/>
          </w:tcPr>
          <w:p w14:paraId="212AEC1A" w14:textId="324C40FF" w:rsidR="00754ECF" w:rsidRPr="00C75F61" w:rsidRDefault="00754ECF" w:rsidP="00754ECF">
            <w:pPr>
              <w:pStyle w:val="ListParagraph"/>
              <w:ind w:left="520"/>
              <w:jc w:val="right"/>
            </w:pPr>
            <w:r>
              <w:rPr>
                <w:b/>
              </w:rPr>
              <w:t>TOTAL DE HORAS CONTACTO</w:t>
            </w:r>
          </w:p>
        </w:tc>
        <w:tc>
          <w:tcPr>
            <w:tcW w:w="3780" w:type="dxa"/>
            <w:gridSpan w:val="2"/>
          </w:tcPr>
          <w:p w14:paraId="06B071D9" w14:textId="77777777" w:rsidR="00754ECF" w:rsidRPr="00C75F61" w:rsidRDefault="00754ECF" w:rsidP="00754ECF">
            <w:pPr>
              <w:jc w:val="center"/>
            </w:pPr>
          </w:p>
        </w:tc>
      </w:tr>
    </w:tbl>
    <w:p w14:paraId="4A46DFC2" w14:textId="77777777" w:rsidR="00984181" w:rsidRDefault="00984181"/>
    <w:p w14:paraId="6ECB9CBA" w14:textId="77777777" w:rsidR="00E85675" w:rsidRDefault="00E85675"/>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78"/>
      </w:tblGrid>
      <w:tr w:rsidR="00572A31" w:rsidRPr="00FA0F62" w14:paraId="190EB0D2" w14:textId="77777777" w:rsidTr="00B92A98">
        <w:trPr>
          <w:trHeight w:val="440"/>
        </w:trPr>
        <w:tc>
          <w:tcPr>
            <w:tcW w:w="9378" w:type="dxa"/>
            <w:tcBorders>
              <w:top w:val="single" w:sz="4" w:space="0" w:color="auto"/>
              <w:left w:val="single" w:sz="4" w:space="0" w:color="auto"/>
              <w:bottom w:val="single" w:sz="4" w:space="0" w:color="auto"/>
              <w:right w:val="single" w:sz="4" w:space="0" w:color="auto"/>
            </w:tcBorders>
            <w:vAlign w:val="center"/>
          </w:tcPr>
          <w:p w14:paraId="630A3135" w14:textId="388C0793" w:rsidR="00D7689E" w:rsidRPr="00D7689E" w:rsidRDefault="00572A31" w:rsidP="00B92A98">
            <w:pPr>
              <w:rPr>
                <w:b/>
                <w:caps/>
              </w:rPr>
            </w:pPr>
            <w:r w:rsidRPr="00FA0F62">
              <w:rPr>
                <w:b/>
                <w:caps/>
              </w:rPr>
              <w:t>Estrategias Instruccionales:</w:t>
            </w:r>
          </w:p>
        </w:tc>
      </w:tr>
      <w:tr w:rsidR="00B92A98" w:rsidRPr="00CA7CED" w14:paraId="33695619" w14:textId="77777777" w:rsidTr="00B92A98">
        <w:trPr>
          <w:trHeight w:val="440"/>
        </w:trPr>
        <w:tc>
          <w:tcPr>
            <w:tcW w:w="9378" w:type="dxa"/>
            <w:tcBorders>
              <w:top w:val="single" w:sz="4" w:space="0" w:color="auto"/>
              <w:left w:val="nil"/>
              <w:bottom w:val="nil"/>
              <w:right w:val="nil"/>
            </w:tcBorders>
          </w:tcPr>
          <w:p w14:paraId="24D6F19A" w14:textId="77777777" w:rsidR="00B92A98" w:rsidRDefault="00B92A98" w:rsidP="00B92A98">
            <w:r w:rsidRPr="00FA0F62">
              <w:t>Se podrán utilizar algunas de las siguientes:</w:t>
            </w:r>
          </w:p>
          <w:p w14:paraId="2088992F" w14:textId="54AB167D" w:rsidR="00D7689E" w:rsidRPr="00FA0F62" w:rsidRDefault="00D7689E" w:rsidP="00B92A98"/>
        </w:tc>
      </w:tr>
    </w:tbl>
    <w:tbl>
      <w:tblPr>
        <w:tblStyle w:val="TableGrid"/>
        <w:tblW w:w="9396" w:type="dxa"/>
        <w:tblLook w:val="04A0" w:firstRow="1" w:lastRow="0" w:firstColumn="1" w:lastColumn="0" w:noHBand="0" w:noVBand="1"/>
      </w:tblPr>
      <w:tblGrid>
        <w:gridCol w:w="4495"/>
        <w:gridCol w:w="4901"/>
      </w:tblGrid>
      <w:tr w:rsidR="00D7689E" w:rsidRPr="00FA0F62" w14:paraId="2DEA10BD" w14:textId="097DF479" w:rsidTr="00C931FE">
        <w:trPr>
          <w:trHeight w:val="252"/>
        </w:trPr>
        <w:tc>
          <w:tcPr>
            <w:tcW w:w="4495" w:type="dxa"/>
          </w:tcPr>
          <w:p w14:paraId="1118A107" w14:textId="2D96E8FE" w:rsidR="00D7689E" w:rsidRPr="00FA0F62" w:rsidRDefault="00000000" w:rsidP="00D7689E">
            <w:sdt>
              <w:sdtPr>
                <w:id w:val="2018654789"/>
                <w14:checkbox>
                  <w14:checked w14:val="0"/>
                  <w14:checkedState w14:val="2612" w14:font="MS Gothic"/>
                  <w14:uncheckedState w14:val="2610" w14:font="MS Gothic"/>
                </w14:checkbox>
              </w:sdtPr>
              <w:sdtContent>
                <w:r w:rsidR="00D7689E" w:rsidRPr="00FA0F62">
                  <w:rPr>
                    <w:rFonts w:ascii="Segoe UI Symbol" w:eastAsia="MS Gothic" w:hAnsi="Segoe UI Symbol" w:cs="Segoe UI Symbol"/>
                  </w:rPr>
                  <w:t>☐</w:t>
                </w:r>
              </w:sdtContent>
            </w:sdt>
            <w:r w:rsidR="00D7689E" w:rsidRPr="00FA0F62">
              <w:t xml:space="preserve"> Conferencias     </w:t>
            </w:r>
          </w:p>
        </w:tc>
        <w:tc>
          <w:tcPr>
            <w:tcW w:w="4901" w:type="dxa"/>
          </w:tcPr>
          <w:p w14:paraId="40187E3A" w14:textId="03FA44D7" w:rsidR="00D7689E" w:rsidRPr="00FA0F62" w:rsidRDefault="00000000" w:rsidP="00D7689E">
            <w:sdt>
              <w:sdtPr>
                <w:id w:val="1595049183"/>
                <w14:checkbox>
                  <w14:checked w14:val="0"/>
                  <w14:checkedState w14:val="2612" w14:font="MS Gothic"/>
                  <w14:uncheckedState w14:val="2610" w14:font="MS Gothic"/>
                </w14:checkbox>
              </w:sdtPr>
              <w:sdtContent>
                <w:r w:rsidR="00D7689E" w:rsidRPr="00FA0F62">
                  <w:rPr>
                    <w:rFonts w:ascii="Segoe UI Symbol" w:eastAsia="MS Gothic" w:hAnsi="Segoe UI Symbol" w:cs="Segoe UI Symbol"/>
                  </w:rPr>
                  <w:t>☐</w:t>
                </w:r>
              </w:sdtContent>
            </w:sdt>
            <w:r w:rsidR="00D7689E" w:rsidRPr="00FA0F62">
              <w:t xml:space="preserve"> </w:t>
            </w:r>
            <w:r w:rsidR="00FC388A">
              <w:t>Aprendizaje Basado en Proyectos</w:t>
            </w:r>
            <w:r w:rsidR="00D7689E" w:rsidRPr="00FA0F62">
              <w:t xml:space="preserve">     </w:t>
            </w:r>
          </w:p>
        </w:tc>
      </w:tr>
      <w:tr w:rsidR="00D7689E" w:rsidRPr="00FA0F62" w14:paraId="201C3640" w14:textId="24FC06F6" w:rsidTr="00C931FE">
        <w:trPr>
          <w:trHeight w:val="262"/>
        </w:trPr>
        <w:tc>
          <w:tcPr>
            <w:tcW w:w="4495" w:type="dxa"/>
          </w:tcPr>
          <w:p w14:paraId="0790FB14" w14:textId="71ED3D2F" w:rsidR="00D7689E" w:rsidRPr="00FA0F62" w:rsidRDefault="00000000" w:rsidP="00D7689E">
            <w:sdt>
              <w:sdtPr>
                <w:id w:val="-1035423646"/>
                <w14:checkbox>
                  <w14:checked w14:val="0"/>
                  <w14:checkedState w14:val="2612" w14:font="MS Gothic"/>
                  <w14:uncheckedState w14:val="2610" w14:font="MS Gothic"/>
                </w14:checkbox>
              </w:sdtPr>
              <w:sdtContent>
                <w:r w:rsidR="00D7689E" w:rsidRPr="00FA0F62">
                  <w:rPr>
                    <w:rFonts w:ascii="Segoe UI Symbol" w:eastAsia="MS Gothic" w:hAnsi="Segoe UI Symbol" w:cs="Segoe UI Symbol"/>
                  </w:rPr>
                  <w:t>☐</w:t>
                </w:r>
              </w:sdtContent>
            </w:sdt>
            <w:r w:rsidR="00FC388A">
              <w:t xml:space="preserve"> Discusión</w:t>
            </w:r>
          </w:p>
        </w:tc>
        <w:tc>
          <w:tcPr>
            <w:tcW w:w="4901" w:type="dxa"/>
          </w:tcPr>
          <w:p w14:paraId="73A3D911" w14:textId="4FFD931C" w:rsidR="00D7689E" w:rsidRPr="00FA0F62" w:rsidRDefault="00000000" w:rsidP="00D7689E">
            <w:sdt>
              <w:sdtPr>
                <w:id w:val="-276410683"/>
                <w14:checkbox>
                  <w14:checked w14:val="0"/>
                  <w14:checkedState w14:val="2612" w14:font="MS Gothic"/>
                  <w14:uncheckedState w14:val="2610" w14:font="MS Gothic"/>
                </w14:checkbox>
              </w:sdtPr>
              <w:sdtContent>
                <w:r w:rsidR="002F039C">
                  <w:rPr>
                    <w:rFonts w:ascii="MS Gothic" w:eastAsia="MS Gothic" w:hAnsi="MS Gothic" w:hint="eastAsia"/>
                  </w:rPr>
                  <w:t>☐</w:t>
                </w:r>
              </w:sdtContent>
            </w:sdt>
            <w:r w:rsidR="00FC388A">
              <w:t xml:space="preserve"> Seminarios o Talleres</w:t>
            </w:r>
          </w:p>
        </w:tc>
      </w:tr>
      <w:tr w:rsidR="00D7689E" w:rsidRPr="00CA7CED" w14:paraId="64996E3C" w14:textId="59C7AAB7" w:rsidTr="00C931FE">
        <w:trPr>
          <w:trHeight w:val="252"/>
        </w:trPr>
        <w:tc>
          <w:tcPr>
            <w:tcW w:w="4495" w:type="dxa"/>
          </w:tcPr>
          <w:p w14:paraId="7559F72F" w14:textId="20CB1978" w:rsidR="00D7689E" w:rsidRPr="00FA0F62" w:rsidRDefault="00000000" w:rsidP="00D7689E">
            <w:sdt>
              <w:sdtPr>
                <w:id w:val="139008632"/>
                <w14:checkbox>
                  <w14:checked w14:val="0"/>
                  <w14:checkedState w14:val="2612" w14:font="MS Gothic"/>
                  <w14:uncheckedState w14:val="2610" w14:font="MS Gothic"/>
                </w14:checkbox>
              </w:sdtPr>
              <w:sdtContent>
                <w:r w:rsidR="00D7689E" w:rsidRPr="00FA0F62">
                  <w:rPr>
                    <w:rFonts w:ascii="Segoe UI Symbol" w:eastAsia="MS Gothic" w:hAnsi="Segoe UI Symbol" w:cs="Segoe UI Symbol"/>
                  </w:rPr>
                  <w:t>☐</w:t>
                </w:r>
              </w:sdtContent>
            </w:sdt>
            <w:r w:rsidR="00D7689E" w:rsidRPr="00FA0F62">
              <w:t xml:space="preserve"> </w:t>
            </w:r>
            <w:r w:rsidR="00FC388A">
              <w:t>Aprendizaje Cooperativo</w:t>
            </w:r>
            <w:r w:rsidR="00D7689E" w:rsidRPr="00FA0F62">
              <w:t xml:space="preserve">     </w:t>
            </w:r>
          </w:p>
        </w:tc>
        <w:tc>
          <w:tcPr>
            <w:tcW w:w="4901" w:type="dxa"/>
          </w:tcPr>
          <w:p w14:paraId="5BED09BE" w14:textId="751D62EF" w:rsidR="00D7689E" w:rsidRPr="00FA0F62" w:rsidRDefault="00000000" w:rsidP="00D7689E">
            <w:sdt>
              <w:sdtPr>
                <w:id w:val="1058677814"/>
                <w14:checkbox>
                  <w14:checked w14:val="0"/>
                  <w14:checkedState w14:val="2612" w14:font="MS Gothic"/>
                  <w14:uncheckedState w14:val="2610" w14:font="MS Gothic"/>
                </w14:checkbox>
              </w:sdtPr>
              <w:sdtContent>
                <w:r w:rsidR="00D7689E" w:rsidRPr="00FA0F62">
                  <w:rPr>
                    <w:rFonts w:ascii="Segoe UI Symbol" w:eastAsia="MS Gothic" w:hAnsi="Segoe UI Symbol" w:cs="Segoe UI Symbol"/>
                  </w:rPr>
                  <w:t>☐</w:t>
                </w:r>
              </w:sdtContent>
            </w:sdt>
            <w:r w:rsidR="00D7689E" w:rsidRPr="00FA0F62">
              <w:t xml:space="preserve"> </w:t>
            </w:r>
            <w:r w:rsidR="00FC388A">
              <w:t>Aprendizaje Basado en Problemas</w:t>
            </w:r>
            <w:r w:rsidR="00CA7CED">
              <w:t xml:space="preserve"> (ABP)</w:t>
            </w:r>
          </w:p>
        </w:tc>
      </w:tr>
      <w:tr w:rsidR="00D7689E" w:rsidRPr="00FA0F62" w14:paraId="3F594BBB" w14:textId="59A0D102" w:rsidTr="00C931FE">
        <w:trPr>
          <w:trHeight w:val="262"/>
        </w:trPr>
        <w:tc>
          <w:tcPr>
            <w:tcW w:w="4495" w:type="dxa"/>
          </w:tcPr>
          <w:p w14:paraId="6D26ECA7" w14:textId="1FBFAFF7" w:rsidR="00D7689E" w:rsidRPr="00FA0F62" w:rsidRDefault="00000000" w:rsidP="00D7689E">
            <w:sdt>
              <w:sdtPr>
                <w:id w:val="-2071717068"/>
                <w14:checkbox>
                  <w14:checked w14:val="0"/>
                  <w14:checkedState w14:val="2612" w14:font="MS Gothic"/>
                  <w14:uncheckedState w14:val="2610" w14:font="MS Gothic"/>
                </w14:checkbox>
              </w:sdtPr>
              <w:sdtContent>
                <w:r w:rsidR="00D7689E" w:rsidRPr="00FA0F62">
                  <w:rPr>
                    <w:rFonts w:ascii="Segoe UI Symbol" w:eastAsia="MS Gothic" w:hAnsi="Segoe UI Symbol" w:cs="Segoe UI Symbol"/>
                  </w:rPr>
                  <w:t>☐</w:t>
                </w:r>
              </w:sdtContent>
            </w:sdt>
            <w:r w:rsidR="00D7689E" w:rsidRPr="00FA0F62">
              <w:t xml:space="preserve"> </w:t>
            </w:r>
            <w:r w:rsidR="00FC388A">
              <w:t>Estudio de Casos</w:t>
            </w:r>
          </w:p>
        </w:tc>
        <w:tc>
          <w:tcPr>
            <w:tcW w:w="4901" w:type="dxa"/>
          </w:tcPr>
          <w:p w14:paraId="097F23AE" w14:textId="19024481" w:rsidR="00D7689E" w:rsidRPr="00FA0F62" w:rsidRDefault="00000000" w:rsidP="00D7689E">
            <w:sdt>
              <w:sdtPr>
                <w:id w:val="1660732231"/>
                <w14:checkbox>
                  <w14:checked w14:val="0"/>
                  <w14:checkedState w14:val="2612" w14:font="MS Gothic"/>
                  <w14:uncheckedState w14:val="2610" w14:font="MS Gothic"/>
                </w14:checkbox>
              </w:sdtPr>
              <w:sdtContent>
                <w:r w:rsidR="00D7689E" w:rsidRPr="00FA0F62">
                  <w:rPr>
                    <w:rFonts w:ascii="Segoe UI Symbol" w:eastAsia="MS Gothic" w:hAnsi="Segoe UI Symbol" w:cs="Segoe UI Symbol"/>
                  </w:rPr>
                  <w:t>☐</w:t>
                </w:r>
              </w:sdtContent>
            </w:sdt>
            <w:r w:rsidR="00D7689E" w:rsidRPr="00FA0F62">
              <w:t xml:space="preserve"> </w:t>
            </w:r>
            <w:r w:rsidR="00FC388A">
              <w:t>Aprendizaje Invertido (“Flipped Classroom”)</w:t>
            </w:r>
          </w:p>
        </w:tc>
      </w:tr>
      <w:tr w:rsidR="00D7689E" w:rsidRPr="00FA0F62" w14:paraId="0E3752EA" w14:textId="119FA456" w:rsidTr="00C931FE">
        <w:trPr>
          <w:trHeight w:val="262"/>
        </w:trPr>
        <w:tc>
          <w:tcPr>
            <w:tcW w:w="4495" w:type="dxa"/>
          </w:tcPr>
          <w:p w14:paraId="5AECBDB9" w14:textId="7EC0676B" w:rsidR="00D7689E" w:rsidRPr="00FA0F62" w:rsidRDefault="00000000" w:rsidP="00D7689E">
            <w:sdt>
              <w:sdtPr>
                <w:id w:val="667443354"/>
                <w14:checkbox>
                  <w14:checked w14:val="0"/>
                  <w14:checkedState w14:val="2612" w14:font="MS Gothic"/>
                  <w14:uncheckedState w14:val="2610" w14:font="MS Gothic"/>
                </w14:checkbox>
              </w:sdtPr>
              <w:sdtContent>
                <w:r w:rsidR="00D7689E" w:rsidRPr="00FA0F62">
                  <w:rPr>
                    <w:rFonts w:ascii="Segoe UI Symbol" w:eastAsia="MS Gothic" w:hAnsi="Segoe UI Symbol" w:cs="Segoe UI Symbol"/>
                  </w:rPr>
                  <w:t>☐</w:t>
                </w:r>
              </w:sdtContent>
            </w:sdt>
            <w:r w:rsidR="00D7689E" w:rsidRPr="00FA0F62">
              <w:t xml:space="preserve"> </w:t>
            </w:r>
            <w:r w:rsidR="00FC388A">
              <w:t>Conferencias con Invitados</w:t>
            </w:r>
            <w:r w:rsidR="00D7689E" w:rsidRPr="00FA0F62">
              <w:t xml:space="preserve">     </w:t>
            </w:r>
          </w:p>
        </w:tc>
        <w:tc>
          <w:tcPr>
            <w:tcW w:w="4901" w:type="dxa"/>
          </w:tcPr>
          <w:p w14:paraId="34703608" w14:textId="0EA3E8CD" w:rsidR="00D7689E" w:rsidRPr="00FA0F62" w:rsidRDefault="00D7689E" w:rsidP="00D7689E"/>
        </w:tc>
      </w:tr>
    </w:tbl>
    <w:p w14:paraId="2B65339D" w14:textId="77777777" w:rsidR="00B92A98" w:rsidRDefault="00B92A98"/>
    <w:tbl>
      <w:tblPr>
        <w:tblStyle w:val="TableGrid"/>
        <w:tblW w:w="0" w:type="auto"/>
        <w:jc w:val="center"/>
        <w:tblLook w:val="04A0" w:firstRow="1" w:lastRow="0" w:firstColumn="1" w:lastColumn="0" w:noHBand="0" w:noVBand="1"/>
      </w:tblPr>
      <w:tblGrid>
        <w:gridCol w:w="9350"/>
      </w:tblGrid>
      <w:tr w:rsidR="00C931FE" w14:paraId="638F1750" w14:textId="77777777" w:rsidTr="00C931FE">
        <w:trPr>
          <w:trHeight w:val="458"/>
          <w:jc w:val="center"/>
        </w:trPr>
        <w:tc>
          <w:tcPr>
            <w:tcW w:w="9350" w:type="dxa"/>
            <w:vAlign w:val="center"/>
          </w:tcPr>
          <w:p w14:paraId="0FFFCE04" w14:textId="3326A30C" w:rsidR="00C931FE" w:rsidRDefault="00C931FE">
            <w:r w:rsidRPr="00FA0F62">
              <w:rPr>
                <w:b/>
                <w:caps/>
              </w:rPr>
              <w:t xml:space="preserve">Recursos </w:t>
            </w:r>
            <w:r w:rsidR="00BF3DD3">
              <w:rPr>
                <w:b/>
                <w:caps/>
              </w:rPr>
              <w:t xml:space="preserve">DE Aprendizaje </w:t>
            </w:r>
            <w:r w:rsidR="001A6C4F">
              <w:rPr>
                <w:b/>
                <w:caps/>
              </w:rPr>
              <w:t xml:space="preserve">e instalaciones </w:t>
            </w:r>
            <w:r w:rsidRPr="00FA0F62">
              <w:rPr>
                <w:b/>
                <w:caps/>
              </w:rPr>
              <w:t>Disponibles o Requeridos:</w:t>
            </w:r>
          </w:p>
        </w:tc>
      </w:tr>
    </w:tbl>
    <w:p w14:paraId="569D8214" w14:textId="77777777" w:rsidR="00C931FE" w:rsidRDefault="00C931FE"/>
    <w:tbl>
      <w:tblPr>
        <w:tblStyle w:val="TableGrid"/>
        <w:tblW w:w="9367" w:type="dxa"/>
        <w:tblLook w:val="04A0" w:firstRow="1" w:lastRow="0" w:firstColumn="1" w:lastColumn="0" w:noHBand="0" w:noVBand="1"/>
      </w:tblPr>
      <w:tblGrid>
        <w:gridCol w:w="7216"/>
        <w:gridCol w:w="2151"/>
      </w:tblGrid>
      <w:tr w:rsidR="00EC16F0" w:rsidRPr="00FA0F62" w14:paraId="17B1A1A4" w14:textId="77777777" w:rsidTr="00EC16F0">
        <w:trPr>
          <w:trHeight w:val="251"/>
        </w:trPr>
        <w:tc>
          <w:tcPr>
            <w:tcW w:w="7216" w:type="dxa"/>
          </w:tcPr>
          <w:p w14:paraId="0159E720" w14:textId="4C2C3C62" w:rsidR="00EC16F0" w:rsidRPr="00FA0F62" w:rsidRDefault="00EC16F0" w:rsidP="003842D9">
            <w:pPr>
              <w:jc w:val="center"/>
              <w:rPr>
                <w:b/>
                <w:smallCaps/>
              </w:rPr>
            </w:pPr>
            <w:r w:rsidRPr="00FA0F62">
              <w:rPr>
                <w:b/>
                <w:smallCaps/>
              </w:rPr>
              <w:t>Recurso</w:t>
            </w:r>
          </w:p>
        </w:tc>
        <w:tc>
          <w:tcPr>
            <w:tcW w:w="2151" w:type="dxa"/>
          </w:tcPr>
          <w:p w14:paraId="71045B1D" w14:textId="62E23A1B" w:rsidR="00EC16F0" w:rsidRPr="00FA0F62" w:rsidRDefault="00EC16F0" w:rsidP="003842D9">
            <w:pPr>
              <w:jc w:val="center"/>
              <w:rPr>
                <w:b/>
                <w:smallCaps/>
              </w:rPr>
            </w:pPr>
            <w:r w:rsidRPr="00FA0F62">
              <w:rPr>
                <w:b/>
                <w:smallCaps/>
              </w:rPr>
              <w:t>Presencial</w:t>
            </w:r>
          </w:p>
        </w:tc>
      </w:tr>
      <w:tr w:rsidR="00260550" w:rsidRPr="00260550" w14:paraId="658D049C" w14:textId="77777777" w:rsidTr="00EC16F0">
        <w:trPr>
          <w:trHeight w:val="251"/>
        </w:trPr>
        <w:tc>
          <w:tcPr>
            <w:tcW w:w="7216" w:type="dxa"/>
          </w:tcPr>
          <w:p w14:paraId="4BFE5DA5" w14:textId="47FBDBB8" w:rsidR="00260550" w:rsidRPr="00260550" w:rsidRDefault="00260550" w:rsidP="00260550">
            <w:r>
              <w:t>Salón de clases o laboratorio</w:t>
            </w:r>
          </w:p>
        </w:tc>
        <w:tc>
          <w:tcPr>
            <w:tcW w:w="2151" w:type="dxa"/>
          </w:tcPr>
          <w:p w14:paraId="785B670B" w14:textId="70FC1BA6" w:rsidR="00260550" w:rsidRPr="00FA0F62" w:rsidRDefault="00342F70" w:rsidP="003842D9">
            <w:pPr>
              <w:jc w:val="center"/>
              <w:rPr>
                <w:b/>
                <w:smallCaps/>
              </w:rPr>
            </w:pPr>
            <w:r w:rsidRPr="00FA0F62">
              <w:t>Institución</w:t>
            </w:r>
          </w:p>
        </w:tc>
      </w:tr>
      <w:tr w:rsidR="00EC16F0" w:rsidRPr="00FA0F62" w14:paraId="46497F25" w14:textId="77777777" w:rsidTr="00EC16F0">
        <w:trPr>
          <w:trHeight w:val="513"/>
        </w:trPr>
        <w:tc>
          <w:tcPr>
            <w:tcW w:w="7216" w:type="dxa"/>
          </w:tcPr>
          <w:p w14:paraId="1492D54A" w14:textId="44FB0A1B" w:rsidR="00EC16F0" w:rsidRPr="00FA0F62" w:rsidRDefault="00EC16F0" w:rsidP="003842D9">
            <w:r w:rsidRPr="00FA0F62">
              <w:t>Cuenta en la plataforma institucional de gestión de aprendizaje (Ej. Moodle)</w:t>
            </w:r>
          </w:p>
        </w:tc>
        <w:tc>
          <w:tcPr>
            <w:tcW w:w="2151" w:type="dxa"/>
          </w:tcPr>
          <w:p w14:paraId="600D4103" w14:textId="6DBF82DA" w:rsidR="00EC16F0" w:rsidRPr="00FA0F62" w:rsidRDefault="00EC16F0" w:rsidP="003842D9">
            <w:pPr>
              <w:jc w:val="center"/>
            </w:pPr>
            <w:r w:rsidRPr="00FA0F62">
              <w:t>Institución</w:t>
            </w:r>
          </w:p>
        </w:tc>
      </w:tr>
      <w:tr w:rsidR="00EC16F0" w:rsidRPr="00FA0F62" w14:paraId="3B909AAB" w14:textId="77777777" w:rsidTr="00EC16F0">
        <w:trPr>
          <w:trHeight w:val="251"/>
        </w:trPr>
        <w:tc>
          <w:tcPr>
            <w:tcW w:w="7216" w:type="dxa"/>
          </w:tcPr>
          <w:p w14:paraId="0C9F9A31" w14:textId="5FA8449B" w:rsidR="00EC16F0" w:rsidRPr="00FA0F62" w:rsidRDefault="00EC16F0" w:rsidP="003842D9">
            <w:r w:rsidRPr="00FA0F62">
              <w:t>Cuenta de correo electrónico institucional</w:t>
            </w:r>
          </w:p>
        </w:tc>
        <w:tc>
          <w:tcPr>
            <w:tcW w:w="2151" w:type="dxa"/>
          </w:tcPr>
          <w:p w14:paraId="61EB04EB" w14:textId="555CD363" w:rsidR="00EC16F0" w:rsidRPr="00FA0F62" w:rsidRDefault="00EC16F0" w:rsidP="003842D9">
            <w:pPr>
              <w:jc w:val="center"/>
            </w:pPr>
            <w:r w:rsidRPr="00FA0F62">
              <w:t>Institución</w:t>
            </w:r>
          </w:p>
        </w:tc>
      </w:tr>
      <w:tr w:rsidR="00EC16F0" w:rsidRPr="00FA0F62" w14:paraId="317C3432" w14:textId="77777777" w:rsidTr="00EC16F0">
        <w:trPr>
          <w:trHeight w:val="513"/>
        </w:trPr>
        <w:tc>
          <w:tcPr>
            <w:tcW w:w="7216" w:type="dxa"/>
          </w:tcPr>
          <w:p w14:paraId="358A7673" w14:textId="2B63D2C2" w:rsidR="00EC16F0" w:rsidRPr="00FA0F62" w:rsidRDefault="00EC16F0" w:rsidP="003842D9">
            <w:r w:rsidRPr="00FA0F62">
              <w:t>Computadora con acceso a internet de alta velocidad o dispositivo móvil con servicio de datos</w:t>
            </w:r>
          </w:p>
        </w:tc>
        <w:tc>
          <w:tcPr>
            <w:tcW w:w="2151" w:type="dxa"/>
          </w:tcPr>
          <w:p w14:paraId="1BEEFBF0" w14:textId="2F993112" w:rsidR="00EC16F0" w:rsidRPr="00FA0F62" w:rsidRDefault="00EC16F0" w:rsidP="003842D9">
            <w:pPr>
              <w:jc w:val="center"/>
            </w:pPr>
            <w:r w:rsidRPr="00FA0F62">
              <w:t>Estudiante</w:t>
            </w:r>
          </w:p>
        </w:tc>
      </w:tr>
      <w:tr w:rsidR="00EC16F0" w:rsidRPr="00FA0F62" w14:paraId="0114EE5B" w14:textId="77777777" w:rsidTr="00EC16F0">
        <w:trPr>
          <w:trHeight w:val="513"/>
        </w:trPr>
        <w:tc>
          <w:tcPr>
            <w:tcW w:w="7216" w:type="dxa"/>
          </w:tcPr>
          <w:p w14:paraId="04EB26A7" w14:textId="207FA4FE" w:rsidR="00EC16F0" w:rsidRPr="00FA0F62" w:rsidRDefault="00EC16F0" w:rsidP="003842D9">
            <w:r w:rsidRPr="00FA0F62">
              <w:t>Programados o aplicaciones: procesador de palabras, hojas de cálculo, editor de presentaciones</w:t>
            </w:r>
          </w:p>
        </w:tc>
        <w:tc>
          <w:tcPr>
            <w:tcW w:w="2151" w:type="dxa"/>
          </w:tcPr>
          <w:p w14:paraId="4C3688E4" w14:textId="5BE959FF" w:rsidR="00EC16F0" w:rsidRPr="00FA0F62" w:rsidRDefault="00EC16F0" w:rsidP="003842D9">
            <w:pPr>
              <w:jc w:val="center"/>
            </w:pPr>
            <w:r w:rsidRPr="00FA0F62">
              <w:t>Estudiante</w:t>
            </w:r>
          </w:p>
        </w:tc>
      </w:tr>
      <w:tr w:rsidR="00ED1F24" w:rsidRPr="00FA0F62" w14:paraId="41ED83F9" w14:textId="77777777" w:rsidTr="00EC16F0">
        <w:trPr>
          <w:trHeight w:val="251"/>
        </w:trPr>
        <w:tc>
          <w:tcPr>
            <w:tcW w:w="7216" w:type="dxa"/>
          </w:tcPr>
          <w:p w14:paraId="1B08C199" w14:textId="34B721C0" w:rsidR="00ED1F24" w:rsidRPr="00FA0F62" w:rsidRDefault="00ED1F24" w:rsidP="00ED1F24">
            <w:r w:rsidRPr="00FA0F62">
              <w:t>Cámara web o móvil con cámara y micrófono</w:t>
            </w:r>
          </w:p>
        </w:tc>
        <w:tc>
          <w:tcPr>
            <w:tcW w:w="2151" w:type="dxa"/>
          </w:tcPr>
          <w:p w14:paraId="39F7C853" w14:textId="5CAD9F20" w:rsidR="00ED1F24" w:rsidRPr="00FA0F62" w:rsidRDefault="00ED1F24" w:rsidP="00ED1F24">
            <w:pPr>
              <w:jc w:val="center"/>
            </w:pPr>
            <w:r>
              <w:t>Estudiante</w:t>
            </w:r>
          </w:p>
        </w:tc>
      </w:tr>
      <w:tr w:rsidR="00ED1F24" w:rsidRPr="00FA0F62" w14:paraId="696103BF" w14:textId="77777777" w:rsidTr="00EC16F0">
        <w:trPr>
          <w:trHeight w:val="251"/>
        </w:trPr>
        <w:tc>
          <w:tcPr>
            <w:tcW w:w="7216" w:type="dxa"/>
          </w:tcPr>
          <w:p w14:paraId="4FECCF4F" w14:textId="5C024A09" w:rsidR="00ED1F24" w:rsidRPr="00FA0F62" w:rsidRDefault="00ED1F24" w:rsidP="00ED1F24">
            <w:r w:rsidRPr="00FA0F62">
              <w:t>Bocinas integradas o externas</w:t>
            </w:r>
          </w:p>
        </w:tc>
        <w:tc>
          <w:tcPr>
            <w:tcW w:w="2151" w:type="dxa"/>
          </w:tcPr>
          <w:p w14:paraId="4AD9DA19" w14:textId="45560B47" w:rsidR="00ED1F24" w:rsidRPr="00FA0F62" w:rsidRDefault="00865C4D" w:rsidP="00ED1F24">
            <w:pPr>
              <w:jc w:val="center"/>
            </w:pPr>
            <w:r>
              <w:t>Estudiante</w:t>
            </w:r>
          </w:p>
        </w:tc>
      </w:tr>
      <w:tr w:rsidR="00ED1F24" w:rsidRPr="00FA0F62" w14:paraId="51B056DF" w14:textId="77777777" w:rsidTr="00EC16F0">
        <w:trPr>
          <w:trHeight w:val="251"/>
        </w:trPr>
        <w:tc>
          <w:tcPr>
            <w:tcW w:w="7216" w:type="dxa"/>
          </w:tcPr>
          <w:p w14:paraId="6729C86B" w14:textId="6A75A947" w:rsidR="00ED1F24" w:rsidRPr="00FA0F62" w:rsidRDefault="00ED1F24" w:rsidP="00ED1F24">
            <w:r>
              <w:t>Pizarra blanca</w:t>
            </w:r>
          </w:p>
        </w:tc>
        <w:tc>
          <w:tcPr>
            <w:tcW w:w="2151" w:type="dxa"/>
          </w:tcPr>
          <w:p w14:paraId="48FA9EF1" w14:textId="270BC328" w:rsidR="00ED1F24" w:rsidRPr="00FA0F62" w:rsidRDefault="00ED1F24" w:rsidP="00ED1F24">
            <w:pPr>
              <w:jc w:val="center"/>
            </w:pPr>
            <w:r>
              <w:t>Institución</w:t>
            </w:r>
          </w:p>
        </w:tc>
      </w:tr>
      <w:tr w:rsidR="00ED1F24" w:rsidRPr="00FA0F62" w14:paraId="1BA9D955" w14:textId="77777777" w:rsidTr="00EC16F0">
        <w:trPr>
          <w:trHeight w:val="251"/>
        </w:trPr>
        <w:tc>
          <w:tcPr>
            <w:tcW w:w="7216" w:type="dxa"/>
          </w:tcPr>
          <w:p w14:paraId="78CD0445" w14:textId="0FF0F12F" w:rsidR="00ED1F24" w:rsidRDefault="00ED1F24" w:rsidP="00ED1F24">
            <w:r>
              <w:t>Proyector Digital</w:t>
            </w:r>
          </w:p>
        </w:tc>
        <w:tc>
          <w:tcPr>
            <w:tcW w:w="2151" w:type="dxa"/>
          </w:tcPr>
          <w:p w14:paraId="6C29D3A9" w14:textId="26D35FB9" w:rsidR="00ED1F24" w:rsidRPr="00FA0F62" w:rsidRDefault="00ED1F24" w:rsidP="00ED1F24">
            <w:pPr>
              <w:jc w:val="center"/>
            </w:pPr>
            <w:r>
              <w:t>Institución</w:t>
            </w:r>
          </w:p>
        </w:tc>
      </w:tr>
    </w:tbl>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78"/>
      </w:tblGrid>
      <w:tr w:rsidR="00572A31" w:rsidRPr="00CA7CED" w14:paraId="4F29BDE4" w14:textId="77777777" w:rsidTr="00704494">
        <w:trPr>
          <w:trHeight w:val="432"/>
        </w:trPr>
        <w:tc>
          <w:tcPr>
            <w:tcW w:w="9378" w:type="dxa"/>
            <w:tcBorders>
              <w:top w:val="nil"/>
              <w:left w:val="nil"/>
              <w:bottom w:val="nil"/>
              <w:right w:val="nil"/>
            </w:tcBorders>
          </w:tcPr>
          <w:p w14:paraId="2446A5ED" w14:textId="77777777" w:rsidR="003842D9" w:rsidRPr="00FA0F62" w:rsidRDefault="003842D9" w:rsidP="003842D9">
            <w:pPr>
              <w:ind w:left="-18"/>
              <w:rPr>
                <w:highlight w:val="yellow"/>
              </w:rPr>
            </w:pPr>
          </w:p>
          <w:p w14:paraId="2C017672" w14:textId="7A337CC6" w:rsidR="00572A31" w:rsidRPr="00FA0F62" w:rsidRDefault="003842D9" w:rsidP="003842D9">
            <w:pPr>
              <w:ind w:left="-18"/>
            </w:pPr>
            <w:r w:rsidRPr="00FA0F62">
              <w:rPr>
                <w:highlight w:val="yellow"/>
              </w:rPr>
              <w:t xml:space="preserve">Otros: </w:t>
            </w:r>
            <w:r w:rsidR="00572A31" w:rsidRPr="00FA0F62">
              <w:rPr>
                <w:highlight w:val="yellow"/>
              </w:rPr>
              <w:t>Materiales, equipo y facilidades físicas necesarias para cumplir los objetivos del curso.</w:t>
            </w:r>
          </w:p>
        </w:tc>
      </w:tr>
    </w:tbl>
    <w:p w14:paraId="52722FF8" w14:textId="1BDDF4A6" w:rsidR="00F92C25" w:rsidRPr="00FA0F62" w:rsidRDefault="00F92C25" w:rsidP="00F92C25">
      <w:pPr>
        <w:rPr>
          <w:b/>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3842D9" w:rsidRPr="00FA0F62" w14:paraId="49F539C5" w14:textId="77777777" w:rsidTr="00B92A98">
        <w:trPr>
          <w:trHeight w:val="432"/>
        </w:trPr>
        <w:tc>
          <w:tcPr>
            <w:tcW w:w="9360" w:type="dxa"/>
            <w:tcBorders>
              <w:top w:val="single" w:sz="4" w:space="0" w:color="auto"/>
              <w:left w:val="single" w:sz="4" w:space="0" w:color="auto"/>
              <w:bottom w:val="single" w:sz="4" w:space="0" w:color="auto"/>
              <w:right w:val="single" w:sz="4" w:space="0" w:color="auto"/>
            </w:tcBorders>
            <w:vAlign w:val="center"/>
          </w:tcPr>
          <w:p w14:paraId="4ECDD871" w14:textId="0EAFA9A7" w:rsidR="003842D9" w:rsidRPr="00FA0F62" w:rsidRDefault="00BC5F4E" w:rsidP="00B92A98">
            <w:r w:rsidRPr="00FA0F62">
              <w:rPr>
                <w:b/>
              </w:rPr>
              <w:t>TÉCNICAS DE EVALUACIÓN:</w:t>
            </w:r>
            <w:r w:rsidR="00624038" w:rsidRPr="00FA0F62">
              <w:rPr>
                <w:b/>
              </w:rPr>
              <w:t xml:space="preserve"> </w:t>
            </w:r>
            <w:r w:rsidR="00624038" w:rsidRPr="00FA0F62">
              <w:rPr>
                <w:b/>
                <w:highlight w:val="yellow"/>
              </w:rPr>
              <w:t>Incluir lista de técnicas de evaluación disponibles según el departamento del curso</w:t>
            </w:r>
            <w:r w:rsidR="00FA0F62" w:rsidRPr="00FA0F62">
              <w:rPr>
                <w:b/>
                <w:highlight w:val="yellow"/>
              </w:rPr>
              <w:t>. Puede borrar aquellas que no utilizará en el curso y añadir/modificar alguna que no aparezca.</w:t>
            </w:r>
            <w:r w:rsidR="00624038" w:rsidRPr="00FA0F62">
              <w:rPr>
                <w:b/>
                <w:highlight w:val="yellow"/>
              </w:rPr>
              <w:t xml:space="preserve"> (Ejemplos de técnicas de evaluación)</w:t>
            </w:r>
          </w:p>
        </w:tc>
      </w:tr>
    </w:tbl>
    <w:p w14:paraId="1CF0B18C" w14:textId="510F5EFA" w:rsidR="0018287F" w:rsidRPr="00FA0F62" w:rsidRDefault="0018287F" w:rsidP="0018287F"/>
    <w:tbl>
      <w:tblPr>
        <w:tblStyle w:val="TableGrid"/>
        <w:tblW w:w="6735" w:type="dxa"/>
        <w:jc w:val="center"/>
        <w:tblLayout w:type="fixed"/>
        <w:tblLook w:val="04A0" w:firstRow="1" w:lastRow="0" w:firstColumn="1" w:lastColumn="0" w:noHBand="0" w:noVBand="1"/>
      </w:tblPr>
      <w:tblGrid>
        <w:gridCol w:w="4125"/>
        <w:gridCol w:w="2610"/>
      </w:tblGrid>
      <w:tr w:rsidR="00EC16F0" w:rsidRPr="00FA0F62" w14:paraId="6C2095AB" w14:textId="77777777" w:rsidTr="00E601B8">
        <w:trPr>
          <w:trHeight w:val="286"/>
          <w:jc w:val="center"/>
        </w:trPr>
        <w:tc>
          <w:tcPr>
            <w:tcW w:w="4125" w:type="dxa"/>
          </w:tcPr>
          <w:p w14:paraId="0A652B5D" w14:textId="6F9C1EA9" w:rsidR="00EC16F0" w:rsidRPr="00375672" w:rsidRDefault="00375672" w:rsidP="0093414F">
            <w:pPr>
              <w:rPr>
                <w:b/>
              </w:rPr>
            </w:pPr>
            <w:r w:rsidRPr="00375672">
              <w:rPr>
                <w:b/>
              </w:rPr>
              <w:t>Técnica de Evaluación</w:t>
            </w:r>
          </w:p>
        </w:tc>
        <w:tc>
          <w:tcPr>
            <w:tcW w:w="2610" w:type="dxa"/>
          </w:tcPr>
          <w:p w14:paraId="663D3A8B" w14:textId="778368F0" w:rsidR="00EC16F0" w:rsidRPr="00375672" w:rsidRDefault="0093414F" w:rsidP="0093414F">
            <w:pPr>
              <w:rPr>
                <w:b/>
              </w:rPr>
            </w:pPr>
            <w:r>
              <w:rPr>
                <w:b/>
              </w:rPr>
              <w:t xml:space="preserve">Peso en </w:t>
            </w:r>
            <w:r w:rsidR="00375672" w:rsidRPr="00375672">
              <w:rPr>
                <w:b/>
              </w:rPr>
              <w:t>Porciento</w:t>
            </w:r>
            <w:r>
              <w:rPr>
                <w:b/>
              </w:rPr>
              <w:t xml:space="preserve"> (%)</w:t>
            </w:r>
          </w:p>
        </w:tc>
      </w:tr>
      <w:tr w:rsidR="00375672" w:rsidRPr="00FA0F62" w14:paraId="62534CC2" w14:textId="77777777" w:rsidTr="00E601B8">
        <w:trPr>
          <w:trHeight w:val="286"/>
          <w:jc w:val="center"/>
        </w:trPr>
        <w:tc>
          <w:tcPr>
            <w:tcW w:w="4125" w:type="dxa"/>
          </w:tcPr>
          <w:p w14:paraId="54DCECA6" w14:textId="24A9E34F" w:rsidR="00375672" w:rsidRDefault="00000000" w:rsidP="00375672">
            <w:sdt>
              <w:sdtPr>
                <w:id w:val="-2060773786"/>
                <w14:checkbox>
                  <w14:checked w14:val="0"/>
                  <w14:checkedState w14:val="2612" w14:font="MS Gothic"/>
                  <w14:uncheckedState w14:val="2610" w14:font="MS Gothic"/>
                </w14:checkbox>
              </w:sdtPr>
              <w:sdtContent>
                <w:r w:rsidR="00375672" w:rsidRPr="00FA0F62">
                  <w:rPr>
                    <w:rFonts w:ascii="Segoe UI Symbol" w:eastAsia="MS Gothic" w:hAnsi="Segoe UI Symbol" w:cs="Segoe UI Symbol"/>
                  </w:rPr>
                  <w:t>☐</w:t>
                </w:r>
              </w:sdtContent>
            </w:sdt>
            <w:r w:rsidR="00375672" w:rsidRPr="00FA0F62">
              <w:t xml:space="preserve"> </w:t>
            </w:r>
            <w:r w:rsidR="00375672">
              <w:t>E</w:t>
            </w:r>
            <w:r w:rsidR="00375672" w:rsidRPr="00FA0F62">
              <w:t>xámenes</w:t>
            </w:r>
          </w:p>
        </w:tc>
        <w:tc>
          <w:tcPr>
            <w:tcW w:w="2610" w:type="dxa"/>
          </w:tcPr>
          <w:p w14:paraId="3A6F7E76" w14:textId="161F58FB" w:rsidR="00375672" w:rsidRPr="00751FB6" w:rsidRDefault="0093414F" w:rsidP="0093414F">
            <w:pPr>
              <w:jc w:val="center"/>
              <w:rPr>
                <w:highlight w:val="yellow"/>
              </w:rPr>
            </w:pPr>
            <w:r w:rsidRPr="00751FB6">
              <w:rPr>
                <w:highlight w:val="yellow"/>
              </w:rPr>
              <w:t>x</w:t>
            </w:r>
            <w:r w:rsidR="00375672" w:rsidRPr="00751FB6">
              <w:rPr>
                <w:highlight w:val="yellow"/>
              </w:rPr>
              <w:t>x</w:t>
            </w:r>
            <w:r w:rsidR="00871FE4" w:rsidRPr="00751FB6">
              <w:rPr>
                <w:highlight w:val="yellow"/>
              </w:rPr>
              <w:t>% (yy% cada uno)</w:t>
            </w:r>
          </w:p>
        </w:tc>
      </w:tr>
      <w:tr w:rsidR="0093414F" w:rsidRPr="00FA0F62" w14:paraId="7355DC5B" w14:textId="77777777" w:rsidTr="00E601B8">
        <w:trPr>
          <w:trHeight w:val="286"/>
          <w:jc w:val="center"/>
        </w:trPr>
        <w:tc>
          <w:tcPr>
            <w:tcW w:w="4125" w:type="dxa"/>
          </w:tcPr>
          <w:p w14:paraId="391AA0E1" w14:textId="45D4DCCE" w:rsidR="0093414F" w:rsidRPr="00FA0F62" w:rsidRDefault="00000000" w:rsidP="0093414F">
            <w:sdt>
              <w:sdtPr>
                <w:id w:val="1462387591"/>
                <w14:checkbox>
                  <w14:checked w14:val="0"/>
                  <w14:checkedState w14:val="2612" w14:font="MS Gothic"/>
                  <w14:uncheckedState w14:val="2610" w14:font="MS Gothic"/>
                </w14:checkbox>
              </w:sdtPr>
              <w:sdtContent>
                <w:r w:rsidR="0093414F" w:rsidRPr="00FA0F62">
                  <w:rPr>
                    <w:rFonts w:ascii="Segoe UI Symbol" w:eastAsia="MS Gothic" w:hAnsi="Segoe UI Symbol" w:cs="Segoe UI Symbol"/>
                  </w:rPr>
                  <w:t>☐</w:t>
                </w:r>
              </w:sdtContent>
            </w:sdt>
            <w:r w:rsidR="0093414F" w:rsidRPr="00FA0F62">
              <w:t xml:space="preserve"> Asignaciones</w:t>
            </w:r>
          </w:p>
        </w:tc>
        <w:tc>
          <w:tcPr>
            <w:tcW w:w="2610" w:type="dxa"/>
          </w:tcPr>
          <w:p w14:paraId="4D9AB6F9" w14:textId="02B70C99" w:rsidR="0093414F" w:rsidRPr="00751FB6" w:rsidRDefault="00871FE4" w:rsidP="0093414F">
            <w:pPr>
              <w:jc w:val="center"/>
              <w:rPr>
                <w:highlight w:val="yellow"/>
              </w:rPr>
            </w:pPr>
            <w:r w:rsidRPr="00751FB6">
              <w:rPr>
                <w:highlight w:val="yellow"/>
              </w:rPr>
              <w:t>x</w:t>
            </w:r>
            <w:r w:rsidR="0093414F" w:rsidRPr="00751FB6">
              <w:rPr>
                <w:highlight w:val="yellow"/>
              </w:rPr>
              <w:t>x</w:t>
            </w:r>
            <w:r w:rsidRPr="00751FB6">
              <w:rPr>
                <w:highlight w:val="yellow"/>
              </w:rPr>
              <w:t>%</w:t>
            </w:r>
          </w:p>
        </w:tc>
      </w:tr>
      <w:tr w:rsidR="00871FE4" w:rsidRPr="00FA0F62" w14:paraId="16F34FD6" w14:textId="77777777" w:rsidTr="00E601B8">
        <w:trPr>
          <w:trHeight w:val="298"/>
          <w:jc w:val="center"/>
        </w:trPr>
        <w:tc>
          <w:tcPr>
            <w:tcW w:w="4125" w:type="dxa"/>
          </w:tcPr>
          <w:p w14:paraId="3FF38AC4" w14:textId="2C1CCA2B" w:rsidR="00871FE4" w:rsidRPr="00FA0F62" w:rsidRDefault="00000000" w:rsidP="00871FE4">
            <w:sdt>
              <w:sdtPr>
                <w:id w:val="-1703539140"/>
                <w14:checkbox>
                  <w14:checked w14:val="0"/>
                  <w14:checkedState w14:val="2612" w14:font="MS Gothic"/>
                  <w14:uncheckedState w14:val="2610" w14:font="MS Gothic"/>
                </w14:checkbox>
              </w:sdtPr>
              <w:sdtContent>
                <w:r w:rsidR="00871FE4" w:rsidRPr="00FA0F62">
                  <w:rPr>
                    <w:rFonts w:ascii="Segoe UI Symbol" w:eastAsia="MS Gothic" w:hAnsi="Segoe UI Symbol" w:cs="Segoe UI Symbol"/>
                  </w:rPr>
                  <w:t>☐</w:t>
                </w:r>
              </w:sdtContent>
            </w:sdt>
            <w:r w:rsidR="00871FE4" w:rsidRPr="00FA0F62">
              <w:t xml:space="preserve"> Pruebas Cortas</w:t>
            </w:r>
          </w:p>
        </w:tc>
        <w:tc>
          <w:tcPr>
            <w:tcW w:w="2610" w:type="dxa"/>
          </w:tcPr>
          <w:p w14:paraId="7D1F56D8" w14:textId="0B2724FF" w:rsidR="00871FE4" w:rsidRPr="00751FB6" w:rsidRDefault="00871FE4" w:rsidP="00871FE4">
            <w:pPr>
              <w:jc w:val="center"/>
              <w:rPr>
                <w:highlight w:val="yellow"/>
              </w:rPr>
            </w:pPr>
            <w:r w:rsidRPr="00751FB6">
              <w:rPr>
                <w:highlight w:val="yellow"/>
              </w:rPr>
              <w:t>xx%</w:t>
            </w:r>
          </w:p>
        </w:tc>
      </w:tr>
      <w:tr w:rsidR="00871FE4" w:rsidRPr="00FA0F62" w14:paraId="23E45ADF" w14:textId="77777777" w:rsidTr="00E601B8">
        <w:trPr>
          <w:trHeight w:val="286"/>
          <w:jc w:val="center"/>
        </w:trPr>
        <w:tc>
          <w:tcPr>
            <w:tcW w:w="4125" w:type="dxa"/>
          </w:tcPr>
          <w:p w14:paraId="0F4A8269" w14:textId="15308721" w:rsidR="00871FE4" w:rsidRPr="00FA0F62" w:rsidRDefault="00000000" w:rsidP="00871FE4">
            <w:sdt>
              <w:sdtPr>
                <w:id w:val="-1251964065"/>
                <w14:checkbox>
                  <w14:checked w14:val="0"/>
                  <w14:checkedState w14:val="2612" w14:font="MS Gothic"/>
                  <w14:uncheckedState w14:val="2610" w14:font="MS Gothic"/>
                </w14:checkbox>
              </w:sdtPr>
              <w:sdtContent>
                <w:r w:rsidR="00871FE4" w:rsidRPr="00FA0F62">
                  <w:rPr>
                    <w:rFonts w:ascii="Segoe UI Symbol" w:eastAsia="MS Gothic" w:hAnsi="Segoe UI Symbol" w:cs="Segoe UI Symbol"/>
                  </w:rPr>
                  <w:t>☐</w:t>
                </w:r>
              </w:sdtContent>
            </w:sdt>
            <w:r w:rsidR="00871FE4" w:rsidRPr="00FA0F62">
              <w:t xml:space="preserve"> Laboratorio</w:t>
            </w:r>
          </w:p>
        </w:tc>
        <w:tc>
          <w:tcPr>
            <w:tcW w:w="2610" w:type="dxa"/>
          </w:tcPr>
          <w:p w14:paraId="3879BC6E" w14:textId="0CAFE653" w:rsidR="00871FE4" w:rsidRPr="00751FB6" w:rsidRDefault="00871FE4" w:rsidP="00871FE4">
            <w:pPr>
              <w:jc w:val="center"/>
              <w:rPr>
                <w:highlight w:val="yellow"/>
              </w:rPr>
            </w:pPr>
            <w:r w:rsidRPr="00751FB6">
              <w:rPr>
                <w:highlight w:val="yellow"/>
              </w:rPr>
              <w:t>xx%</w:t>
            </w:r>
          </w:p>
        </w:tc>
      </w:tr>
      <w:tr w:rsidR="00871FE4" w:rsidRPr="00FA0F62" w14:paraId="42DC73EF" w14:textId="77777777" w:rsidTr="00E601B8">
        <w:trPr>
          <w:trHeight w:val="339"/>
          <w:jc w:val="center"/>
        </w:trPr>
        <w:tc>
          <w:tcPr>
            <w:tcW w:w="4125" w:type="dxa"/>
          </w:tcPr>
          <w:p w14:paraId="0A7EEF49" w14:textId="7B8059C1" w:rsidR="00871FE4" w:rsidRPr="00FA0F62" w:rsidRDefault="00000000" w:rsidP="00871FE4">
            <w:sdt>
              <w:sdtPr>
                <w:id w:val="-810011085"/>
                <w14:checkbox>
                  <w14:checked w14:val="0"/>
                  <w14:checkedState w14:val="2612" w14:font="MS Gothic"/>
                  <w14:uncheckedState w14:val="2610" w14:font="MS Gothic"/>
                </w14:checkbox>
              </w:sdtPr>
              <w:sdtContent>
                <w:r w:rsidR="00871FE4" w:rsidRPr="00FA0F62">
                  <w:rPr>
                    <w:rFonts w:ascii="Segoe UI Symbol" w:eastAsia="MS Gothic" w:hAnsi="Segoe UI Symbol" w:cs="Segoe UI Symbol"/>
                  </w:rPr>
                  <w:t>☐</w:t>
                </w:r>
              </w:sdtContent>
            </w:sdt>
            <w:r w:rsidR="00871FE4" w:rsidRPr="00FA0F62">
              <w:t xml:space="preserve"> Presentaciones Orales</w:t>
            </w:r>
          </w:p>
        </w:tc>
        <w:tc>
          <w:tcPr>
            <w:tcW w:w="2610" w:type="dxa"/>
          </w:tcPr>
          <w:p w14:paraId="42AE87EE" w14:textId="1D73275E" w:rsidR="00871FE4" w:rsidRPr="00751FB6" w:rsidRDefault="00871FE4" w:rsidP="00871FE4">
            <w:pPr>
              <w:jc w:val="center"/>
              <w:rPr>
                <w:highlight w:val="yellow"/>
              </w:rPr>
            </w:pPr>
            <w:r w:rsidRPr="00751FB6">
              <w:rPr>
                <w:highlight w:val="yellow"/>
              </w:rPr>
              <w:t>xx%</w:t>
            </w:r>
          </w:p>
        </w:tc>
      </w:tr>
      <w:tr w:rsidR="00871FE4" w:rsidRPr="00FA0F62" w14:paraId="5D365325" w14:textId="77777777" w:rsidTr="00E601B8">
        <w:trPr>
          <w:trHeight w:val="286"/>
          <w:jc w:val="center"/>
        </w:trPr>
        <w:tc>
          <w:tcPr>
            <w:tcW w:w="4125" w:type="dxa"/>
          </w:tcPr>
          <w:p w14:paraId="1E587A0F" w14:textId="55A95EBA" w:rsidR="00871FE4" w:rsidRPr="00FA0F62" w:rsidRDefault="00000000" w:rsidP="00871FE4">
            <w:sdt>
              <w:sdtPr>
                <w:id w:val="-1498262692"/>
                <w14:checkbox>
                  <w14:checked w14:val="0"/>
                  <w14:checkedState w14:val="2612" w14:font="MS Gothic"/>
                  <w14:uncheckedState w14:val="2610" w14:font="MS Gothic"/>
                </w14:checkbox>
              </w:sdtPr>
              <w:sdtContent>
                <w:r w:rsidR="00871FE4" w:rsidRPr="00FA0F62">
                  <w:rPr>
                    <w:rFonts w:ascii="Segoe UI Symbol" w:eastAsia="MS Gothic" w:hAnsi="Segoe UI Symbol" w:cs="Segoe UI Symbol"/>
                  </w:rPr>
                  <w:t>☐</w:t>
                </w:r>
              </w:sdtContent>
            </w:sdt>
            <w:r w:rsidR="00871FE4" w:rsidRPr="00FA0F62">
              <w:t xml:space="preserve"> Informes Escritos</w:t>
            </w:r>
          </w:p>
        </w:tc>
        <w:tc>
          <w:tcPr>
            <w:tcW w:w="2610" w:type="dxa"/>
          </w:tcPr>
          <w:p w14:paraId="434F49F2" w14:textId="2B32210E" w:rsidR="00871FE4" w:rsidRPr="00751FB6" w:rsidRDefault="00871FE4" w:rsidP="00871FE4">
            <w:pPr>
              <w:jc w:val="center"/>
              <w:rPr>
                <w:highlight w:val="yellow"/>
              </w:rPr>
            </w:pPr>
            <w:r w:rsidRPr="00751FB6">
              <w:rPr>
                <w:highlight w:val="yellow"/>
              </w:rPr>
              <w:t>xx%</w:t>
            </w:r>
          </w:p>
        </w:tc>
      </w:tr>
      <w:tr w:rsidR="00871FE4" w:rsidRPr="00FA0F62" w14:paraId="75641BF3" w14:textId="77777777" w:rsidTr="00E601B8">
        <w:trPr>
          <w:trHeight w:val="298"/>
          <w:jc w:val="center"/>
        </w:trPr>
        <w:tc>
          <w:tcPr>
            <w:tcW w:w="4125" w:type="dxa"/>
          </w:tcPr>
          <w:p w14:paraId="08209DBE" w14:textId="5F79A577" w:rsidR="00871FE4" w:rsidRPr="00FA0F62" w:rsidRDefault="00000000" w:rsidP="00871FE4">
            <w:sdt>
              <w:sdtPr>
                <w:id w:val="1168378149"/>
                <w14:checkbox>
                  <w14:checked w14:val="0"/>
                  <w14:checkedState w14:val="2612" w14:font="MS Gothic"/>
                  <w14:uncheckedState w14:val="2610" w14:font="MS Gothic"/>
                </w14:checkbox>
              </w:sdtPr>
              <w:sdtContent>
                <w:r w:rsidR="00871FE4" w:rsidRPr="00FA0F62">
                  <w:rPr>
                    <w:rFonts w:ascii="Segoe UI Symbol" w:eastAsia="MS Gothic" w:hAnsi="Segoe UI Symbol" w:cs="Segoe UI Symbol"/>
                  </w:rPr>
                  <w:t>☐</w:t>
                </w:r>
              </w:sdtContent>
            </w:sdt>
            <w:r w:rsidR="00871FE4" w:rsidRPr="00FA0F62">
              <w:t xml:space="preserve"> Proyectos </w:t>
            </w:r>
            <w:r w:rsidR="00871FE4" w:rsidRPr="00FA0F62">
              <w:rPr>
                <w:highlight w:val="yellow"/>
              </w:rPr>
              <w:t>(grupales o individuales)</w:t>
            </w:r>
          </w:p>
        </w:tc>
        <w:tc>
          <w:tcPr>
            <w:tcW w:w="2610" w:type="dxa"/>
          </w:tcPr>
          <w:p w14:paraId="66504528" w14:textId="31C7B9D7" w:rsidR="00871FE4" w:rsidRPr="00751FB6" w:rsidRDefault="00871FE4" w:rsidP="00871FE4">
            <w:pPr>
              <w:jc w:val="center"/>
              <w:rPr>
                <w:highlight w:val="yellow"/>
              </w:rPr>
            </w:pPr>
            <w:r w:rsidRPr="00751FB6">
              <w:rPr>
                <w:highlight w:val="yellow"/>
              </w:rPr>
              <w:t>xx%</w:t>
            </w:r>
          </w:p>
        </w:tc>
      </w:tr>
      <w:tr w:rsidR="00871FE4" w:rsidRPr="00FA0F62" w14:paraId="55B60784" w14:textId="77777777" w:rsidTr="00E601B8">
        <w:trPr>
          <w:trHeight w:val="286"/>
          <w:jc w:val="center"/>
        </w:trPr>
        <w:tc>
          <w:tcPr>
            <w:tcW w:w="4125" w:type="dxa"/>
          </w:tcPr>
          <w:p w14:paraId="632A29EF" w14:textId="3AE74966" w:rsidR="00871FE4" w:rsidRPr="00FA0F62" w:rsidRDefault="00000000" w:rsidP="00871FE4">
            <w:pPr>
              <w:rPr>
                <w:rFonts w:eastAsia="MS Gothic"/>
              </w:rPr>
            </w:pPr>
            <w:sdt>
              <w:sdtPr>
                <w:id w:val="-1393961085"/>
                <w14:checkbox>
                  <w14:checked w14:val="0"/>
                  <w14:checkedState w14:val="2612" w14:font="MS Gothic"/>
                  <w14:uncheckedState w14:val="2610" w14:font="MS Gothic"/>
                </w14:checkbox>
              </w:sdtPr>
              <w:sdtContent>
                <w:r w:rsidR="00871FE4" w:rsidRPr="00FA0F62">
                  <w:rPr>
                    <w:rFonts w:ascii="Segoe UI Symbol" w:eastAsia="MS Gothic" w:hAnsi="Segoe UI Symbol" w:cs="Segoe UI Symbol"/>
                  </w:rPr>
                  <w:t>☐</w:t>
                </w:r>
              </w:sdtContent>
            </w:sdt>
            <w:r w:rsidR="00871FE4" w:rsidRPr="00FA0F62">
              <w:t xml:space="preserve"> Portafolio</w:t>
            </w:r>
          </w:p>
        </w:tc>
        <w:tc>
          <w:tcPr>
            <w:tcW w:w="2610" w:type="dxa"/>
          </w:tcPr>
          <w:p w14:paraId="63979129" w14:textId="3C72B877" w:rsidR="00871FE4" w:rsidRPr="00751FB6" w:rsidRDefault="00871FE4" w:rsidP="00871FE4">
            <w:pPr>
              <w:jc w:val="center"/>
              <w:rPr>
                <w:highlight w:val="yellow"/>
              </w:rPr>
            </w:pPr>
            <w:r w:rsidRPr="00751FB6">
              <w:rPr>
                <w:highlight w:val="yellow"/>
              </w:rPr>
              <w:t>xx%</w:t>
            </w:r>
          </w:p>
        </w:tc>
      </w:tr>
      <w:tr w:rsidR="00871FE4" w:rsidRPr="00FA0F62" w14:paraId="52177DF9" w14:textId="77777777" w:rsidTr="00E601B8">
        <w:trPr>
          <w:trHeight w:val="286"/>
          <w:jc w:val="center"/>
        </w:trPr>
        <w:tc>
          <w:tcPr>
            <w:tcW w:w="4125" w:type="dxa"/>
          </w:tcPr>
          <w:p w14:paraId="48B6BEBC" w14:textId="63C6CDFB" w:rsidR="00871FE4" w:rsidRDefault="00000000" w:rsidP="00871FE4">
            <w:sdt>
              <w:sdtPr>
                <w:id w:val="742920287"/>
                <w14:checkbox>
                  <w14:checked w14:val="0"/>
                  <w14:checkedState w14:val="2612" w14:font="MS Gothic"/>
                  <w14:uncheckedState w14:val="2610" w14:font="MS Gothic"/>
                </w14:checkbox>
              </w:sdtPr>
              <w:sdtContent>
                <w:r w:rsidR="00871FE4" w:rsidRPr="00FA0F62">
                  <w:rPr>
                    <w:rFonts w:ascii="Segoe UI Symbol" w:eastAsia="MS Gothic" w:hAnsi="Segoe UI Symbol" w:cs="Segoe UI Symbol"/>
                  </w:rPr>
                  <w:t>☐</w:t>
                </w:r>
              </w:sdtContent>
            </w:sdt>
            <w:r w:rsidR="00871FE4" w:rsidRPr="00FA0F62">
              <w:t xml:space="preserve"> </w:t>
            </w:r>
            <w:r w:rsidR="00871FE4">
              <w:t>Evaluación de Pares</w:t>
            </w:r>
          </w:p>
        </w:tc>
        <w:tc>
          <w:tcPr>
            <w:tcW w:w="2610" w:type="dxa"/>
          </w:tcPr>
          <w:p w14:paraId="25C001F3" w14:textId="71A99FC3" w:rsidR="00871FE4" w:rsidRPr="00751FB6" w:rsidRDefault="00871FE4" w:rsidP="00871FE4">
            <w:pPr>
              <w:jc w:val="center"/>
              <w:rPr>
                <w:highlight w:val="yellow"/>
              </w:rPr>
            </w:pPr>
            <w:r w:rsidRPr="00751FB6">
              <w:rPr>
                <w:highlight w:val="yellow"/>
              </w:rPr>
              <w:t>xx%</w:t>
            </w:r>
          </w:p>
        </w:tc>
      </w:tr>
      <w:tr w:rsidR="00871FE4" w:rsidRPr="00FA0F62" w14:paraId="72F0EFED" w14:textId="77777777" w:rsidTr="00E601B8">
        <w:trPr>
          <w:trHeight w:val="286"/>
          <w:jc w:val="center"/>
        </w:trPr>
        <w:tc>
          <w:tcPr>
            <w:tcW w:w="4125" w:type="dxa"/>
          </w:tcPr>
          <w:p w14:paraId="4DD2090A" w14:textId="0BAA9CA1" w:rsidR="00871FE4" w:rsidRDefault="00000000" w:rsidP="00871FE4">
            <w:sdt>
              <w:sdtPr>
                <w:id w:val="1284927086"/>
                <w14:checkbox>
                  <w14:checked w14:val="0"/>
                  <w14:checkedState w14:val="2612" w14:font="MS Gothic"/>
                  <w14:uncheckedState w14:val="2610" w14:font="MS Gothic"/>
                </w14:checkbox>
              </w:sdtPr>
              <w:sdtContent>
                <w:r w:rsidR="00871FE4" w:rsidRPr="00FA0F62">
                  <w:rPr>
                    <w:rFonts w:ascii="Segoe UI Symbol" w:eastAsia="MS Gothic" w:hAnsi="Segoe UI Symbol" w:cs="Segoe UI Symbol"/>
                  </w:rPr>
                  <w:t>☐</w:t>
                </w:r>
              </w:sdtContent>
            </w:sdt>
            <w:r w:rsidR="00871FE4" w:rsidRPr="00FA0F62">
              <w:t xml:space="preserve"> Trabajos reflexivos</w:t>
            </w:r>
          </w:p>
        </w:tc>
        <w:tc>
          <w:tcPr>
            <w:tcW w:w="2610" w:type="dxa"/>
          </w:tcPr>
          <w:p w14:paraId="0DB1A418" w14:textId="55EAD512" w:rsidR="00871FE4" w:rsidRPr="00751FB6" w:rsidRDefault="00871FE4" w:rsidP="00871FE4">
            <w:pPr>
              <w:jc w:val="center"/>
              <w:rPr>
                <w:highlight w:val="yellow"/>
              </w:rPr>
            </w:pPr>
            <w:r w:rsidRPr="00751FB6">
              <w:rPr>
                <w:highlight w:val="yellow"/>
              </w:rPr>
              <w:t>xx%</w:t>
            </w:r>
          </w:p>
        </w:tc>
      </w:tr>
      <w:tr w:rsidR="00871FE4" w:rsidRPr="00FA0F62" w14:paraId="6D9BA9A5" w14:textId="77777777" w:rsidTr="00E601B8">
        <w:trPr>
          <w:trHeight w:val="286"/>
          <w:jc w:val="center"/>
        </w:trPr>
        <w:tc>
          <w:tcPr>
            <w:tcW w:w="4125" w:type="dxa"/>
          </w:tcPr>
          <w:p w14:paraId="48ABE4BC" w14:textId="393485A9" w:rsidR="00871FE4" w:rsidRPr="00FA0F62" w:rsidRDefault="00000000" w:rsidP="00871FE4">
            <w:pPr>
              <w:rPr>
                <w:rFonts w:eastAsia="MS Gothic"/>
              </w:rPr>
            </w:pPr>
            <w:sdt>
              <w:sdtPr>
                <w:id w:val="-736707627"/>
                <w14:checkbox>
                  <w14:checked w14:val="0"/>
                  <w14:checkedState w14:val="2612" w14:font="MS Gothic"/>
                  <w14:uncheckedState w14:val="2610" w14:font="MS Gothic"/>
                </w14:checkbox>
              </w:sdtPr>
              <w:sdtContent>
                <w:r w:rsidR="00871FE4" w:rsidRPr="00FA0F62">
                  <w:rPr>
                    <w:rFonts w:ascii="Segoe UI Symbol" w:eastAsia="MS Gothic" w:hAnsi="Segoe UI Symbol" w:cs="Segoe UI Symbol"/>
                  </w:rPr>
                  <w:t>☐</w:t>
                </w:r>
              </w:sdtContent>
            </w:sdt>
            <w:r w:rsidR="00871FE4" w:rsidRPr="00FA0F62">
              <w:t xml:space="preserve"> </w:t>
            </w:r>
            <w:r w:rsidR="00871FE4">
              <w:t>Participación informada en clase</w:t>
            </w:r>
          </w:p>
        </w:tc>
        <w:tc>
          <w:tcPr>
            <w:tcW w:w="2610" w:type="dxa"/>
          </w:tcPr>
          <w:p w14:paraId="0572E2C2" w14:textId="016A2E8A" w:rsidR="00871FE4" w:rsidRPr="00751FB6" w:rsidRDefault="00871FE4" w:rsidP="00871FE4">
            <w:pPr>
              <w:jc w:val="center"/>
              <w:rPr>
                <w:highlight w:val="yellow"/>
              </w:rPr>
            </w:pPr>
            <w:r w:rsidRPr="00751FB6">
              <w:rPr>
                <w:highlight w:val="yellow"/>
              </w:rPr>
              <w:t>xx%</w:t>
            </w:r>
          </w:p>
        </w:tc>
      </w:tr>
      <w:tr w:rsidR="00871FE4" w:rsidRPr="00FA0F62" w14:paraId="67870A9E" w14:textId="77777777" w:rsidTr="00E601B8">
        <w:trPr>
          <w:trHeight w:val="286"/>
          <w:jc w:val="center"/>
        </w:trPr>
        <w:tc>
          <w:tcPr>
            <w:tcW w:w="4125" w:type="dxa"/>
          </w:tcPr>
          <w:p w14:paraId="71DB0C2C" w14:textId="03133BEE" w:rsidR="00871FE4" w:rsidRDefault="00000000" w:rsidP="00871FE4">
            <w:sdt>
              <w:sdtPr>
                <w:id w:val="602378763"/>
                <w14:checkbox>
                  <w14:checked w14:val="0"/>
                  <w14:checkedState w14:val="2612" w14:font="MS Gothic"/>
                  <w14:uncheckedState w14:val="2610" w14:font="MS Gothic"/>
                </w14:checkbox>
              </w:sdtPr>
              <w:sdtContent>
                <w:r w:rsidR="00871FE4" w:rsidRPr="00FA0F62">
                  <w:rPr>
                    <w:rFonts w:ascii="Segoe UI Symbol" w:eastAsia="MS Gothic" w:hAnsi="Segoe UI Symbol" w:cs="Segoe UI Symbol"/>
                  </w:rPr>
                  <w:t>☐</w:t>
                </w:r>
              </w:sdtContent>
            </w:sdt>
            <w:r w:rsidR="00871FE4" w:rsidRPr="00FA0F62">
              <w:t xml:space="preserve"> </w:t>
            </w:r>
            <w:r w:rsidR="00871FE4">
              <w:t>Asistencia a clase</w:t>
            </w:r>
          </w:p>
        </w:tc>
        <w:tc>
          <w:tcPr>
            <w:tcW w:w="2610" w:type="dxa"/>
          </w:tcPr>
          <w:p w14:paraId="7B6EDFA7" w14:textId="3CAB3119" w:rsidR="00871FE4" w:rsidRPr="00751FB6" w:rsidRDefault="00871FE4" w:rsidP="00871FE4">
            <w:pPr>
              <w:jc w:val="center"/>
              <w:rPr>
                <w:highlight w:val="yellow"/>
              </w:rPr>
            </w:pPr>
            <w:r w:rsidRPr="00751FB6">
              <w:rPr>
                <w:highlight w:val="yellow"/>
              </w:rPr>
              <w:t>xx%</w:t>
            </w:r>
          </w:p>
        </w:tc>
      </w:tr>
      <w:tr w:rsidR="00D86BB4" w:rsidRPr="00FA0F62" w14:paraId="1781F17B" w14:textId="77777777" w:rsidTr="00E601B8">
        <w:trPr>
          <w:trHeight w:val="250"/>
          <w:jc w:val="center"/>
        </w:trPr>
        <w:tc>
          <w:tcPr>
            <w:tcW w:w="4125" w:type="dxa"/>
          </w:tcPr>
          <w:p w14:paraId="73EE04FA" w14:textId="2696401D" w:rsidR="00D86BB4" w:rsidRPr="00FA0F62" w:rsidRDefault="00D86BB4" w:rsidP="00D86BB4">
            <w:pPr>
              <w:jc w:val="right"/>
              <w:rPr>
                <w:rFonts w:eastAsia="MS Gothic"/>
                <w:b/>
              </w:rPr>
            </w:pPr>
            <w:r w:rsidRPr="00FA0F62">
              <w:rPr>
                <w:rFonts w:eastAsia="MS Gothic"/>
                <w:b/>
              </w:rPr>
              <w:t>Total:</w:t>
            </w:r>
          </w:p>
        </w:tc>
        <w:tc>
          <w:tcPr>
            <w:tcW w:w="2610" w:type="dxa"/>
          </w:tcPr>
          <w:p w14:paraId="0D41E82E" w14:textId="0534D423" w:rsidR="00D86BB4" w:rsidRPr="00FA0F62" w:rsidRDefault="00D86BB4" w:rsidP="00D86BB4">
            <w:pPr>
              <w:jc w:val="center"/>
              <w:rPr>
                <w:b/>
              </w:rPr>
            </w:pPr>
            <w:r w:rsidRPr="00FA0F62">
              <w:rPr>
                <w:b/>
              </w:rPr>
              <w:t>100%</w:t>
            </w:r>
          </w:p>
        </w:tc>
      </w:tr>
    </w:tbl>
    <w:p w14:paraId="4C19F764" w14:textId="675A3E2A" w:rsidR="00BC5F4E" w:rsidRPr="00FA0F62" w:rsidRDefault="00BC5F4E"/>
    <w:p w14:paraId="557072B6" w14:textId="5265EB2E" w:rsidR="00624038" w:rsidRPr="00FA0F62" w:rsidRDefault="00624038" w:rsidP="00624038">
      <w:r w:rsidRPr="00FA0F62">
        <w:t>Escala estándar: 90 a 100 A; 80 &lt; 90 B; 70 &lt; 80 C; 60 &lt; 70 D; &lt; 60 F</w:t>
      </w:r>
    </w:p>
    <w:p w14:paraId="6F517971" w14:textId="77777777" w:rsidR="00624038" w:rsidRPr="00FA0F62" w:rsidRDefault="00624038"/>
    <w:p w14:paraId="0C0FCE77" w14:textId="58054EAF" w:rsidR="00624038" w:rsidRPr="00FA0F62" w:rsidRDefault="00624038" w:rsidP="00624038">
      <w:pPr>
        <w:jc w:val="both"/>
      </w:pPr>
      <w:r w:rsidRPr="00FA0F62">
        <w:rPr>
          <w:highlight w:val="yellow"/>
        </w:rPr>
        <w:t>El profesor debe incluir en su prontuario las técnicas que utilizará e indicará para cada una de ellas el porciento que se le asignará.  Además, es importante que se indique la escala que utilizará para la distribución final de las notas del curso.</w:t>
      </w:r>
    </w:p>
    <w:p w14:paraId="27A43DC3" w14:textId="77777777" w:rsidR="00BC5F4E" w:rsidRPr="00FA0F62" w:rsidRDefault="00BC5F4E"/>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597EC0" w:rsidRPr="00FA0F62" w14:paraId="5FE13343" w14:textId="77777777" w:rsidTr="00B92A98">
        <w:trPr>
          <w:trHeight w:val="432"/>
        </w:trPr>
        <w:tc>
          <w:tcPr>
            <w:tcW w:w="9360" w:type="dxa"/>
            <w:tcBorders>
              <w:top w:val="single" w:sz="4" w:space="0" w:color="auto"/>
              <w:left w:val="single" w:sz="4" w:space="0" w:color="auto"/>
              <w:bottom w:val="single" w:sz="4" w:space="0" w:color="auto"/>
              <w:right w:val="single" w:sz="4" w:space="0" w:color="auto"/>
            </w:tcBorders>
            <w:vAlign w:val="center"/>
          </w:tcPr>
          <w:p w14:paraId="64064711" w14:textId="47CE9AD1" w:rsidR="00B92A98" w:rsidRPr="00FA0F62" w:rsidRDefault="00597EC0" w:rsidP="00B92A98">
            <w:pPr>
              <w:rPr>
                <w:b/>
                <w:caps/>
              </w:rPr>
            </w:pPr>
            <w:r w:rsidRPr="00FA0F62">
              <w:rPr>
                <w:b/>
                <w:caps/>
              </w:rPr>
              <w:t>Modificación Razonable (Acomodo Razonable):</w:t>
            </w:r>
          </w:p>
        </w:tc>
      </w:tr>
      <w:tr w:rsidR="00B92A98" w:rsidRPr="00CA7CED" w14:paraId="0C3ACE06" w14:textId="77777777" w:rsidTr="00B92A98">
        <w:trPr>
          <w:trHeight w:val="80"/>
        </w:trPr>
        <w:tc>
          <w:tcPr>
            <w:tcW w:w="9360" w:type="dxa"/>
            <w:tcBorders>
              <w:top w:val="single" w:sz="4" w:space="0" w:color="auto"/>
              <w:left w:val="nil"/>
              <w:bottom w:val="nil"/>
              <w:right w:val="nil"/>
            </w:tcBorders>
          </w:tcPr>
          <w:p w14:paraId="7B9C1830" w14:textId="77777777" w:rsidR="00B92A98" w:rsidRPr="00FA0F62" w:rsidRDefault="00B92A98" w:rsidP="00B92A98">
            <w:pPr>
              <w:jc w:val="both"/>
            </w:pPr>
          </w:p>
          <w:p w14:paraId="6B8F709C" w14:textId="6D63E428" w:rsidR="004B2C4F" w:rsidRDefault="004B2C4F" w:rsidP="00CE5618">
            <w:pPr>
              <w:jc w:val="both"/>
              <w:rPr>
                <w:lang w:val="es-ES"/>
              </w:rPr>
            </w:pPr>
            <w:r w:rsidRPr="004B2C4F">
              <w:rPr>
                <w:lang w:val="es-ES"/>
              </w:rPr>
              <w:t>“La Universidad de Puerto Rico (UPR) reconoce el derecho que tienen los estudiantes con impedimentos a una educación post secundaria inclusiva, equitativa y comparable. Conforme a su política hacia los estudiantes con impedimentos, fundamentada en la legislación federal y estatal, todo estudiante cualificado con impedimentos tiene derecho a la igual participación de aquellos servicios, programas y actividades que están disponibles de naturaleza física, mental o sensorial y que por ello se ha afectado, sustancialmente, una o más actividades principales de la vida como lo es su área de estudios post secundarios, tiene derecho a recibir acomodos o modificaciones razonables. De usted requerir acomodo o modificación razonable en este curso, debe notificarlo al profesor sobre el mismo, sin necesidad de divulgar su condición o diagnóstico. De manera simultánea, debe solicitar a la Oficina de Servicios a Estudiantes con Impedimentos (OSEI) de la unidad o Recinto, en forma expedita, su necesidad de modificación o acomodo razonable.”</w:t>
            </w:r>
          </w:p>
          <w:p w14:paraId="43289ED6" w14:textId="77777777" w:rsidR="004B2C4F" w:rsidRDefault="004B2C4F" w:rsidP="00CE5618">
            <w:pPr>
              <w:jc w:val="both"/>
              <w:rPr>
                <w:lang w:val="es-ES"/>
              </w:rPr>
            </w:pPr>
          </w:p>
          <w:p w14:paraId="5BB3651C" w14:textId="5B8031C8" w:rsidR="00B92A98" w:rsidRPr="00FA0F62" w:rsidRDefault="00375672" w:rsidP="00CE5618">
            <w:pPr>
              <w:jc w:val="both"/>
              <w:rPr>
                <w:b/>
                <w:caps/>
              </w:rPr>
            </w:pPr>
            <w:r w:rsidRPr="00375672">
              <w:rPr>
                <w:lang w:val="es-ES"/>
              </w:rPr>
              <w:t xml:space="preserve">El Recinto Universitario de </w:t>
            </w:r>
            <w:r w:rsidR="003D4D62" w:rsidRPr="00375672">
              <w:rPr>
                <w:lang w:val="es-ES"/>
              </w:rPr>
              <w:t>Mayagüez</w:t>
            </w:r>
            <w:r w:rsidRPr="00375672">
              <w:rPr>
                <w:lang w:val="es-ES"/>
              </w:rPr>
              <w:t xml:space="preserve"> reconoce la potestad que cada estudiante tiene para solicitar acomodo razonable de acuerdo a la ley 51: Ley de Servicios Educativos Integrales para Personas con Impedimentos.  Todo estudiante tiene el derecho a que se le conceda acomodo razonable si presenta las evidencias necesarias para ser evaluadas por la Oficina de Servicio a Estudiantes con Impedimento del RUM (OSEI-RUM), cuya información relacionada a los servicios, lo puede encontrar visitando el enlace https://www.uprm.edu/cms/index.php/page/85.  Si su caso es aprobado por OSEI-RUM, usted recibirá acomodo razonable en sus cursos y evaluaciones, para tales efectos, debe comunicarse con su profesor.  Para información adicional comuníquese con OSEIRUM al teléfono 787-832-4040 ext. 6734 o 6735, correo electrónico </w:t>
            </w:r>
            <w:hyperlink r:id="rId14" w:history="1">
              <w:r w:rsidRPr="00A76B2E">
                <w:rPr>
                  <w:rStyle w:val="Hyperlink"/>
                  <w:lang w:val="es-ES"/>
                </w:rPr>
                <w:t>oseirum@uprm.edu</w:t>
              </w:r>
            </w:hyperlink>
            <w:r>
              <w:rPr>
                <w:lang w:val="es-ES"/>
              </w:rPr>
              <w:t xml:space="preserve"> </w:t>
            </w:r>
            <w:r w:rsidRPr="00375672">
              <w:rPr>
                <w:lang w:val="es-ES"/>
              </w:rPr>
              <w:t xml:space="preserve">o a la oficina virtual: </w:t>
            </w:r>
            <w:hyperlink r:id="rId15" w:history="1">
              <w:r w:rsidRPr="00A76B2E">
                <w:rPr>
                  <w:rStyle w:val="Hyperlink"/>
                  <w:lang w:val="es-ES"/>
                </w:rPr>
                <w:t>https://meet.google.com/yvd-nrqo-mor</w:t>
              </w:r>
            </w:hyperlink>
            <w:r>
              <w:rPr>
                <w:lang w:val="es-ES"/>
              </w:rPr>
              <w:t xml:space="preserve"> </w:t>
            </w:r>
            <w:r w:rsidRPr="00375672">
              <w:rPr>
                <w:lang w:val="es-ES"/>
              </w:rPr>
              <w:t>o unirse por teléfono: (</w:t>
            </w:r>
            <w:dir w:val="ltr">
              <w:r w:rsidRPr="00375672">
                <w:rPr>
                  <w:lang w:val="es-ES"/>
                </w:rPr>
                <w:t>US</w:t>
              </w:r>
              <w:r w:rsidRPr="00375672">
                <w:rPr>
                  <w:lang w:val="es-ES"/>
                </w:rPr>
                <w:t>‬)</w:t>
              </w:r>
              <w:dir w:val="ltr">
                <w:r w:rsidRPr="00375672">
                  <w:rPr>
                    <w:lang w:val="es-ES"/>
                  </w:rPr>
                  <w:t>+1 475-558-0169</w:t>
                </w:r>
                <w:r w:rsidRPr="00375672">
                  <w:rPr>
                    <w:lang w:val="es-ES"/>
                  </w:rPr>
                  <w:t xml:space="preserve">‬ PIN: </w:t>
                </w:r>
                <w:dir w:val="ltr">
                  <w:r w:rsidRPr="00375672">
                    <w:rPr>
                      <w:lang w:val="es-ES"/>
                    </w:rPr>
                    <w:t>814 895 818#. La oficina está ubicada en el Decanato de Estudiantes, Oficina DE 12.</w:t>
                  </w:r>
                  <w:r w:rsidRPr="00375672">
                    <w:rPr>
                      <w:lang w:val="es-ES"/>
                    </w:rPr>
                    <w:t>‬</w:t>
                  </w:r>
                  <w:r w:rsidRPr="00375672">
                    <w:rPr>
                      <w:lang w:val="es-ES"/>
                    </w:rPr>
                    <w:t>‬</w:t>
                  </w:r>
                  <w:r w:rsidRPr="00375672">
                    <w:rPr>
                      <w:lang w:val="es-ES"/>
                    </w:rPr>
                    <w:t>‬</w:t>
                  </w:r>
                  <w:r w:rsidRPr="00375672">
                    <w:rPr>
                      <w:lang w:val="es-ES"/>
                    </w:rPr>
                    <w:t>‬</w:t>
                  </w:r>
                  <w:r w:rsidRPr="00375672">
                    <w:rPr>
                      <w:lang w:val="es-ES"/>
                    </w:rPr>
                    <w:t>‬</w:t>
                  </w:r>
                  <w:r w:rsidRPr="00375672">
                    <w:rPr>
                      <w:lang w:val="es-ES"/>
                    </w:rPr>
                    <w:t>‬</w:t>
                  </w:r>
                  <w:r w:rsidRPr="00375672">
                    <w:rPr>
                      <w:lang w:val="es-ES"/>
                    </w:rPr>
                    <w:t>‬</w:t>
                  </w:r>
                  <w:r w:rsidRPr="00375672">
                    <w:rPr>
                      <w:lang w:val="es-ES"/>
                    </w:rPr>
                    <w:t>‬</w:t>
                  </w:r>
                  <w:r w:rsidRPr="00375672">
                    <w:rPr>
                      <w:lang w:val="es-ES"/>
                    </w:rPr>
                    <w:t>‬</w:t>
                  </w:r>
                  <w:r w:rsidRPr="00375672">
                    <w:rPr>
                      <w:lang w:val="es-ES"/>
                    </w:rPr>
                    <w:t>‬</w:t>
                  </w:r>
                  <w:r w:rsidRPr="00375672">
                    <w:rPr>
                      <w:lang w:val="es-ES"/>
                    </w:rPr>
                    <w:t>‬</w:t>
                  </w:r>
                  <w:r w:rsidRPr="00375672">
                    <w:rPr>
                      <w:lang w:val="es-ES"/>
                    </w:rPr>
                    <w:t>‬</w:t>
                  </w:r>
                  <w:r w:rsidR="00FF49D7" w:rsidRPr="00FF49D7">
                    <w:t>‬</w:t>
                  </w:r>
                  <w:r w:rsidR="00FF49D7" w:rsidRPr="00FF49D7">
                    <w:t>‬</w:t>
                  </w:r>
                  <w:r w:rsidR="00FF49D7" w:rsidRPr="00FF49D7">
                    <w:t>‬</w:t>
                  </w:r>
                  <w:r w:rsidR="00871FE4" w:rsidRPr="00646794">
                    <w:rPr>
                      <w:lang w:val="es-ES"/>
                    </w:rPr>
                    <w:t>‬</w:t>
                  </w:r>
                  <w:r w:rsidR="00871FE4" w:rsidRPr="00646794">
                    <w:rPr>
                      <w:lang w:val="es-ES"/>
                    </w:rPr>
                    <w:t>‬</w:t>
                  </w:r>
                  <w:r w:rsidR="00871FE4" w:rsidRPr="00646794">
                    <w:rPr>
                      <w:lang w:val="es-ES"/>
                    </w:rPr>
                    <w:t>‬</w:t>
                  </w:r>
                  <w:r w:rsidRPr="00CA7CED">
                    <w:rPr>
                      <w:lang w:val="es-ES"/>
                    </w:rPr>
                    <w:t>‬</w:t>
                  </w:r>
                  <w:r w:rsidRPr="00CA7CED">
                    <w:rPr>
                      <w:lang w:val="es-ES"/>
                    </w:rPr>
                    <w:t>‬</w:t>
                  </w:r>
                  <w:r w:rsidRPr="00CA7CED">
                    <w:rPr>
                      <w:lang w:val="es-ES"/>
                    </w:rPr>
                    <w:t>‬</w:t>
                  </w:r>
                  <w:r>
                    <w:t>‬</w:t>
                  </w:r>
                  <w:r>
                    <w:t>‬</w:t>
                  </w:r>
                  <w:r>
                    <w:t>‬</w:t>
                  </w:r>
                  <w:r w:rsidR="00891F28">
                    <w:t>‬</w:t>
                  </w:r>
                  <w:r w:rsidR="00891F28">
                    <w:t>‬</w:t>
                  </w:r>
                  <w:r w:rsidR="00891F28">
                    <w:t>‬</w:t>
                  </w:r>
                  <w:r>
                    <w:t>‬</w:t>
                  </w:r>
                  <w:r>
                    <w:t>‬</w:t>
                  </w:r>
                  <w:r>
                    <w:t>‬</w:t>
                  </w:r>
                  <w:r>
                    <w:t>‬</w:t>
                  </w:r>
                  <w:r>
                    <w:t>‬</w:t>
                  </w:r>
                  <w:r>
                    <w:t>‬</w:t>
                  </w:r>
                  <w:r w:rsidR="005E00CE">
                    <w:t>‬</w:t>
                  </w:r>
                  <w:r w:rsidR="005E00CE">
                    <w:t>‬</w:t>
                  </w:r>
                  <w:r w:rsidR="005E00CE">
                    <w:t>‬</w:t>
                  </w:r>
                  <w:r>
                    <w:t>‬</w:t>
                  </w:r>
                  <w:r>
                    <w:t>‬</w:t>
                  </w:r>
                  <w:r>
                    <w:t>‬</w:t>
                  </w:r>
                  <w:r>
                    <w:t>‬</w:t>
                  </w:r>
                  <w:r>
                    <w:t>‬</w:t>
                  </w:r>
                  <w:r>
                    <w:t>‬</w:t>
                  </w:r>
                  <w:r>
                    <w:t>‬</w:t>
                  </w:r>
                  <w:r>
                    <w:t>‬</w:t>
                  </w:r>
                  <w:r>
                    <w:t>‬</w:t>
                  </w:r>
                  <w:r>
                    <w:t>‬</w:t>
                  </w:r>
                  <w:r>
                    <w:t>‬</w:t>
                  </w:r>
                  <w:r>
                    <w:t>‬</w:t>
                  </w:r>
                  <w:r>
                    <w:t>‬</w:t>
                  </w:r>
                  <w:r>
                    <w:t>‬</w:t>
                  </w:r>
                  <w:r>
                    <w:t>‬</w:t>
                  </w:r>
                  <w:r>
                    <w:t>‬</w:t>
                  </w:r>
                  <w:r>
                    <w:t>‬</w:t>
                  </w:r>
                  <w:r>
                    <w:t>‬</w:t>
                  </w:r>
                  <w:r>
                    <w:t>‬</w:t>
                  </w:r>
                  <w:r>
                    <w:t>‬</w:t>
                  </w:r>
                  <w:r>
                    <w:t>‬</w:t>
                  </w:r>
                  <w:r>
                    <w:t>‬</w:t>
                  </w:r>
                  <w:r>
                    <w:t>‬</w:t>
                  </w:r>
                  <w:r>
                    <w:t>‬</w:t>
                  </w:r>
                  <w:r w:rsidR="00000000">
                    <w:t>‬</w:t>
                  </w:r>
                  <w:r w:rsidR="00000000">
                    <w:t>‬</w:t>
                  </w:r>
                  <w:r w:rsidR="00000000">
                    <w:t>‬</w:t>
                  </w:r>
                </w:dir>
              </w:dir>
            </w:dir>
          </w:p>
        </w:tc>
      </w:tr>
    </w:tbl>
    <w:p w14:paraId="08BF4C86" w14:textId="1B594A95" w:rsidR="003842D9" w:rsidRDefault="003842D9" w:rsidP="00F92C25">
      <w:pPr>
        <w:rPr>
          <w:b/>
        </w:rPr>
      </w:pPr>
    </w:p>
    <w:p w14:paraId="00FC505D" w14:textId="77777777" w:rsidR="00803F34" w:rsidRDefault="00803F34" w:rsidP="00F92C25">
      <w:pPr>
        <w:rPr>
          <w:b/>
        </w:rPr>
      </w:pPr>
    </w:p>
    <w:p w14:paraId="276B48A2" w14:textId="77777777" w:rsidR="00803F34" w:rsidRPr="00FA0F62" w:rsidRDefault="00803F34" w:rsidP="00F92C25">
      <w:pPr>
        <w:rPr>
          <w:b/>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597EC0" w:rsidRPr="00FA0F62" w14:paraId="72E92A30" w14:textId="77777777" w:rsidTr="00B92A98">
        <w:trPr>
          <w:trHeight w:val="449"/>
        </w:trPr>
        <w:tc>
          <w:tcPr>
            <w:tcW w:w="9360" w:type="dxa"/>
            <w:tcBorders>
              <w:top w:val="single" w:sz="4" w:space="0" w:color="auto"/>
              <w:left w:val="single" w:sz="4" w:space="0" w:color="auto"/>
              <w:bottom w:val="single" w:sz="4" w:space="0" w:color="auto"/>
              <w:right w:val="single" w:sz="4" w:space="0" w:color="auto"/>
            </w:tcBorders>
            <w:vAlign w:val="center"/>
          </w:tcPr>
          <w:p w14:paraId="3D2C98A8" w14:textId="6EBCD1AC" w:rsidR="00B92A98" w:rsidRPr="00FA0F62" w:rsidRDefault="009674ED" w:rsidP="00B92A98">
            <w:pPr>
              <w:rPr>
                <w:b/>
              </w:rPr>
            </w:pPr>
            <w:r w:rsidRPr="00FA0F62">
              <w:rPr>
                <w:b/>
              </w:rPr>
              <w:lastRenderedPageBreak/>
              <w:t>INTEGRIDAD ACADÉMICA:</w:t>
            </w:r>
          </w:p>
        </w:tc>
      </w:tr>
      <w:tr w:rsidR="00B92A98" w:rsidRPr="00CA7CED" w14:paraId="74F97CD3" w14:textId="77777777" w:rsidTr="00B92A98">
        <w:tc>
          <w:tcPr>
            <w:tcW w:w="9360" w:type="dxa"/>
            <w:tcBorders>
              <w:top w:val="single" w:sz="4" w:space="0" w:color="auto"/>
              <w:left w:val="nil"/>
              <w:bottom w:val="nil"/>
              <w:right w:val="nil"/>
            </w:tcBorders>
            <w:vAlign w:val="center"/>
          </w:tcPr>
          <w:p w14:paraId="55C032B7" w14:textId="77777777" w:rsidR="00B92A98" w:rsidRPr="00FA0F62" w:rsidRDefault="00B92A98" w:rsidP="00B92A98">
            <w:pPr>
              <w:pStyle w:val="TableParagraph"/>
              <w:ind w:right="94"/>
              <w:rPr>
                <w:rFonts w:ascii="Times New Roman" w:hAnsi="Times New Roman" w:cs="Times New Roman"/>
                <w:sz w:val="24"/>
                <w:szCs w:val="24"/>
              </w:rPr>
            </w:pPr>
          </w:p>
          <w:p w14:paraId="2808CEFD" w14:textId="77FE36A3" w:rsidR="00111FF0" w:rsidRPr="00111FF0" w:rsidRDefault="00D90DA8" w:rsidP="00375672">
            <w:pPr>
              <w:jc w:val="both"/>
              <w:rPr>
                <w:lang w:val="es-ES"/>
              </w:rPr>
            </w:pPr>
            <w:r w:rsidRPr="00D90DA8">
              <w:rPr>
                <w:lang w:val="es-ES"/>
              </w:rPr>
              <w:t>«La Universidad de Puerto Rico promueve los más altos estándares de integridad académica y científica. El Artículo 6.2 del Reglamento General de Estudiantes de la UPR (Certificación 13, 2009-2010, de la Junta de Síndicos) establece que “la deshonestidad académica incluye, pero no se limita a: acciones fraudulentas, la obtención de notas o grados académicos valiéndose de falsas o fraudulentas simulaciones, copiar total o parcialmente la labor académica de otra persona, plagiar total o parcialmente el trabajo de otra persona, copiar total o parcialmente las respuestas de otra persona a las preguntas de un examen, haciendo o consiguiendo que otro tome en su nombre cualquier prueba o examen oral o escrito, así como la ayuda o facilitación para que otra persona incurra en la referida conducta”. Cualquiera de estas acciones estará sujeta a sanciones disciplinarias en conformidad con el procedimiento disciplinario establecido en el Reglamento General de Estudiantes de la UPR vigente. Para velar por la integridad y seguridad de los datos de los usuarios, todo curso híbrido, a distancia y en línea deberá ofrecerse mediante la plataforma institucional de gestión de aprendizaje o por herramientas requeridas por el curso, la cual utiliza protocolos seguros de conexión y autenticación. El sistema autentica la identidad del usuario utilizando el nombre de usuario y contraseña asignados en su cuenta institucional. El usuario es responsable de mantener segura, proteger, y no compartir su contraseña con otras personas».</w:t>
            </w:r>
          </w:p>
        </w:tc>
      </w:tr>
    </w:tbl>
    <w:p w14:paraId="4B8EF36B" w14:textId="77777777" w:rsidR="00597EC0" w:rsidRPr="00FA0F62" w:rsidRDefault="00597EC0" w:rsidP="00F92C25">
      <w:pPr>
        <w:rPr>
          <w:b/>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597EC0" w:rsidRPr="00CA7CED" w14:paraId="41F48A19" w14:textId="77777777" w:rsidTr="00CE5618">
        <w:tc>
          <w:tcPr>
            <w:tcW w:w="9360" w:type="dxa"/>
            <w:tcBorders>
              <w:top w:val="single" w:sz="4" w:space="0" w:color="auto"/>
              <w:left w:val="single" w:sz="4" w:space="0" w:color="auto"/>
              <w:bottom w:val="single" w:sz="4" w:space="0" w:color="auto"/>
              <w:right w:val="single" w:sz="4" w:space="0" w:color="auto"/>
            </w:tcBorders>
          </w:tcPr>
          <w:p w14:paraId="067E9A5D" w14:textId="7EB3F9F5" w:rsidR="00597EC0" w:rsidRPr="00FA0F62" w:rsidRDefault="00375672" w:rsidP="00B92A98">
            <w:r w:rsidRPr="00375672">
              <w:rPr>
                <w:b/>
              </w:rPr>
              <w:t>POLÍTICA Y PROCEDIMIENTO PARA EL MANEJO DE SITUACIONES DE DISCRIMEN POR SEXO O GÉNERO EN LA UNIVERSIDAD DE PUERTO RICO</w:t>
            </w:r>
          </w:p>
        </w:tc>
      </w:tr>
      <w:tr w:rsidR="00B92A98" w:rsidRPr="00CA7CED" w14:paraId="2BDCF598" w14:textId="77777777" w:rsidTr="00CE5618">
        <w:tc>
          <w:tcPr>
            <w:tcW w:w="9360" w:type="dxa"/>
            <w:tcBorders>
              <w:top w:val="single" w:sz="4" w:space="0" w:color="auto"/>
              <w:left w:val="nil"/>
              <w:bottom w:val="nil"/>
              <w:right w:val="nil"/>
            </w:tcBorders>
          </w:tcPr>
          <w:p w14:paraId="7F27A217" w14:textId="77777777" w:rsidR="00B92A98" w:rsidRPr="00FA0F62" w:rsidRDefault="00B92A98" w:rsidP="00B92A98">
            <w:pPr>
              <w:pStyle w:val="TableParagraph"/>
              <w:ind w:right="95"/>
              <w:jc w:val="both"/>
              <w:rPr>
                <w:rFonts w:ascii="Times New Roman" w:hAnsi="Times New Roman" w:cs="Times New Roman"/>
                <w:spacing w:val="-3"/>
                <w:sz w:val="24"/>
                <w:szCs w:val="24"/>
              </w:rPr>
            </w:pPr>
          </w:p>
          <w:p w14:paraId="667B8652" w14:textId="6E8308CB" w:rsidR="00111FF0" w:rsidRPr="00111FF0" w:rsidRDefault="00E31A1D" w:rsidP="00EE2F95">
            <w:pPr>
              <w:jc w:val="both"/>
              <w:rPr>
                <w:rFonts w:eastAsia="Tahoma"/>
                <w:lang w:val="es-ES"/>
              </w:rPr>
            </w:pPr>
            <w:r w:rsidRPr="00E31A1D">
              <w:rPr>
                <w:rFonts w:eastAsia="Tahoma"/>
                <w:lang w:val="es-ES"/>
              </w:rPr>
              <w:t>«La Política y procedimientos para el manejo de situaciones de discrimen por sexo o género en la Universidad de Puerto Rico, Certificación 107 (2021-2022) de la Junta de Gobierno, asegura que la Universidad de Puerto Rico, como institución de educación superior y centro laboral, protege los derechos y ofrece un ambiente seguro a todas las personas que interactúan en ella, ya sea a estudiantes, empleados, contratistas o visitantes. La misma tiene como fin promover un ambiente de respeto a la diversidad y los derechos de los integrantes de la comunidad universitaria y establece un protocolo para el manejo de situaciones relacionadas con las siguientes conductas prohibidas: discrimen por razón de sexo, género, embarazo, hostigamiento sexual, violencia sexual, violencia doméstica, violencia en cita y acecho, en el ambiente de trabajo y estudio».</w:t>
            </w:r>
          </w:p>
        </w:tc>
      </w:tr>
    </w:tbl>
    <w:p w14:paraId="6C85DC29" w14:textId="77777777" w:rsidR="00EC6ABB" w:rsidRDefault="00EC6ABB"/>
    <w:p w14:paraId="2A51F7B4" w14:textId="77777777" w:rsidR="00EC6ABB" w:rsidRDefault="00EC6ABB"/>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117D6A" w:rsidRPr="00CA7CED" w14:paraId="32A3253D" w14:textId="77777777" w:rsidTr="00111FF0">
        <w:trPr>
          <w:trHeight w:val="432"/>
        </w:trPr>
        <w:tc>
          <w:tcPr>
            <w:tcW w:w="9360" w:type="dxa"/>
            <w:tcBorders>
              <w:top w:val="single" w:sz="4" w:space="0" w:color="auto"/>
              <w:left w:val="single" w:sz="4" w:space="0" w:color="auto"/>
              <w:bottom w:val="single" w:sz="4" w:space="0" w:color="auto"/>
              <w:right w:val="single" w:sz="4" w:space="0" w:color="auto"/>
            </w:tcBorders>
            <w:vAlign w:val="center"/>
          </w:tcPr>
          <w:p w14:paraId="25DD3767" w14:textId="61AE3038" w:rsidR="00117D6A" w:rsidRPr="00FA0F62" w:rsidRDefault="001E5016" w:rsidP="00A2705E">
            <w:r w:rsidRPr="001E5016">
              <w:rPr>
                <w:b/>
              </w:rPr>
              <w:t>PLAN DE CONTINGENCIA EN CASO DE EMERGENCIA O INTERRUPCIÓN DE CLASES</w:t>
            </w:r>
          </w:p>
        </w:tc>
      </w:tr>
      <w:tr w:rsidR="00117D6A" w:rsidRPr="00CA7CED" w14:paraId="4B680B0B" w14:textId="77777777" w:rsidTr="00111FF0">
        <w:trPr>
          <w:trHeight w:val="432"/>
        </w:trPr>
        <w:tc>
          <w:tcPr>
            <w:tcW w:w="9360" w:type="dxa"/>
            <w:tcBorders>
              <w:top w:val="single" w:sz="4" w:space="0" w:color="auto"/>
              <w:left w:val="nil"/>
              <w:bottom w:val="nil"/>
              <w:right w:val="nil"/>
            </w:tcBorders>
          </w:tcPr>
          <w:p w14:paraId="37D85F31" w14:textId="77777777" w:rsidR="00117D6A" w:rsidRPr="00FA0F62" w:rsidRDefault="00117D6A" w:rsidP="00A2705E">
            <w:pPr>
              <w:rPr>
                <w:highlight w:val="yellow"/>
              </w:rPr>
            </w:pPr>
          </w:p>
          <w:p w14:paraId="648EB407" w14:textId="77777777" w:rsidR="000C7C60" w:rsidRPr="000C7C60" w:rsidRDefault="000C7C60" w:rsidP="000C7C60">
            <w:pPr>
              <w:jc w:val="both"/>
            </w:pPr>
            <w:r w:rsidRPr="000C7C60">
              <w:t>En caso de surgir una emergencia o interrupción de clases, el profesor se comunicará con los estudiantes vía correo electrónico institucional u otros medios disponibles para coordinar la continuidad del ofrecimiento.</w:t>
            </w:r>
          </w:p>
          <w:p w14:paraId="31BE806B" w14:textId="77777777" w:rsidR="000C7C60" w:rsidRDefault="000C7C60" w:rsidP="000C7C60">
            <w:pPr>
              <w:jc w:val="both"/>
            </w:pPr>
          </w:p>
          <w:p w14:paraId="4D50FAFE" w14:textId="765EE685" w:rsidR="000C7C60" w:rsidRPr="00465593" w:rsidRDefault="000C7C60" w:rsidP="000C7C60">
            <w:pPr>
              <w:jc w:val="both"/>
            </w:pPr>
            <w:r w:rsidRPr="000C7C60">
              <w:t>E</w:t>
            </w:r>
            <w:r w:rsidRPr="00465593">
              <w:t>l plan de contingencia debe preservar la modalidad en la que el curso fue creado y programado en la oferta académica.</w:t>
            </w:r>
          </w:p>
          <w:p w14:paraId="7454DAE8" w14:textId="77777777" w:rsidR="000C7C60" w:rsidRPr="00465593" w:rsidRDefault="000C7C60" w:rsidP="00A2705E">
            <w:pPr>
              <w:jc w:val="both"/>
            </w:pPr>
          </w:p>
          <w:p w14:paraId="34652FAB" w14:textId="0D9C4593" w:rsidR="00F47666" w:rsidRDefault="00827ABE" w:rsidP="00F47666">
            <w:pPr>
              <w:pStyle w:val="Default"/>
              <w:rPr>
                <w:sz w:val="23"/>
                <w:szCs w:val="23"/>
              </w:rPr>
            </w:pPr>
            <w:r w:rsidRPr="00EA19E0">
              <w:lastRenderedPageBreak/>
              <w:t xml:space="preserve">La </w:t>
            </w:r>
            <w:r w:rsidR="00EC6603" w:rsidRPr="00EA19E0">
              <w:t>Certifica</w:t>
            </w:r>
            <w:r w:rsidRPr="00EA19E0">
              <w:t>ción</w:t>
            </w:r>
            <w:r w:rsidR="00EC6603" w:rsidRPr="00EA19E0">
              <w:t xml:space="preserve"> 125 2023-2024 </w:t>
            </w:r>
            <w:r w:rsidR="00465593" w:rsidRPr="00EA19E0">
              <w:t xml:space="preserve">de la Junta de </w:t>
            </w:r>
            <w:r w:rsidR="002C24CB">
              <w:t>G</w:t>
            </w:r>
            <w:r w:rsidR="00465593" w:rsidRPr="00EA19E0">
              <w:t xml:space="preserve">obierno </w:t>
            </w:r>
            <w:r w:rsidR="004407A6" w:rsidRPr="00EA19E0">
              <w:t>establece que un Curso Híbrido e</w:t>
            </w:r>
            <w:r w:rsidR="00C3774D">
              <w:t xml:space="preserve">l profesor </w:t>
            </w:r>
            <w:r w:rsidR="005E00CE">
              <w:t xml:space="preserve">ofrece el curso </w:t>
            </w:r>
            <w:r w:rsidR="00F47666">
              <w:rPr>
                <w:sz w:val="23"/>
                <w:szCs w:val="23"/>
              </w:rPr>
              <w:t xml:space="preserve">simultáneamente integrando dos modalidades: 100% presencial y 100% en línea. </w:t>
            </w:r>
            <w:r w:rsidR="00FB32FE" w:rsidRPr="00FA0F62">
              <w:t xml:space="preserve">La certificación </w:t>
            </w:r>
            <w:r w:rsidR="00FB32FE">
              <w:t>23-29</w:t>
            </w:r>
            <w:r w:rsidR="00FB32FE" w:rsidRPr="00FA0F62">
              <w:t xml:space="preserve"> del Senado Académico establece que un curso presencial puede tener hasta 25% de las horas a distancia y de ser necesario pudiera usarse dicha opción.</w:t>
            </w:r>
          </w:p>
          <w:p w14:paraId="361E81D8" w14:textId="28F7E432" w:rsidR="00117D6A" w:rsidRPr="00EA19E0" w:rsidRDefault="004407A6" w:rsidP="00EA19E0">
            <w:pPr>
              <w:pStyle w:val="Default"/>
              <w:rPr>
                <w:sz w:val="23"/>
                <w:szCs w:val="23"/>
              </w:rPr>
            </w:pPr>
            <w:r w:rsidRPr="00EA19E0">
              <w:rPr>
                <w:sz w:val="23"/>
                <w:szCs w:val="23"/>
              </w:rPr>
              <w:t xml:space="preserve"> </w:t>
            </w:r>
          </w:p>
        </w:tc>
      </w:tr>
    </w:tbl>
    <w:p w14:paraId="78C54C84" w14:textId="77777777" w:rsidR="00111FF0" w:rsidRPr="00810890" w:rsidRDefault="00111FF0" w:rsidP="00F92C25">
      <w:pPr>
        <w:rPr>
          <w:b/>
          <w:lang w:val="es-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50"/>
      </w:tblGrid>
      <w:tr w:rsidR="00704494" w:rsidRPr="00FA0F62" w14:paraId="5613AB25" w14:textId="77777777" w:rsidTr="00760EB9">
        <w:trPr>
          <w:trHeight w:val="432"/>
        </w:trPr>
        <w:tc>
          <w:tcPr>
            <w:tcW w:w="9350" w:type="dxa"/>
            <w:tcBorders>
              <w:top w:val="single" w:sz="4" w:space="0" w:color="auto"/>
              <w:left w:val="single" w:sz="4" w:space="0" w:color="auto"/>
              <w:bottom w:val="single" w:sz="4" w:space="0" w:color="auto"/>
              <w:right w:val="single" w:sz="4" w:space="0" w:color="auto"/>
            </w:tcBorders>
            <w:vAlign w:val="center"/>
          </w:tcPr>
          <w:p w14:paraId="714DF096" w14:textId="0C3537E0" w:rsidR="00704494" w:rsidRPr="00FA0F62" w:rsidRDefault="0031765E" w:rsidP="00760EB9">
            <w:pPr>
              <w:rPr>
                <w:b/>
              </w:rPr>
            </w:pPr>
            <w:r w:rsidRPr="00FA0F62">
              <w:rPr>
                <w:b/>
              </w:rPr>
              <w:t>SISTEMA DE CALIFICACIÓN:</w:t>
            </w:r>
          </w:p>
        </w:tc>
      </w:tr>
      <w:tr w:rsidR="00704494" w:rsidRPr="00CA7CED" w14:paraId="5AC257D8" w14:textId="77777777" w:rsidTr="00760EB9">
        <w:trPr>
          <w:trHeight w:val="378"/>
        </w:trPr>
        <w:tc>
          <w:tcPr>
            <w:tcW w:w="9350" w:type="dxa"/>
            <w:tcBorders>
              <w:top w:val="single" w:sz="4" w:space="0" w:color="auto"/>
            </w:tcBorders>
          </w:tcPr>
          <w:p w14:paraId="4B997FA2" w14:textId="7AB5CB74" w:rsidR="009674ED" w:rsidRPr="00FA0F62" w:rsidRDefault="00000000" w:rsidP="00111FF0">
            <w:sdt>
              <w:sdtPr>
                <w:id w:val="-67117420"/>
                <w14:checkbox>
                  <w14:checked w14:val="0"/>
                  <w14:checkedState w14:val="2612" w14:font="MS Gothic"/>
                  <w14:uncheckedState w14:val="2610" w14:font="MS Gothic"/>
                </w14:checkbox>
              </w:sdtPr>
              <w:sdtContent>
                <w:r w:rsidR="001E5016">
                  <w:rPr>
                    <w:rFonts w:ascii="MS Gothic" w:eastAsia="MS Gothic" w:hAnsi="MS Gothic" w:hint="eastAsia"/>
                  </w:rPr>
                  <w:t>☐</w:t>
                </w:r>
              </w:sdtContent>
            </w:sdt>
            <w:r w:rsidR="00704494" w:rsidRPr="00FA0F62">
              <w:t xml:space="preserve"> Cuantificable (de letra</w:t>
            </w:r>
            <w:r w:rsidR="00B92A98" w:rsidRPr="00FA0F62">
              <w:t>, A, B, C, D, F</w:t>
            </w:r>
            <w:r w:rsidR="00704494" w:rsidRPr="00FA0F62">
              <w:t>)</w:t>
            </w:r>
            <w:r w:rsidR="00B92A98" w:rsidRPr="00FA0F62">
              <w:t xml:space="preserve">       </w:t>
            </w:r>
            <w:r w:rsidR="00704494" w:rsidRPr="00FA0F62">
              <w:t xml:space="preserve">  </w:t>
            </w:r>
            <w:sdt>
              <w:sdtPr>
                <w:id w:val="956141322"/>
                <w14:checkbox>
                  <w14:checked w14:val="0"/>
                  <w14:checkedState w14:val="2612" w14:font="MS Gothic"/>
                  <w14:uncheckedState w14:val="2610" w14:font="MS Gothic"/>
                </w14:checkbox>
              </w:sdtPr>
              <w:sdtContent>
                <w:r w:rsidR="00704494" w:rsidRPr="00FA0F62">
                  <w:rPr>
                    <w:rFonts w:ascii="Segoe UI Symbol" w:eastAsia="MS Gothic" w:hAnsi="Segoe UI Symbol" w:cs="Segoe UI Symbol"/>
                  </w:rPr>
                  <w:t>☐</w:t>
                </w:r>
              </w:sdtContent>
            </w:sdt>
            <w:r w:rsidR="00704494" w:rsidRPr="00FA0F62">
              <w:t xml:space="preserve"> No cuantificable</w:t>
            </w:r>
            <w:r w:rsidR="00111FF0">
              <w:t xml:space="preserve"> (Aprobado, No Aprobado)</w:t>
            </w:r>
          </w:p>
        </w:tc>
      </w:tr>
    </w:tbl>
    <w:p w14:paraId="0FADC97F" w14:textId="77777777" w:rsidR="00111FF0" w:rsidRDefault="00111FF0"/>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704494" w:rsidRPr="00FA0F62" w14:paraId="7D86EDD2" w14:textId="77777777" w:rsidTr="00760EB9">
        <w:trPr>
          <w:trHeight w:val="432"/>
        </w:trPr>
        <w:tc>
          <w:tcPr>
            <w:tcW w:w="9360" w:type="dxa"/>
            <w:tcBorders>
              <w:top w:val="single" w:sz="4" w:space="0" w:color="auto"/>
              <w:left w:val="single" w:sz="4" w:space="0" w:color="auto"/>
              <w:bottom w:val="single" w:sz="4" w:space="0" w:color="auto"/>
              <w:right w:val="single" w:sz="4" w:space="0" w:color="auto"/>
            </w:tcBorders>
            <w:vAlign w:val="center"/>
          </w:tcPr>
          <w:bookmarkEnd w:id="0"/>
          <w:p w14:paraId="695F0670" w14:textId="456571B7" w:rsidR="00704494" w:rsidRPr="00FA0F62" w:rsidRDefault="0031765E" w:rsidP="00760EB9">
            <w:pPr>
              <w:rPr>
                <w:b/>
              </w:rPr>
            </w:pPr>
            <w:r w:rsidRPr="00FA0F62">
              <w:rPr>
                <w:b/>
              </w:rPr>
              <w:t>BIBLIOGRAFÍA:</w:t>
            </w:r>
          </w:p>
        </w:tc>
      </w:tr>
      <w:tr w:rsidR="00704494" w:rsidRPr="00646794" w14:paraId="598F2563" w14:textId="77777777" w:rsidTr="00760EB9">
        <w:tc>
          <w:tcPr>
            <w:tcW w:w="9360" w:type="dxa"/>
            <w:tcBorders>
              <w:top w:val="single" w:sz="4" w:space="0" w:color="auto"/>
              <w:left w:val="nil"/>
              <w:bottom w:val="nil"/>
              <w:right w:val="nil"/>
            </w:tcBorders>
          </w:tcPr>
          <w:p w14:paraId="2A594B28" w14:textId="77777777" w:rsidR="00760EB9" w:rsidRPr="00FA0F62" w:rsidRDefault="00760EB9" w:rsidP="00760EB9">
            <w:pPr>
              <w:jc w:val="both"/>
              <w:rPr>
                <w:highlight w:val="yellow"/>
              </w:rPr>
            </w:pPr>
          </w:p>
          <w:p w14:paraId="0C782635" w14:textId="562CC97C" w:rsidR="00597EC0" w:rsidRDefault="00F11D3A" w:rsidP="009E7EA9">
            <w:pPr>
              <w:pStyle w:val="TableParagraph"/>
              <w:spacing w:before="4"/>
              <w:jc w:val="both"/>
              <w:rPr>
                <w:rFonts w:ascii="Times New Roman" w:eastAsia="Times New Roman" w:hAnsi="Times New Roman" w:cs="Times New Roman"/>
                <w:sz w:val="24"/>
                <w:szCs w:val="24"/>
              </w:rPr>
            </w:pPr>
            <w:r w:rsidRPr="00F11D3A">
              <w:rPr>
                <w:rFonts w:ascii="Times New Roman" w:eastAsia="Times New Roman" w:hAnsi="Times New Roman" w:cs="Times New Roman"/>
                <w:sz w:val="24"/>
                <w:szCs w:val="24"/>
                <w:highlight w:val="yellow"/>
              </w:rPr>
              <w:t xml:space="preserve">Nota: </w:t>
            </w:r>
            <w:r w:rsidRPr="009E7EA9">
              <w:rPr>
                <w:rFonts w:ascii="Times New Roman" w:eastAsia="Times New Roman" w:hAnsi="Times New Roman" w:cs="Times New Roman"/>
                <w:b/>
                <w:bCs/>
                <w:sz w:val="24"/>
                <w:szCs w:val="24"/>
                <w:highlight w:val="yellow"/>
              </w:rPr>
              <w:t xml:space="preserve">Al menos </w:t>
            </w:r>
            <w:r w:rsidR="001E5016">
              <w:rPr>
                <w:rFonts w:ascii="Times New Roman" w:eastAsia="Times New Roman" w:hAnsi="Times New Roman" w:cs="Times New Roman"/>
                <w:b/>
                <w:bCs/>
                <w:sz w:val="24"/>
                <w:szCs w:val="24"/>
                <w:highlight w:val="yellow"/>
              </w:rPr>
              <w:t>tres</w:t>
            </w:r>
            <w:r w:rsidRPr="009E7EA9">
              <w:rPr>
                <w:rFonts w:ascii="Times New Roman" w:eastAsia="Times New Roman" w:hAnsi="Times New Roman" w:cs="Times New Roman"/>
                <w:b/>
                <w:bCs/>
                <w:sz w:val="24"/>
                <w:szCs w:val="24"/>
                <w:highlight w:val="yellow"/>
              </w:rPr>
              <w:t xml:space="preserve"> (</w:t>
            </w:r>
            <w:r w:rsidR="00803F34">
              <w:rPr>
                <w:rFonts w:ascii="Times New Roman" w:eastAsia="Times New Roman" w:hAnsi="Times New Roman" w:cs="Times New Roman"/>
                <w:b/>
                <w:bCs/>
                <w:sz w:val="24"/>
                <w:szCs w:val="24"/>
                <w:highlight w:val="yellow"/>
              </w:rPr>
              <w:t>5</w:t>
            </w:r>
            <w:r w:rsidRPr="009E7EA9">
              <w:rPr>
                <w:rFonts w:ascii="Times New Roman" w:eastAsia="Times New Roman" w:hAnsi="Times New Roman" w:cs="Times New Roman"/>
                <w:b/>
                <w:bCs/>
                <w:sz w:val="24"/>
                <w:szCs w:val="24"/>
                <w:highlight w:val="yellow"/>
              </w:rPr>
              <w:t>) referencias de cinco (5) años o menos</w:t>
            </w:r>
            <w:r w:rsidRPr="00F11D3A">
              <w:rPr>
                <w:rFonts w:ascii="Times New Roman" w:eastAsia="Times New Roman" w:hAnsi="Times New Roman" w:cs="Times New Roman"/>
                <w:sz w:val="24"/>
                <w:szCs w:val="24"/>
                <w:highlight w:val="yellow"/>
              </w:rPr>
              <w:t xml:space="preserve">. Puede haber excepciones para cursos que usan textos o literatura clásica. Se debe incluir, además, otros materiales </w:t>
            </w:r>
            <w:r w:rsidR="009E7EA9">
              <w:rPr>
                <w:rFonts w:ascii="Times New Roman" w:eastAsia="Times New Roman" w:hAnsi="Times New Roman" w:cs="Times New Roman"/>
                <w:sz w:val="24"/>
                <w:szCs w:val="24"/>
                <w:highlight w:val="yellow"/>
              </w:rPr>
              <w:t>d</w:t>
            </w:r>
            <w:r w:rsidRPr="00F11D3A">
              <w:rPr>
                <w:rFonts w:ascii="Times New Roman" w:eastAsia="Times New Roman" w:hAnsi="Times New Roman" w:cs="Times New Roman"/>
                <w:sz w:val="24"/>
                <w:szCs w:val="24"/>
                <w:highlight w:val="yellow"/>
              </w:rPr>
              <w:t>isponibles para el curso como programados, referencias electrónicas, entre otros. Los portales electrónicos no constituyen referencias electrónicas y se deben colocar en una lista separada.</w:t>
            </w:r>
          </w:p>
          <w:p w14:paraId="581A55B4" w14:textId="77777777" w:rsidR="00F11D3A" w:rsidRPr="00FA0F62" w:rsidRDefault="00F11D3A" w:rsidP="00F11D3A">
            <w:pPr>
              <w:pStyle w:val="TableParagraph"/>
              <w:spacing w:before="4"/>
              <w:rPr>
                <w:rFonts w:ascii="Times New Roman" w:hAnsi="Times New Roman" w:cs="Times New Roman"/>
                <w:sz w:val="24"/>
                <w:szCs w:val="24"/>
                <w:highlight w:val="yellow"/>
              </w:rPr>
            </w:pPr>
          </w:p>
          <w:p w14:paraId="785E7101" w14:textId="77777777" w:rsidR="00597EC0" w:rsidRPr="00FA0F62" w:rsidRDefault="00597EC0" w:rsidP="00760EB9">
            <w:pPr>
              <w:pStyle w:val="TableParagraph"/>
              <w:spacing w:before="1"/>
              <w:rPr>
                <w:rFonts w:ascii="Times New Roman" w:hAnsi="Times New Roman" w:cs="Times New Roman"/>
                <w:b/>
                <w:sz w:val="24"/>
                <w:szCs w:val="24"/>
                <w:highlight w:val="yellow"/>
              </w:rPr>
            </w:pPr>
            <w:r w:rsidRPr="00FA0F62">
              <w:rPr>
                <w:rFonts w:ascii="Times New Roman" w:hAnsi="Times New Roman" w:cs="Times New Roman"/>
                <w:b/>
                <w:sz w:val="24"/>
                <w:szCs w:val="24"/>
                <w:highlight w:val="yellow"/>
              </w:rPr>
              <w:t>Referencias electrónicas:</w:t>
            </w:r>
          </w:p>
          <w:p w14:paraId="5A222494" w14:textId="77777777" w:rsidR="00597EC0" w:rsidRPr="00FA0F62" w:rsidRDefault="00597EC0" w:rsidP="009674ED">
            <w:pPr>
              <w:pStyle w:val="TableParagraph"/>
              <w:spacing w:before="6"/>
              <w:ind w:left="342"/>
              <w:rPr>
                <w:rFonts w:ascii="Times New Roman" w:hAnsi="Times New Roman" w:cs="Times New Roman"/>
                <w:sz w:val="24"/>
                <w:szCs w:val="24"/>
                <w:highlight w:val="yellow"/>
              </w:rPr>
            </w:pPr>
          </w:p>
          <w:p w14:paraId="6AE22D49" w14:textId="77777777" w:rsidR="00597EC0" w:rsidRPr="00FA0F62" w:rsidRDefault="00597EC0" w:rsidP="00760EB9">
            <w:pPr>
              <w:pStyle w:val="TableParagraph"/>
              <w:rPr>
                <w:rFonts w:ascii="Times New Roman" w:hAnsi="Times New Roman" w:cs="Times New Roman"/>
                <w:sz w:val="24"/>
                <w:szCs w:val="24"/>
                <w:highlight w:val="yellow"/>
              </w:rPr>
            </w:pPr>
            <w:r w:rsidRPr="00FA0F62">
              <w:rPr>
                <w:rFonts w:ascii="Times New Roman" w:hAnsi="Times New Roman" w:cs="Times New Roman"/>
                <w:sz w:val="24"/>
                <w:szCs w:val="24"/>
                <w:highlight w:val="yellow"/>
              </w:rPr>
              <w:t>Xxxxxxx</w:t>
            </w:r>
          </w:p>
          <w:p w14:paraId="11E6AD33" w14:textId="26B0EB6A" w:rsidR="00704494" w:rsidRPr="00FA0F62" w:rsidRDefault="00704494" w:rsidP="009E7EA9">
            <w:pPr>
              <w:pStyle w:val="TableParagraph"/>
              <w:ind w:right="94"/>
              <w:jc w:val="both"/>
            </w:pPr>
          </w:p>
        </w:tc>
      </w:tr>
    </w:tbl>
    <w:p w14:paraId="0B7D021B" w14:textId="77777777" w:rsidR="000D16C9" w:rsidRPr="00FA0F62" w:rsidRDefault="000D16C9" w:rsidP="003E7ECD"/>
    <w:sectPr w:rsidR="000D16C9" w:rsidRPr="00FA0F62" w:rsidSect="00EE34D2">
      <w:headerReference w:type="even" r:id="rId16"/>
      <w:headerReference w:type="default" r:id="rId17"/>
      <w:headerReference w:type="first" r:id="rId18"/>
      <w:pgSz w:w="12240" w:h="15840" w:code="1"/>
      <w:pgMar w:top="1440" w:right="1440" w:bottom="1440" w:left="1440" w:header="720" w:footer="720" w:gutter="0"/>
      <w:paperSrc w:first="4" w:other="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4720CCF" w14:textId="77777777" w:rsidR="009905D9" w:rsidRDefault="009905D9" w:rsidP="00B37491">
      <w:r>
        <w:separator/>
      </w:r>
    </w:p>
  </w:endnote>
  <w:endnote w:type="continuationSeparator" w:id="0">
    <w:p w14:paraId="194D5EB7" w14:textId="77777777" w:rsidR="009905D9" w:rsidRDefault="009905D9" w:rsidP="00B37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0E596148" w14:textId="77777777" w:rsidR="009905D9" w:rsidRDefault="009905D9" w:rsidP="00B37491">
      <w:r>
        <w:separator/>
      </w:r>
    </w:p>
  </w:footnote>
  <w:footnote w:type="continuationSeparator" w:id="0">
    <w:p w14:paraId="21A981EF" w14:textId="77777777" w:rsidR="009905D9" w:rsidRDefault="009905D9" w:rsidP="00B374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8E636B0" w14:textId="241FCE76" w:rsidR="006910C7" w:rsidRDefault="009905D9">
    <w:pPr>
      <w:pStyle w:val="Header"/>
    </w:pPr>
    <w:r>
      <w:rPr>
        <w:noProof/>
      </w:rPr>
      <w:pict w14:anchorId="78E6DC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margin-left:0;margin-top:0;width:527.9pt;height:131.9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BORRADO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2561B81" w14:textId="03BB513E" w:rsidR="00BC5F4E" w:rsidRDefault="00000000">
    <w:pPr>
      <w:pStyle w:val="Header"/>
      <w:jc w:val="right"/>
    </w:pPr>
    <w:sdt>
      <w:sdtPr>
        <w:id w:val="-1035575416"/>
        <w:docPartObj>
          <w:docPartGallery w:val="Page Numbers (Top of Page)"/>
          <w:docPartUnique/>
        </w:docPartObj>
      </w:sdtPr>
      <w:sdtEndPr>
        <w:rPr>
          <w:noProof/>
        </w:rPr>
      </w:sdtEndPr>
      <w:sdtContent>
        <w:r w:rsidR="00BC5F4E">
          <w:fldChar w:fldCharType="begin"/>
        </w:r>
        <w:r w:rsidR="00BC5F4E">
          <w:instrText xml:space="preserve"> PAGE   \* MERGEFORMAT </w:instrText>
        </w:r>
        <w:r w:rsidR="00BC5F4E">
          <w:fldChar w:fldCharType="separate"/>
        </w:r>
        <w:r w:rsidR="00BC5F4E">
          <w:rPr>
            <w:noProof/>
          </w:rPr>
          <w:t>5</w:t>
        </w:r>
        <w:r w:rsidR="00BC5F4E">
          <w:rPr>
            <w:noProof/>
          </w:rPr>
          <w:fldChar w:fldCharType="end"/>
        </w:r>
      </w:sdtContent>
    </w:sdt>
  </w:p>
  <w:p w14:paraId="3C69DA30" w14:textId="77777777" w:rsidR="00BC5F4E" w:rsidRDefault="00BC5F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2A2BD11" w14:textId="09FAF021" w:rsidR="00CD4AB6" w:rsidRDefault="00CD4AB6" w:rsidP="00CD4AB6">
    <w:pPr>
      <w:pStyle w:val="Header"/>
      <w:rPr>
        <w:sz w:val="18"/>
        <w:szCs w:val="18"/>
      </w:rPr>
    </w:pPr>
    <w:r>
      <w:rPr>
        <w:sz w:val="18"/>
        <w:szCs w:val="18"/>
      </w:rPr>
      <w:t xml:space="preserve">Versión actualizada: </w:t>
    </w:r>
    <w:r w:rsidR="00CE2F32">
      <w:rPr>
        <w:sz w:val="18"/>
        <w:szCs w:val="18"/>
      </w:rPr>
      <w:t>8</w:t>
    </w:r>
    <w:r>
      <w:rPr>
        <w:sz w:val="18"/>
        <w:szCs w:val="18"/>
      </w:rPr>
      <w:t xml:space="preserve"> de ju</w:t>
    </w:r>
    <w:r w:rsidR="00CE2F32">
      <w:rPr>
        <w:sz w:val="18"/>
        <w:szCs w:val="18"/>
      </w:rPr>
      <w:t>l</w:t>
    </w:r>
    <w:r>
      <w:rPr>
        <w:sz w:val="18"/>
        <w:szCs w:val="18"/>
      </w:rPr>
      <w:t>io de 202</w:t>
    </w:r>
    <w:r w:rsidR="004308B6">
      <w:rPr>
        <w:sz w:val="18"/>
        <w:szCs w:val="18"/>
      </w:rPr>
      <w:t>6</w:t>
    </w:r>
  </w:p>
  <w:p w14:paraId="119C1CC0" w14:textId="51089BDE" w:rsidR="004308B6" w:rsidRPr="004308B6" w:rsidRDefault="004308B6" w:rsidP="004308B6">
    <w:pPr>
      <w:autoSpaceDE w:val="0"/>
      <w:autoSpaceDN w:val="0"/>
      <w:adjustRightInd w:val="0"/>
      <w:rPr>
        <w:sz w:val="18"/>
        <w:szCs w:val="18"/>
        <w:lang w:val="en-US" w:eastAsia="es-PR"/>
      </w:rPr>
    </w:pPr>
    <w:r w:rsidRPr="004308B6">
      <w:rPr>
        <w:sz w:val="18"/>
        <w:szCs w:val="18"/>
        <w:lang w:val="en-US" w:eastAsia="es-PR"/>
      </w:rPr>
      <w:t xml:space="preserve">Guía para la creación, codificación uniforme, registro y otras acciones de curso en la UPR </w:t>
    </w:r>
  </w:p>
  <w:p w14:paraId="13057E25" w14:textId="2D079F3C" w:rsidR="004308B6" w:rsidRPr="004308B6" w:rsidRDefault="004308B6" w:rsidP="004308B6">
    <w:pPr>
      <w:pStyle w:val="Header"/>
      <w:rPr>
        <w:sz w:val="18"/>
        <w:szCs w:val="18"/>
      </w:rPr>
    </w:pPr>
    <w:r w:rsidRPr="004308B6">
      <w:rPr>
        <w:sz w:val="18"/>
        <w:szCs w:val="18"/>
        <w:lang w:val="en-US" w:eastAsia="es-PR"/>
      </w:rPr>
      <w:t>Certificación 48 (2025-2026)</w:t>
    </w:r>
  </w:p>
  <w:p w14:paraId="48E68AFE" w14:textId="77777777" w:rsidR="00CD4AB6" w:rsidRDefault="00CD4A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F5C7224"/>
    <w:multiLevelType w:val="hybridMultilevel"/>
    <w:tmpl w:val="69A09732"/>
    <w:lvl w:ilvl="0" w:tplc="500A0019">
      <w:start w:val="1"/>
      <w:numFmt w:val="lowerLetter"/>
      <w:lvlText w:val="%1."/>
      <w:lvlJc w:val="left"/>
      <w:pPr>
        <w:ind w:left="720" w:hanging="36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1" w15:restartNumberingAfterBreak="0">
    <w:nsid w:val="27576B36"/>
    <w:multiLevelType w:val="hybridMultilevel"/>
    <w:tmpl w:val="4748F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2A7674"/>
    <w:multiLevelType w:val="multilevel"/>
    <w:tmpl w:val="338CDB94"/>
    <w:lvl w:ilvl="0">
      <w:start w:val="1"/>
      <w:numFmt w:val="upperRoman"/>
      <w:lvlText w:val="%1."/>
      <w:lvlJc w:val="right"/>
      <w:pPr>
        <w:ind w:left="54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 w15:restartNumberingAfterBreak="0">
    <w:nsid w:val="3ACC5E74"/>
    <w:multiLevelType w:val="hybridMultilevel"/>
    <w:tmpl w:val="8E304DEA"/>
    <w:lvl w:ilvl="0" w:tplc="AEE63960">
      <w:start w:val="1"/>
      <w:numFmt w:val="low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4" w15:restartNumberingAfterBreak="0">
    <w:nsid w:val="51BE3CC7"/>
    <w:multiLevelType w:val="hybridMultilevel"/>
    <w:tmpl w:val="41FA9D18"/>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6300BF5"/>
    <w:multiLevelType w:val="multilevel"/>
    <w:tmpl w:val="500A0027"/>
    <w:lvl w:ilvl="0">
      <w:start w:val="1"/>
      <w:numFmt w:val="upperRoman"/>
      <w:pStyle w:val="Heading1"/>
      <w:lvlText w:val="%1."/>
      <w:lvlJc w:val="left"/>
      <w:pPr>
        <w:ind w:left="54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6" w15:restartNumberingAfterBreak="0">
    <w:nsid w:val="69286339"/>
    <w:multiLevelType w:val="hybridMultilevel"/>
    <w:tmpl w:val="9F2AAEE4"/>
    <w:lvl w:ilvl="0" w:tplc="E514C118">
      <w:start w:val="1"/>
      <w:numFmt w:val="decimal"/>
      <w:lvlText w:val="%1."/>
      <w:lvlJc w:val="left"/>
      <w:pPr>
        <w:ind w:left="360" w:hanging="360"/>
      </w:pPr>
      <w:rPr>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C0077FC"/>
    <w:multiLevelType w:val="hybridMultilevel"/>
    <w:tmpl w:val="92D09BEE"/>
    <w:lvl w:ilvl="0" w:tplc="E514C118">
      <w:start w:val="1"/>
      <w:numFmt w:val="decimal"/>
      <w:lvlText w:val="%1."/>
      <w:lvlJc w:val="left"/>
      <w:pPr>
        <w:ind w:left="360" w:hanging="360"/>
      </w:pPr>
      <w:rPr>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F67172C"/>
    <w:multiLevelType w:val="hybridMultilevel"/>
    <w:tmpl w:val="41FA9D18"/>
    <w:lvl w:ilvl="0" w:tplc="500A0013">
      <w:start w:val="1"/>
      <w:numFmt w:val="upperRoman"/>
      <w:lvlText w:val="%1."/>
      <w:lvlJc w:val="right"/>
      <w:pPr>
        <w:ind w:left="720" w:hanging="360"/>
      </w:p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9" w15:restartNumberingAfterBreak="0">
    <w:nsid w:val="6FE72E83"/>
    <w:multiLevelType w:val="hybridMultilevel"/>
    <w:tmpl w:val="41FA9D18"/>
    <w:lvl w:ilvl="0" w:tplc="500A0013">
      <w:start w:val="1"/>
      <w:numFmt w:val="upperRoman"/>
      <w:lvlText w:val="%1."/>
      <w:lvlJc w:val="right"/>
      <w:pPr>
        <w:ind w:left="720" w:hanging="360"/>
      </w:p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10" w15:restartNumberingAfterBreak="0">
    <w:nsid w:val="76CD7957"/>
    <w:multiLevelType w:val="hybridMultilevel"/>
    <w:tmpl w:val="E456588A"/>
    <w:lvl w:ilvl="0" w:tplc="597C6714">
      <w:start w:val="1"/>
      <w:numFmt w:val="decimal"/>
      <w:lvlText w:val="%1."/>
      <w:lvlJc w:val="right"/>
      <w:pPr>
        <w:ind w:left="720" w:hanging="36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11" w15:restartNumberingAfterBreak="0">
    <w:nsid w:val="798C4A23"/>
    <w:multiLevelType w:val="hybridMultilevel"/>
    <w:tmpl w:val="9072C83C"/>
    <w:lvl w:ilvl="0" w:tplc="5B4CD352">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98878233">
    <w:abstractNumId w:val="10"/>
  </w:num>
  <w:num w:numId="2" w16cid:durableId="1788429787">
    <w:abstractNumId w:val="5"/>
  </w:num>
  <w:num w:numId="3" w16cid:durableId="842355874">
    <w:abstractNumId w:val="11"/>
  </w:num>
  <w:num w:numId="4" w16cid:durableId="947011209">
    <w:abstractNumId w:val="0"/>
  </w:num>
  <w:num w:numId="5" w16cid:durableId="253056886">
    <w:abstractNumId w:val="2"/>
  </w:num>
  <w:num w:numId="6" w16cid:durableId="1284995400">
    <w:abstractNumId w:val="1"/>
  </w:num>
  <w:num w:numId="7" w16cid:durableId="2142066261">
    <w:abstractNumId w:val="7"/>
  </w:num>
  <w:num w:numId="8" w16cid:durableId="893856386">
    <w:abstractNumId w:val="3"/>
  </w:num>
  <w:num w:numId="9" w16cid:durableId="1892426770">
    <w:abstractNumId w:val="8"/>
  </w:num>
  <w:num w:numId="10" w16cid:durableId="90470292">
    <w:abstractNumId w:val="9"/>
  </w:num>
  <w:num w:numId="11" w16cid:durableId="1554534730">
    <w:abstractNumId w:val="6"/>
  </w:num>
  <w:num w:numId="12" w16cid:durableId="1613659302">
    <w:abstractNumId w:val="4"/>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rawingGridHorizontalSpacing w:val="187"/>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312"/>
    <w:rsid w:val="00001A3C"/>
    <w:rsid w:val="000122E2"/>
    <w:rsid w:val="00033522"/>
    <w:rsid w:val="000354FF"/>
    <w:rsid w:val="000376E1"/>
    <w:rsid w:val="00053885"/>
    <w:rsid w:val="00062F7E"/>
    <w:rsid w:val="000638DA"/>
    <w:rsid w:val="00083692"/>
    <w:rsid w:val="000A5180"/>
    <w:rsid w:val="000C1685"/>
    <w:rsid w:val="000C7C60"/>
    <w:rsid w:val="000D16C9"/>
    <w:rsid w:val="000D5EBE"/>
    <w:rsid w:val="000D6A8A"/>
    <w:rsid w:val="000E79CA"/>
    <w:rsid w:val="000F06A4"/>
    <w:rsid w:val="000F78D1"/>
    <w:rsid w:val="0010132D"/>
    <w:rsid w:val="00104AE0"/>
    <w:rsid w:val="00107362"/>
    <w:rsid w:val="00111FF0"/>
    <w:rsid w:val="00117D6A"/>
    <w:rsid w:val="001228B5"/>
    <w:rsid w:val="00132B0B"/>
    <w:rsid w:val="001411ED"/>
    <w:rsid w:val="00143C3C"/>
    <w:rsid w:val="001569B6"/>
    <w:rsid w:val="001628C6"/>
    <w:rsid w:val="0016414E"/>
    <w:rsid w:val="001814B2"/>
    <w:rsid w:val="0018287F"/>
    <w:rsid w:val="00190D85"/>
    <w:rsid w:val="0019571D"/>
    <w:rsid w:val="00197ADC"/>
    <w:rsid w:val="001A6534"/>
    <w:rsid w:val="001A6C4F"/>
    <w:rsid w:val="001B1AA7"/>
    <w:rsid w:val="001B6B13"/>
    <w:rsid w:val="001B6E7C"/>
    <w:rsid w:val="001C68ED"/>
    <w:rsid w:val="001D00E9"/>
    <w:rsid w:val="001D2DA3"/>
    <w:rsid w:val="001E5016"/>
    <w:rsid w:val="001F1D38"/>
    <w:rsid w:val="001F7DF7"/>
    <w:rsid w:val="0020620C"/>
    <w:rsid w:val="00206F9C"/>
    <w:rsid w:val="0021080C"/>
    <w:rsid w:val="00223954"/>
    <w:rsid w:val="002352AD"/>
    <w:rsid w:val="00237787"/>
    <w:rsid w:val="002404E5"/>
    <w:rsid w:val="00260550"/>
    <w:rsid w:val="00264F2E"/>
    <w:rsid w:val="00280BEC"/>
    <w:rsid w:val="00283561"/>
    <w:rsid w:val="0028774C"/>
    <w:rsid w:val="002A3E71"/>
    <w:rsid w:val="002B44D2"/>
    <w:rsid w:val="002C24CB"/>
    <w:rsid w:val="002C6B95"/>
    <w:rsid w:val="002D7EB9"/>
    <w:rsid w:val="002E626E"/>
    <w:rsid w:val="002F039C"/>
    <w:rsid w:val="002F3780"/>
    <w:rsid w:val="002F3BE6"/>
    <w:rsid w:val="00316F6D"/>
    <w:rsid w:val="0031765E"/>
    <w:rsid w:val="00325054"/>
    <w:rsid w:val="00333A00"/>
    <w:rsid w:val="00336771"/>
    <w:rsid w:val="00342F70"/>
    <w:rsid w:val="00361C32"/>
    <w:rsid w:val="00367312"/>
    <w:rsid w:val="00375672"/>
    <w:rsid w:val="003829E2"/>
    <w:rsid w:val="003842D9"/>
    <w:rsid w:val="00390B13"/>
    <w:rsid w:val="00393520"/>
    <w:rsid w:val="003A2AE0"/>
    <w:rsid w:val="003D0E91"/>
    <w:rsid w:val="003D2662"/>
    <w:rsid w:val="003D4D62"/>
    <w:rsid w:val="003E08A2"/>
    <w:rsid w:val="003E1AC1"/>
    <w:rsid w:val="003E7ECD"/>
    <w:rsid w:val="003F6798"/>
    <w:rsid w:val="003F6F7F"/>
    <w:rsid w:val="004020B4"/>
    <w:rsid w:val="00404568"/>
    <w:rsid w:val="00407663"/>
    <w:rsid w:val="00414C04"/>
    <w:rsid w:val="004308B6"/>
    <w:rsid w:val="004348C0"/>
    <w:rsid w:val="004358B1"/>
    <w:rsid w:val="004407A6"/>
    <w:rsid w:val="0044649D"/>
    <w:rsid w:val="00455BD8"/>
    <w:rsid w:val="00455F67"/>
    <w:rsid w:val="004601B6"/>
    <w:rsid w:val="00465593"/>
    <w:rsid w:val="004A6812"/>
    <w:rsid w:val="004B2C4F"/>
    <w:rsid w:val="004C0F16"/>
    <w:rsid w:val="004C501D"/>
    <w:rsid w:val="004D5BE6"/>
    <w:rsid w:val="004F159A"/>
    <w:rsid w:val="004F3522"/>
    <w:rsid w:val="00510C62"/>
    <w:rsid w:val="00526B1A"/>
    <w:rsid w:val="00530780"/>
    <w:rsid w:val="00535176"/>
    <w:rsid w:val="00556B07"/>
    <w:rsid w:val="00560E16"/>
    <w:rsid w:val="00572A31"/>
    <w:rsid w:val="00572A56"/>
    <w:rsid w:val="00580797"/>
    <w:rsid w:val="00597EC0"/>
    <w:rsid w:val="005A35F4"/>
    <w:rsid w:val="005C0183"/>
    <w:rsid w:val="005C2C9C"/>
    <w:rsid w:val="005C33C0"/>
    <w:rsid w:val="005D6FB8"/>
    <w:rsid w:val="005E00CE"/>
    <w:rsid w:val="005F0174"/>
    <w:rsid w:val="005F6768"/>
    <w:rsid w:val="00624038"/>
    <w:rsid w:val="00624851"/>
    <w:rsid w:val="00625B3A"/>
    <w:rsid w:val="00632FF4"/>
    <w:rsid w:val="00646794"/>
    <w:rsid w:val="006518EA"/>
    <w:rsid w:val="006910C7"/>
    <w:rsid w:val="006963D0"/>
    <w:rsid w:val="006A02B1"/>
    <w:rsid w:val="006A2E3B"/>
    <w:rsid w:val="006A6D51"/>
    <w:rsid w:val="006B4B08"/>
    <w:rsid w:val="006B5D25"/>
    <w:rsid w:val="006D05C4"/>
    <w:rsid w:val="00701536"/>
    <w:rsid w:val="00704494"/>
    <w:rsid w:val="00706EAA"/>
    <w:rsid w:val="007158CA"/>
    <w:rsid w:val="007166B5"/>
    <w:rsid w:val="00740B65"/>
    <w:rsid w:val="007448F6"/>
    <w:rsid w:val="00746A2D"/>
    <w:rsid w:val="00751B7C"/>
    <w:rsid w:val="00751FB6"/>
    <w:rsid w:val="00754ECF"/>
    <w:rsid w:val="00760EB9"/>
    <w:rsid w:val="007619F6"/>
    <w:rsid w:val="00762A36"/>
    <w:rsid w:val="00773FF6"/>
    <w:rsid w:val="007841E3"/>
    <w:rsid w:val="00794CB2"/>
    <w:rsid w:val="007B2CB5"/>
    <w:rsid w:val="007B4A32"/>
    <w:rsid w:val="007C7366"/>
    <w:rsid w:val="007D5A60"/>
    <w:rsid w:val="007F7E7D"/>
    <w:rsid w:val="00803F34"/>
    <w:rsid w:val="00810890"/>
    <w:rsid w:val="00820F69"/>
    <w:rsid w:val="00827ABE"/>
    <w:rsid w:val="00836438"/>
    <w:rsid w:val="00850010"/>
    <w:rsid w:val="00856021"/>
    <w:rsid w:val="008640FB"/>
    <w:rsid w:val="00865C4D"/>
    <w:rsid w:val="00865D86"/>
    <w:rsid w:val="00871FE4"/>
    <w:rsid w:val="008836A3"/>
    <w:rsid w:val="008856F7"/>
    <w:rsid w:val="00891F28"/>
    <w:rsid w:val="0089232B"/>
    <w:rsid w:val="008A0346"/>
    <w:rsid w:val="008B1ACC"/>
    <w:rsid w:val="008C7043"/>
    <w:rsid w:val="008D0BF4"/>
    <w:rsid w:val="008D3CF6"/>
    <w:rsid w:val="008D4C57"/>
    <w:rsid w:val="008F4B68"/>
    <w:rsid w:val="00916816"/>
    <w:rsid w:val="00924B88"/>
    <w:rsid w:val="00930AA5"/>
    <w:rsid w:val="00932BCE"/>
    <w:rsid w:val="0093414F"/>
    <w:rsid w:val="0095022C"/>
    <w:rsid w:val="00954C84"/>
    <w:rsid w:val="00961663"/>
    <w:rsid w:val="0096192A"/>
    <w:rsid w:val="009674ED"/>
    <w:rsid w:val="00984181"/>
    <w:rsid w:val="00984D78"/>
    <w:rsid w:val="00986193"/>
    <w:rsid w:val="009905D9"/>
    <w:rsid w:val="00992532"/>
    <w:rsid w:val="009A2DAB"/>
    <w:rsid w:val="009A5B66"/>
    <w:rsid w:val="009A6565"/>
    <w:rsid w:val="009B32CD"/>
    <w:rsid w:val="009B5365"/>
    <w:rsid w:val="009C3BE5"/>
    <w:rsid w:val="009D664E"/>
    <w:rsid w:val="009E7EA9"/>
    <w:rsid w:val="009F1733"/>
    <w:rsid w:val="009F22AF"/>
    <w:rsid w:val="00A26E0B"/>
    <w:rsid w:val="00A51785"/>
    <w:rsid w:val="00A6096B"/>
    <w:rsid w:val="00A75F98"/>
    <w:rsid w:val="00A76F36"/>
    <w:rsid w:val="00A801C2"/>
    <w:rsid w:val="00AA7D50"/>
    <w:rsid w:val="00AB7B00"/>
    <w:rsid w:val="00AE39B3"/>
    <w:rsid w:val="00AF06D1"/>
    <w:rsid w:val="00AF2848"/>
    <w:rsid w:val="00AF6E5B"/>
    <w:rsid w:val="00B02201"/>
    <w:rsid w:val="00B02FD8"/>
    <w:rsid w:val="00B03FAC"/>
    <w:rsid w:val="00B11A28"/>
    <w:rsid w:val="00B12948"/>
    <w:rsid w:val="00B24B3C"/>
    <w:rsid w:val="00B24F7A"/>
    <w:rsid w:val="00B25F5A"/>
    <w:rsid w:val="00B27563"/>
    <w:rsid w:val="00B362A2"/>
    <w:rsid w:val="00B37491"/>
    <w:rsid w:val="00B61695"/>
    <w:rsid w:val="00B61EB8"/>
    <w:rsid w:val="00B73F6C"/>
    <w:rsid w:val="00B74AAF"/>
    <w:rsid w:val="00B85583"/>
    <w:rsid w:val="00B87C39"/>
    <w:rsid w:val="00B90378"/>
    <w:rsid w:val="00B92A98"/>
    <w:rsid w:val="00BA153C"/>
    <w:rsid w:val="00BA53CF"/>
    <w:rsid w:val="00BA6747"/>
    <w:rsid w:val="00BB30A7"/>
    <w:rsid w:val="00BB39CC"/>
    <w:rsid w:val="00BB738E"/>
    <w:rsid w:val="00BC3FE0"/>
    <w:rsid w:val="00BC5F4E"/>
    <w:rsid w:val="00BD3FE0"/>
    <w:rsid w:val="00BE3241"/>
    <w:rsid w:val="00BF3DD3"/>
    <w:rsid w:val="00C01F2F"/>
    <w:rsid w:val="00C042EA"/>
    <w:rsid w:val="00C05033"/>
    <w:rsid w:val="00C174FF"/>
    <w:rsid w:val="00C251FA"/>
    <w:rsid w:val="00C31561"/>
    <w:rsid w:val="00C3774D"/>
    <w:rsid w:val="00C63163"/>
    <w:rsid w:val="00C66DFC"/>
    <w:rsid w:val="00C7442A"/>
    <w:rsid w:val="00C74964"/>
    <w:rsid w:val="00C77964"/>
    <w:rsid w:val="00C80DB6"/>
    <w:rsid w:val="00C931FE"/>
    <w:rsid w:val="00CA50C9"/>
    <w:rsid w:val="00CA7CED"/>
    <w:rsid w:val="00CC3FB8"/>
    <w:rsid w:val="00CD4AB6"/>
    <w:rsid w:val="00CE2F32"/>
    <w:rsid w:val="00CE5618"/>
    <w:rsid w:val="00D021B5"/>
    <w:rsid w:val="00D10500"/>
    <w:rsid w:val="00D13402"/>
    <w:rsid w:val="00D2488E"/>
    <w:rsid w:val="00D459B4"/>
    <w:rsid w:val="00D518AA"/>
    <w:rsid w:val="00D7689E"/>
    <w:rsid w:val="00D86BB4"/>
    <w:rsid w:val="00D90DA8"/>
    <w:rsid w:val="00D92E7E"/>
    <w:rsid w:val="00DB024B"/>
    <w:rsid w:val="00DB1746"/>
    <w:rsid w:val="00DF051D"/>
    <w:rsid w:val="00E22CD6"/>
    <w:rsid w:val="00E26D0C"/>
    <w:rsid w:val="00E31A1D"/>
    <w:rsid w:val="00E40B40"/>
    <w:rsid w:val="00E441FD"/>
    <w:rsid w:val="00E463F6"/>
    <w:rsid w:val="00E601B8"/>
    <w:rsid w:val="00E612D2"/>
    <w:rsid w:val="00E6374F"/>
    <w:rsid w:val="00E65569"/>
    <w:rsid w:val="00E7613F"/>
    <w:rsid w:val="00E85675"/>
    <w:rsid w:val="00E97344"/>
    <w:rsid w:val="00EA0867"/>
    <w:rsid w:val="00EA19E0"/>
    <w:rsid w:val="00EA4203"/>
    <w:rsid w:val="00EB534C"/>
    <w:rsid w:val="00EC16F0"/>
    <w:rsid w:val="00EC6603"/>
    <w:rsid w:val="00EC69FE"/>
    <w:rsid w:val="00EC6ABB"/>
    <w:rsid w:val="00ED1F24"/>
    <w:rsid w:val="00EE0C3A"/>
    <w:rsid w:val="00EE2F95"/>
    <w:rsid w:val="00EE34D2"/>
    <w:rsid w:val="00F11D3A"/>
    <w:rsid w:val="00F3273A"/>
    <w:rsid w:val="00F42F4D"/>
    <w:rsid w:val="00F45844"/>
    <w:rsid w:val="00F47666"/>
    <w:rsid w:val="00F72A76"/>
    <w:rsid w:val="00F76169"/>
    <w:rsid w:val="00F8328D"/>
    <w:rsid w:val="00F90E6A"/>
    <w:rsid w:val="00F92C25"/>
    <w:rsid w:val="00F94B51"/>
    <w:rsid w:val="00FA0F62"/>
    <w:rsid w:val="00FA1635"/>
    <w:rsid w:val="00FB1581"/>
    <w:rsid w:val="00FB32FE"/>
    <w:rsid w:val="00FB5C43"/>
    <w:rsid w:val="00FC388A"/>
    <w:rsid w:val="00FC5881"/>
    <w:rsid w:val="00FD245F"/>
    <w:rsid w:val="00FF49D7"/>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777E6D"/>
  <w15:chartTrackingRefBased/>
  <w15:docId w15:val="{7BF23657-CCC0-4E05-B561-2A2C9DB33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es-PR" w:eastAsia="es-P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9F22AF"/>
    <w:pPr>
      <w:keepNext/>
      <w:keepLines/>
      <w:numPr>
        <w:numId w:val="2"/>
      </w:numPr>
      <w:ind w:left="0"/>
      <w:outlineLvl w:val="0"/>
    </w:pPr>
    <w:rPr>
      <w:rFonts w:eastAsiaTheme="majorEastAsia" w:cstheme="majorBidi"/>
      <w:szCs w:val="32"/>
    </w:rPr>
  </w:style>
  <w:style w:type="paragraph" w:styleId="Heading2">
    <w:name w:val="heading 2"/>
    <w:basedOn w:val="Normal"/>
    <w:next w:val="Normal"/>
    <w:link w:val="Heading2Char"/>
    <w:unhideWhenUsed/>
    <w:qFormat/>
    <w:rsid w:val="009F22AF"/>
    <w:pPr>
      <w:keepNext/>
      <w:keepLines/>
      <w:numPr>
        <w:ilvl w:val="1"/>
        <w:numId w:val="2"/>
      </w:numPr>
      <w:outlineLvl w:val="1"/>
    </w:pPr>
    <w:rPr>
      <w:rFonts w:eastAsiaTheme="majorEastAsia" w:cstheme="majorBidi"/>
      <w:szCs w:val="26"/>
    </w:rPr>
  </w:style>
  <w:style w:type="paragraph" w:styleId="Heading3">
    <w:name w:val="heading 3"/>
    <w:basedOn w:val="Normal"/>
    <w:next w:val="Normal"/>
    <w:link w:val="Heading3Char"/>
    <w:unhideWhenUsed/>
    <w:qFormat/>
    <w:rsid w:val="009F22AF"/>
    <w:pPr>
      <w:keepNext/>
      <w:keepLines/>
      <w:numPr>
        <w:ilvl w:val="2"/>
        <w:numId w:val="2"/>
      </w:numPr>
      <w:outlineLvl w:val="2"/>
    </w:pPr>
    <w:rPr>
      <w:rFonts w:eastAsiaTheme="majorEastAsia" w:cstheme="majorBidi"/>
    </w:rPr>
  </w:style>
  <w:style w:type="paragraph" w:styleId="Heading4">
    <w:name w:val="heading 4"/>
    <w:basedOn w:val="Normal"/>
    <w:next w:val="Normal"/>
    <w:link w:val="Heading4Char"/>
    <w:semiHidden/>
    <w:unhideWhenUsed/>
    <w:qFormat/>
    <w:rsid w:val="009F22AF"/>
    <w:pPr>
      <w:keepNext/>
      <w:keepLines/>
      <w:numPr>
        <w:ilvl w:val="3"/>
        <w:numId w:val="2"/>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9F22AF"/>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9F22AF"/>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9F22AF"/>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9F22AF"/>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9F22AF"/>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DF051D"/>
    <w:pPr>
      <w:framePr w:w="7920" w:h="1980" w:hRule="exact" w:hSpace="180" w:wrap="auto" w:hAnchor="page" w:xAlign="center" w:yAlign="bottom"/>
      <w:ind w:left="2880"/>
    </w:pPr>
    <w:rPr>
      <w:rFonts w:ascii="Arial" w:hAnsi="Arial" w:cs="Arial"/>
    </w:rPr>
  </w:style>
  <w:style w:type="table" w:styleId="TableGrid">
    <w:name w:val="Table Grid"/>
    <w:basedOn w:val="TableNormal"/>
    <w:rsid w:val="003E7E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814B2"/>
    <w:rPr>
      <w:rFonts w:ascii="Tahoma" w:hAnsi="Tahoma" w:cs="Tahoma"/>
      <w:sz w:val="16"/>
      <w:szCs w:val="16"/>
    </w:rPr>
  </w:style>
  <w:style w:type="character" w:styleId="Hyperlink">
    <w:name w:val="Hyperlink"/>
    <w:rsid w:val="00EA0867"/>
    <w:rPr>
      <w:color w:val="0000FF"/>
      <w:u w:val="single"/>
    </w:rPr>
  </w:style>
  <w:style w:type="character" w:styleId="PlaceholderText">
    <w:name w:val="Placeholder Text"/>
    <w:basedOn w:val="DefaultParagraphFont"/>
    <w:uiPriority w:val="99"/>
    <w:semiHidden/>
    <w:rsid w:val="0021080C"/>
    <w:rPr>
      <w:color w:val="808080"/>
    </w:rPr>
  </w:style>
  <w:style w:type="paragraph" w:styleId="Header">
    <w:name w:val="header"/>
    <w:basedOn w:val="Normal"/>
    <w:link w:val="HeaderChar"/>
    <w:uiPriority w:val="99"/>
    <w:rsid w:val="00B37491"/>
    <w:pPr>
      <w:tabs>
        <w:tab w:val="center" w:pos="4419"/>
        <w:tab w:val="right" w:pos="8838"/>
      </w:tabs>
    </w:pPr>
  </w:style>
  <w:style w:type="character" w:customStyle="1" w:styleId="HeaderChar">
    <w:name w:val="Header Char"/>
    <w:basedOn w:val="DefaultParagraphFont"/>
    <w:link w:val="Header"/>
    <w:uiPriority w:val="99"/>
    <w:rsid w:val="00B37491"/>
    <w:rPr>
      <w:sz w:val="24"/>
      <w:szCs w:val="24"/>
      <w:lang w:val="en-US" w:eastAsia="en-US"/>
    </w:rPr>
  </w:style>
  <w:style w:type="paragraph" w:styleId="Footer">
    <w:name w:val="footer"/>
    <w:basedOn w:val="Normal"/>
    <w:link w:val="FooterChar"/>
    <w:rsid w:val="00B37491"/>
    <w:pPr>
      <w:tabs>
        <w:tab w:val="center" w:pos="4419"/>
        <w:tab w:val="right" w:pos="8838"/>
      </w:tabs>
    </w:pPr>
  </w:style>
  <w:style w:type="character" w:customStyle="1" w:styleId="FooterChar">
    <w:name w:val="Footer Char"/>
    <w:basedOn w:val="DefaultParagraphFont"/>
    <w:link w:val="Footer"/>
    <w:rsid w:val="00B37491"/>
    <w:rPr>
      <w:sz w:val="24"/>
      <w:szCs w:val="24"/>
      <w:lang w:val="en-US" w:eastAsia="en-US"/>
    </w:rPr>
  </w:style>
  <w:style w:type="character" w:customStyle="1" w:styleId="Heading1Char">
    <w:name w:val="Heading 1 Char"/>
    <w:basedOn w:val="DefaultParagraphFont"/>
    <w:link w:val="Heading1"/>
    <w:rsid w:val="009F22AF"/>
    <w:rPr>
      <w:rFonts w:eastAsiaTheme="majorEastAsia" w:cstheme="majorBidi"/>
      <w:sz w:val="24"/>
      <w:szCs w:val="32"/>
      <w:lang w:val="en-US" w:eastAsia="en-US"/>
    </w:rPr>
  </w:style>
  <w:style w:type="character" w:customStyle="1" w:styleId="Heading2Char">
    <w:name w:val="Heading 2 Char"/>
    <w:basedOn w:val="DefaultParagraphFont"/>
    <w:link w:val="Heading2"/>
    <w:rsid w:val="009F22AF"/>
    <w:rPr>
      <w:rFonts w:eastAsiaTheme="majorEastAsia" w:cstheme="majorBidi"/>
      <w:sz w:val="24"/>
      <w:szCs w:val="26"/>
      <w:lang w:val="en-US" w:eastAsia="en-US"/>
    </w:rPr>
  </w:style>
  <w:style w:type="character" w:customStyle="1" w:styleId="Heading3Char">
    <w:name w:val="Heading 3 Char"/>
    <w:basedOn w:val="DefaultParagraphFont"/>
    <w:link w:val="Heading3"/>
    <w:rsid w:val="009F22AF"/>
    <w:rPr>
      <w:rFonts w:eastAsiaTheme="majorEastAsia" w:cstheme="majorBidi"/>
      <w:sz w:val="24"/>
      <w:szCs w:val="24"/>
      <w:lang w:val="en-US" w:eastAsia="en-US"/>
    </w:rPr>
  </w:style>
  <w:style w:type="character" w:customStyle="1" w:styleId="Heading4Char">
    <w:name w:val="Heading 4 Char"/>
    <w:basedOn w:val="DefaultParagraphFont"/>
    <w:link w:val="Heading4"/>
    <w:semiHidden/>
    <w:rsid w:val="009F22AF"/>
    <w:rPr>
      <w:rFonts w:asciiTheme="majorHAnsi" w:eastAsiaTheme="majorEastAsia" w:hAnsiTheme="majorHAnsi" w:cstheme="majorBidi"/>
      <w:i/>
      <w:iCs/>
      <w:color w:val="2E74B5" w:themeColor="accent1" w:themeShade="BF"/>
      <w:sz w:val="24"/>
      <w:szCs w:val="24"/>
      <w:lang w:val="en-US" w:eastAsia="en-US"/>
    </w:rPr>
  </w:style>
  <w:style w:type="character" w:customStyle="1" w:styleId="Heading5Char">
    <w:name w:val="Heading 5 Char"/>
    <w:basedOn w:val="DefaultParagraphFont"/>
    <w:link w:val="Heading5"/>
    <w:semiHidden/>
    <w:rsid w:val="009F22AF"/>
    <w:rPr>
      <w:rFonts w:asciiTheme="majorHAnsi" w:eastAsiaTheme="majorEastAsia" w:hAnsiTheme="majorHAnsi" w:cstheme="majorBidi"/>
      <w:color w:val="2E74B5" w:themeColor="accent1" w:themeShade="BF"/>
      <w:sz w:val="24"/>
      <w:szCs w:val="24"/>
      <w:lang w:val="en-US" w:eastAsia="en-US"/>
    </w:rPr>
  </w:style>
  <w:style w:type="character" w:customStyle="1" w:styleId="Heading6Char">
    <w:name w:val="Heading 6 Char"/>
    <w:basedOn w:val="DefaultParagraphFont"/>
    <w:link w:val="Heading6"/>
    <w:semiHidden/>
    <w:rsid w:val="009F22AF"/>
    <w:rPr>
      <w:rFonts w:asciiTheme="majorHAnsi" w:eastAsiaTheme="majorEastAsia" w:hAnsiTheme="majorHAnsi" w:cstheme="majorBidi"/>
      <w:color w:val="1F4D78" w:themeColor="accent1" w:themeShade="7F"/>
      <w:sz w:val="24"/>
      <w:szCs w:val="24"/>
      <w:lang w:val="en-US" w:eastAsia="en-US"/>
    </w:rPr>
  </w:style>
  <w:style w:type="character" w:customStyle="1" w:styleId="Heading7Char">
    <w:name w:val="Heading 7 Char"/>
    <w:basedOn w:val="DefaultParagraphFont"/>
    <w:link w:val="Heading7"/>
    <w:semiHidden/>
    <w:rsid w:val="009F22AF"/>
    <w:rPr>
      <w:rFonts w:asciiTheme="majorHAnsi" w:eastAsiaTheme="majorEastAsia" w:hAnsiTheme="majorHAnsi" w:cstheme="majorBidi"/>
      <w:i/>
      <w:iCs/>
      <w:color w:val="1F4D78" w:themeColor="accent1" w:themeShade="7F"/>
      <w:sz w:val="24"/>
      <w:szCs w:val="24"/>
      <w:lang w:val="en-US" w:eastAsia="en-US"/>
    </w:rPr>
  </w:style>
  <w:style w:type="character" w:customStyle="1" w:styleId="Heading8Char">
    <w:name w:val="Heading 8 Char"/>
    <w:basedOn w:val="DefaultParagraphFont"/>
    <w:link w:val="Heading8"/>
    <w:semiHidden/>
    <w:rsid w:val="009F22AF"/>
    <w:rPr>
      <w:rFonts w:asciiTheme="majorHAnsi" w:eastAsiaTheme="majorEastAsia" w:hAnsiTheme="majorHAnsi" w:cstheme="majorBidi"/>
      <w:color w:val="272727" w:themeColor="text1" w:themeTint="D8"/>
      <w:sz w:val="21"/>
      <w:szCs w:val="21"/>
      <w:lang w:val="en-US" w:eastAsia="en-US"/>
    </w:rPr>
  </w:style>
  <w:style w:type="character" w:customStyle="1" w:styleId="Heading9Char">
    <w:name w:val="Heading 9 Char"/>
    <w:basedOn w:val="DefaultParagraphFont"/>
    <w:link w:val="Heading9"/>
    <w:semiHidden/>
    <w:rsid w:val="009F22AF"/>
    <w:rPr>
      <w:rFonts w:asciiTheme="majorHAnsi" w:eastAsiaTheme="majorEastAsia" w:hAnsiTheme="majorHAnsi" w:cstheme="majorBidi"/>
      <w:i/>
      <w:iCs/>
      <w:color w:val="272727" w:themeColor="text1" w:themeTint="D8"/>
      <w:sz w:val="21"/>
      <w:szCs w:val="21"/>
      <w:lang w:val="en-US" w:eastAsia="en-US"/>
    </w:rPr>
  </w:style>
  <w:style w:type="paragraph" w:styleId="ListParagraph">
    <w:name w:val="List Paragraph"/>
    <w:basedOn w:val="Normal"/>
    <w:uiPriority w:val="34"/>
    <w:qFormat/>
    <w:rsid w:val="00EE34D2"/>
    <w:pPr>
      <w:ind w:left="720"/>
      <w:contextualSpacing/>
    </w:pPr>
  </w:style>
  <w:style w:type="paragraph" w:customStyle="1" w:styleId="TableParagraph">
    <w:name w:val="Table Paragraph"/>
    <w:basedOn w:val="Normal"/>
    <w:uiPriority w:val="1"/>
    <w:qFormat/>
    <w:rsid w:val="00B61EB8"/>
    <w:pPr>
      <w:widowControl w:val="0"/>
      <w:autoSpaceDE w:val="0"/>
      <w:autoSpaceDN w:val="0"/>
    </w:pPr>
    <w:rPr>
      <w:rFonts w:ascii="Arial Narrow" w:eastAsia="Arial Narrow" w:hAnsi="Arial Narrow" w:cs="Arial Narrow"/>
      <w:sz w:val="22"/>
      <w:szCs w:val="22"/>
    </w:rPr>
  </w:style>
  <w:style w:type="character" w:styleId="UnresolvedMention">
    <w:name w:val="Unresolved Mention"/>
    <w:basedOn w:val="DefaultParagraphFont"/>
    <w:uiPriority w:val="99"/>
    <w:semiHidden/>
    <w:unhideWhenUsed/>
    <w:rsid w:val="009674ED"/>
    <w:rPr>
      <w:color w:val="605E5C"/>
      <w:shd w:val="clear" w:color="auto" w:fill="E1DFDD"/>
    </w:rPr>
  </w:style>
  <w:style w:type="paragraph" w:customStyle="1" w:styleId="Default">
    <w:name w:val="Default"/>
    <w:rsid w:val="000122E2"/>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prm.edu/asuntosacademicos/catalogos-academicos/"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meet.google.com/yvd-nrqo-mor"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seirum@uprm.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akaira\My%20Documents\Artes%20y%20Ciencias%20y%20Agricultur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s_Collaboration_Space_Locked xmlns="6a9132a4-8fa9-4aec-bbc3-41b72454e8dc" xsi:nil="true"/>
    <Teams_Channel_Section_Location xmlns="6a9132a4-8fa9-4aec-bbc3-41b72454e8dc" xsi:nil="true"/>
    <_ip_UnifiedCompliancePolicyUIAction xmlns="http://schemas.microsoft.com/sharepoint/v3" xsi:nil="true"/>
    <CultureName xmlns="6a9132a4-8fa9-4aec-bbc3-41b72454e8dc" xsi:nil="true"/>
    <Invited_Members xmlns="6a9132a4-8fa9-4aec-bbc3-41b72454e8dc" xsi:nil="true"/>
    <FolderType xmlns="6a9132a4-8fa9-4aec-bbc3-41b72454e8dc" xsi:nil="true"/>
    <Members xmlns="6a9132a4-8fa9-4aec-bbc3-41b72454e8dc">
      <UserInfo>
        <DisplayName/>
        <AccountId xsi:nil="true"/>
        <AccountType/>
      </UserInfo>
    </Members>
    <Member_Groups xmlns="6a9132a4-8fa9-4aec-bbc3-41b72454e8dc">
      <UserInfo>
        <DisplayName/>
        <AccountId xsi:nil="true"/>
        <AccountType/>
      </UserInfo>
    </Member_Groups>
    <Self_Registration_Enabled xmlns="6a9132a4-8fa9-4aec-bbc3-41b72454e8dc" xsi:nil="true"/>
    <DefaultSectionNames xmlns="6a9132a4-8fa9-4aec-bbc3-41b72454e8dc" xsi:nil="true"/>
    <AppVersion xmlns="6a9132a4-8fa9-4aec-bbc3-41b72454e8dc" xsi:nil="true"/>
    <_ip_UnifiedCompliancePolicyProperties xmlns="http://schemas.microsoft.com/sharepoint/v3" xsi:nil="true"/>
    <Math_Settings xmlns="6a9132a4-8fa9-4aec-bbc3-41b72454e8dc" xsi:nil="true"/>
    <LMS_Mappings xmlns="6a9132a4-8fa9-4aec-bbc3-41b72454e8dc" xsi:nil="true"/>
    <IsNotebookLocked xmlns="6a9132a4-8fa9-4aec-bbc3-41b72454e8dc" xsi:nil="true"/>
    <Owner xmlns="6a9132a4-8fa9-4aec-bbc3-41b72454e8dc">
      <UserInfo>
        <DisplayName/>
        <AccountId xsi:nil="true"/>
        <AccountType/>
      </UserInfo>
    </Owner>
    <Distribution_Groups xmlns="6a9132a4-8fa9-4aec-bbc3-41b72454e8dc" xsi:nil="true"/>
    <TeamsChannelId xmlns="6a9132a4-8fa9-4aec-bbc3-41b72454e8dc" xsi:nil="true"/>
    <Invited_Leaders xmlns="6a9132a4-8fa9-4aec-bbc3-41b72454e8dc" xsi:nil="true"/>
    <NotebookType xmlns="6a9132a4-8fa9-4aec-bbc3-41b72454e8dc" xsi:nil="true"/>
    <Leaders xmlns="6a9132a4-8fa9-4aec-bbc3-41b72454e8dc">
      <UserInfo>
        <DisplayName/>
        <AccountId xsi:nil="true"/>
        <AccountType/>
      </UserInfo>
    </Leaders>
    <Templates xmlns="6a9132a4-8fa9-4aec-bbc3-41b72454e8dc" xsi:nil="true"/>
    <Has_Leaders_Only_SectionGroup xmlns="6a9132a4-8fa9-4aec-bbc3-41b72454e8dc" xsi:nil="true"/>
    <_activity xmlns="6a9132a4-8fa9-4aec-bbc3-41b72454e8d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15E52EDF5C684C81A9773682C33A21" ma:contentTypeVersion="40" ma:contentTypeDescription="Create a new document." ma:contentTypeScope="" ma:versionID="aff3e9b1a1a8219fafa7e09f15fc0b00">
  <xsd:schema xmlns:xsd="http://www.w3.org/2001/XMLSchema" xmlns:xs="http://www.w3.org/2001/XMLSchema" xmlns:p="http://schemas.microsoft.com/office/2006/metadata/properties" xmlns:ns1="http://schemas.microsoft.com/sharepoint/v3" xmlns:ns3="23ee0bfc-b430-40a8-847b-e82946d56b06" xmlns:ns4="6a9132a4-8fa9-4aec-bbc3-41b72454e8dc" targetNamespace="http://schemas.microsoft.com/office/2006/metadata/properties" ma:root="true" ma:fieldsID="65bb27c8ae43d43244414b39076e0f2b" ns1:_="" ns3:_="" ns4:_="">
    <xsd:import namespace="http://schemas.microsoft.com/sharepoint/v3"/>
    <xsd:import namespace="23ee0bfc-b430-40a8-847b-e82946d56b06"/>
    <xsd:import namespace="6a9132a4-8fa9-4aec-bbc3-41b72454e8d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1:_ip_UnifiedCompliancePolicyProperties" minOccurs="0"/>
                <xsd:element ref="ns1:_ip_UnifiedCompliancePolicyUIAction" minOccurs="0"/>
                <xsd:element ref="ns4:MediaServiceLocation" minOccurs="0"/>
                <xsd:element ref="ns4:MediaLengthInSeconds" minOccurs="0"/>
                <xsd:element ref="ns4:NotebookType" minOccurs="0"/>
                <xsd:element ref="ns4:FolderType" minOccurs="0"/>
                <xsd:element ref="ns4:CultureName" minOccurs="0"/>
                <xsd:element ref="ns4:AppVersion" minOccurs="0"/>
                <xsd:element ref="ns4:TeamsChannelId" minOccurs="0"/>
                <xsd:element ref="ns4:Owner" minOccurs="0"/>
                <xsd:element ref="ns4:Math_Settings" minOccurs="0"/>
                <xsd:element ref="ns4:DefaultSectionNames" minOccurs="0"/>
                <xsd:element ref="ns4:Templates" minOccurs="0"/>
                <xsd:element ref="ns4:Leaders" minOccurs="0"/>
                <xsd:element ref="ns4:Members" minOccurs="0"/>
                <xsd:element ref="ns4:Member_Groups" minOccurs="0"/>
                <xsd:element ref="ns4:Distribution_Groups" minOccurs="0"/>
                <xsd:element ref="ns4:LMS_Mappings" minOccurs="0"/>
                <xsd:element ref="ns4:Invited_Leaders" minOccurs="0"/>
                <xsd:element ref="ns4:Invited_Members" minOccurs="0"/>
                <xsd:element ref="ns4:Self_Registration_Enabled" minOccurs="0"/>
                <xsd:element ref="ns4:Has_Leaders_Only_SectionGroup" minOccurs="0"/>
                <xsd:element ref="ns4:Is_Collaboration_Space_Locked" minOccurs="0"/>
                <xsd:element ref="ns4:IsNotebookLocked" minOccurs="0"/>
                <xsd:element ref="ns4:Teams_Channel_Section_Location" minOccurs="0"/>
                <xsd:element ref="ns4:MediaServiceSearchPropertie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ee0bfc-b430-40a8-847b-e82946d56b0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9132a4-8fa9-4aec-bbc3-41b72454e8d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NotebookType" ma:index="24" nillable="true" ma:displayName="Notebook Type" ma:internalName="NotebookType">
      <xsd:simpleType>
        <xsd:restriction base="dms:Text"/>
      </xsd:simpleType>
    </xsd:element>
    <xsd:element name="FolderType" ma:index="25" nillable="true" ma:displayName="Folder Type" ma:internalName="FolderType">
      <xsd:simpleType>
        <xsd:restriction base="dms:Text"/>
      </xsd:simpleType>
    </xsd:element>
    <xsd:element name="CultureName" ma:index="26" nillable="true" ma:displayName="Culture Name" ma:internalName="CultureName">
      <xsd:simpleType>
        <xsd:restriction base="dms:Text"/>
      </xsd:simpleType>
    </xsd:element>
    <xsd:element name="AppVersion" ma:index="27" nillable="true" ma:displayName="App Version" ma:internalName="AppVersion">
      <xsd:simpleType>
        <xsd:restriction base="dms:Text"/>
      </xsd:simpleType>
    </xsd:element>
    <xsd:element name="TeamsChannelId" ma:index="28" nillable="true" ma:displayName="Teams Channel Id" ma:internalName="TeamsChannelId">
      <xsd:simpleType>
        <xsd:restriction base="dms:Text"/>
      </xsd:simpleType>
    </xsd:element>
    <xsd:element name="Owner" ma:index="29"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30" nillable="true" ma:displayName="Math Settings" ma:internalName="Math_Settings">
      <xsd:simpleType>
        <xsd:restriction base="dms:Text"/>
      </xsd:simpleType>
    </xsd:element>
    <xsd:element name="DefaultSectionNames" ma:index="31" nillable="true" ma:displayName="Default Section Names" ma:internalName="DefaultSectionNames">
      <xsd:simpleType>
        <xsd:restriction base="dms:Note">
          <xsd:maxLength value="255"/>
        </xsd:restriction>
      </xsd:simpleType>
    </xsd:element>
    <xsd:element name="Templates" ma:index="32" nillable="true" ma:displayName="Templates" ma:internalName="Templates">
      <xsd:simpleType>
        <xsd:restriction base="dms:Note">
          <xsd:maxLength value="255"/>
        </xsd:restriction>
      </xsd:simpleType>
    </xsd:element>
    <xsd:element name="Leaders" ma:index="33"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4"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5"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6" nillable="true" ma:displayName="Distribution Groups" ma:internalName="Distribution_Groups">
      <xsd:simpleType>
        <xsd:restriction base="dms:Note">
          <xsd:maxLength value="255"/>
        </xsd:restriction>
      </xsd:simpleType>
    </xsd:element>
    <xsd:element name="LMS_Mappings" ma:index="37" nillable="true" ma:displayName="LMS Mappings" ma:internalName="LMS_Mappings">
      <xsd:simpleType>
        <xsd:restriction base="dms:Note">
          <xsd:maxLength value="255"/>
        </xsd:restriction>
      </xsd:simpleType>
    </xsd:element>
    <xsd:element name="Invited_Leaders" ma:index="38" nillable="true" ma:displayName="Invited Leaders" ma:internalName="Invited_Leaders">
      <xsd:simpleType>
        <xsd:restriction base="dms:Note">
          <xsd:maxLength value="255"/>
        </xsd:restriction>
      </xsd:simpleType>
    </xsd:element>
    <xsd:element name="Invited_Members" ma:index="39" nillable="true" ma:displayName="Invited Members" ma:internalName="Invited_Members">
      <xsd:simpleType>
        <xsd:restriction base="dms:Note">
          <xsd:maxLength value="255"/>
        </xsd:restriction>
      </xsd:simpleType>
    </xsd:element>
    <xsd:element name="Self_Registration_Enabled" ma:index="40" nillable="true" ma:displayName="Self Registration Enabled" ma:internalName="Self_Registration_Enabled">
      <xsd:simpleType>
        <xsd:restriction base="dms:Boolean"/>
      </xsd:simpleType>
    </xsd:element>
    <xsd:element name="Has_Leaders_Only_SectionGroup" ma:index="41" nillable="true" ma:displayName="Has Leaders Only SectionGroup" ma:internalName="Has_Leaders_Only_SectionGroup">
      <xsd:simpleType>
        <xsd:restriction base="dms:Boolean"/>
      </xsd:simpleType>
    </xsd:element>
    <xsd:element name="Is_Collaboration_Space_Locked" ma:index="42" nillable="true" ma:displayName="Is Collaboration Space Locked" ma:internalName="Is_Collaboration_Space_Locked">
      <xsd:simpleType>
        <xsd:restriction base="dms:Boolean"/>
      </xsd:simpleType>
    </xsd:element>
    <xsd:element name="IsNotebookLocked" ma:index="43" nillable="true" ma:displayName="Is Notebook Locked" ma:internalName="IsNotebookLocked">
      <xsd:simpleType>
        <xsd:restriction base="dms:Boolean"/>
      </xsd:simpleType>
    </xsd:element>
    <xsd:element name="Teams_Channel_Section_Location" ma:index="44" nillable="true" ma:displayName="Teams Channel Section Location" ma:internalName="Teams_Channel_Section_Location">
      <xsd:simpleType>
        <xsd:restriction base="dms:Text"/>
      </xsd:simpleType>
    </xsd:element>
    <xsd:element name="MediaServiceSearchProperties" ma:index="45" nillable="true" ma:displayName="MediaServiceSearchProperties" ma:hidden="true" ma:internalName="MediaServiceSearchProperties" ma:readOnly="true">
      <xsd:simpleType>
        <xsd:restriction base="dms:Note"/>
      </xsd:simpleType>
    </xsd:element>
    <xsd:element name="_activity" ma:index="46" nillable="true" ma:displayName="_activity" ma:hidden="true" ma:internalName="_activity">
      <xsd:simpleType>
        <xsd:restriction base="dms:Note"/>
      </xsd:simpleType>
    </xsd:element>
    <xsd:element name="MediaServiceObjectDetectorVersions" ma:index="4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FDA68-F886-4C48-9909-3F147B4AD9F6}">
  <ds:schemaRefs>
    <ds:schemaRef ds:uri="http://schemas.microsoft.com/office/2006/metadata/properties"/>
    <ds:schemaRef ds:uri="http://schemas.microsoft.com/office/infopath/2007/PartnerControls"/>
    <ds:schemaRef ds:uri="6a9132a4-8fa9-4aec-bbc3-41b72454e8dc"/>
    <ds:schemaRef ds:uri="http://schemas.microsoft.com/sharepoint/v3"/>
  </ds:schemaRefs>
</ds:datastoreItem>
</file>

<file path=customXml/itemProps2.xml><?xml version="1.0" encoding="utf-8"?>
<ds:datastoreItem xmlns:ds="http://schemas.openxmlformats.org/officeDocument/2006/customXml" ds:itemID="{A33E9263-15F6-4654-B235-1254916CDC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3ee0bfc-b430-40a8-847b-e82946d56b06"/>
    <ds:schemaRef ds:uri="6a9132a4-8fa9-4aec-bbc3-41b72454e8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2645E1-C3D7-42AA-9512-E9710441C564}">
  <ds:schemaRefs>
    <ds:schemaRef ds:uri="http://schemas.microsoft.com/sharepoint/v3/contenttype/forms"/>
  </ds:schemaRefs>
</ds:datastoreItem>
</file>

<file path=customXml/itemProps4.xml><?xml version="1.0" encoding="utf-8"?>
<ds:datastoreItem xmlns:ds="http://schemas.openxmlformats.org/officeDocument/2006/customXml" ds:itemID="{23808E97-A63E-43DA-88CA-91DE25444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Settings\yakaira\My Documents\Artes y Ciencias y Agricultura.dot</Template>
  <TotalTime>82</TotalTime>
  <Pages>6</Pages>
  <Words>1570</Words>
  <Characters>8953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Universidad de Puerto Rico</vt:lpstr>
    </vt:vector>
  </TitlesOfParts>
  <Company>UPR - RUM</Company>
  <LinksUpToDate>false</LinksUpToDate>
  <CharactersWithSpaces>10502</CharactersWithSpaces>
  <SharedDoc>false</SharedDoc>
  <HLinks>
    <vt:vector size="6" baseType="variant">
      <vt:variant>
        <vt:i4>4980798</vt:i4>
      </vt:variant>
      <vt:variant>
        <vt:i4>205</vt:i4>
      </vt:variant>
      <vt:variant>
        <vt:i4>0</vt:i4>
      </vt:variant>
      <vt:variant>
        <vt:i4>5</vt:i4>
      </vt:variant>
      <vt:variant>
        <vt:lpwstr>mailto:pura.vicenty@upr.edu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 de Puerto Rico</dc:title>
  <dc:subject/>
  <dc:creator>yakaira</dc:creator>
  <cp:keywords/>
  <dc:description/>
  <cp:lastModifiedBy>Irene Ocasio Torres</cp:lastModifiedBy>
  <cp:revision>48</cp:revision>
  <cp:lastPrinted>2021-09-15T20:37:00Z</cp:lastPrinted>
  <dcterms:created xsi:type="dcterms:W3CDTF">2024-08-23T16:56:00Z</dcterms:created>
  <dcterms:modified xsi:type="dcterms:W3CDTF">2026-07-08T15:42:00Z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0x0101003D15E52EDF5C684C81A9773682C33A21</vt:lpwstr>
  </property>
</Properties>
</file>