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96632" w14:textId="4AC69F66" w:rsidR="00A37A38" w:rsidRDefault="00BF1366">
      <w:pPr>
        <w:tabs>
          <w:tab w:val="left" w:pos="7200"/>
        </w:tabs>
        <w:jc w:val="both"/>
        <w:rPr>
          <w:b/>
          <w:color w:val="00FF00"/>
          <w:sz w:val="22"/>
        </w:rPr>
      </w:pPr>
      <w:bookmarkStart w:id="0" w:name="_GoBack"/>
      <w:bookmarkEnd w:id="0"/>
      <w:r>
        <w:rPr>
          <w:b/>
          <w:noProof/>
          <w:color w:val="008000"/>
          <w:sz w:val="22"/>
          <w:highlight w:val="yellow"/>
        </w:rPr>
        <mc:AlternateContent>
          <mc:Choice Requires="wps">
            <w:drawing>
              <wp:anchor distT="0" distB="0" distL="114300" distR="114300" simplePos="0" relativeHeight="251657216" behindDoc="1" locked="0" layoutInCell="1" allowOverlap="1" wp14:anchorId="156150DA" wp14:editId="4DEAFBB1">
                <wp:simplePos x="0" y="0"/>
                <wp:positionH relativeFrom="column">
                  <wp:posOffset>-62865</wp:posOffset>
                </wp:positionH>
                <wp:positionV relativeFrom="paragraph">
                  <wp:posOffset>1095375</wp:posOffset>
                </wp:positionV>
                <wp:extent cx="6743700" cy="0"/>
                <wp:effectExtent l="51435" t="53975" r="62865" b="603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762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AC75"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6.25pt" to="526.05pt,8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s7hsCAAA0BAAADgAAAGRycy9lMm9Eb2MueG1srFPLrtsgEN1X6j8g9ontXDcPK85VZSfdpG2k&#10;e/sBBHCMigEBiRNV/fcOOEmbdlNV3eDBzBzOzDksn8+dRCdundCqxNk4xYgrqplQhxJ/ed2M5hg5&#10;TxQjUite4gt3+Hn19s2yNwWf6FZLxi0CEOWK3pS49d4USeJoyzvixtpwBYeNth3xsLWHhFnSA3on&#10;k0maTpNeW2asptw5+FsPh3gV8ZuGU/+5aRz3SJYYuPm42rjuw5qslqQ4WGJaQa80yD+w6IhQcOkd&#10;qiaeoKMVf0B1glrtdOPHVHeJbhpBeewBusnS37p5aYnhsRcYjjP3Mbn/B0s/nXYWCVZiEEqRDiTa&#10;CsXRIkymN66AhErtbOiNntWL2Wr61SGlq5aoA48MXy8GyrJQkTyUhI0zgL/vP2oGOeTodRzTubFd&#10;gIQBoHNU43JXg589ovBzOsufZimIRm9nCSluhcY6/4HrDoWgxBI4R2By2jofiJDilhLuUXojpIxi&#10;S4X6Es+m4B6A7gy0zvYyFjstBQuJocTZw76SFp1IsE46TyF/AH5Is/qoWARuOWHra+yJkEMMRKQK&#10;eNAWULtGgze+LdLFer6e56N8Ml2P8rSuR+83VT6abrLZu/qprqo6+x6oZXnRCsa4CuxuPs3yv/PB&#10;9cUMDrs79T6S5BE9zg7I3r6RdNQ1SDmYYq/ZZWfDNILEYM2YfH1Gwfu/7mPWz8e++gEAAP//AwBQ&#10;SwMEFAAGAAgAAAAhAKh5TVXfAAAACwEAAA8AAABkcnMvZG93bnJldi54bWxMj8FKw0AQhu+C77CM&#10;4K3dNNjWxmyKCj14ERJF622aHZNgdjZmN2l8e7cg1OP88/HPN+l2Mq0YqXeNZQWLeQSCuLS64UrB&#10;68tudgvCeWSNrWVS8EMOttnlRYqJtkfOaSx8JUIJuwQV1N53iZSurMmgm9uOOOw+bW/Qh7GvpO7x&#10;GMpNK+MoWkmDDYcLNXb0WFP5VQxGwfrh+QNtPprVe37TvX3v9k9DsVfq+mq6vwPhafJnGE76QR2y&#10;4HSwA2snWgWzzSaQIV/HSxAnIFrGCxCHv0hmqfz/Q/YLAAD//wMAUEsBAi0AFAAGAAgAAAAhAOSZ&#10;w8D7AAAA4QEAABMAAAAAAAAAAAAAAAAAAAAAAFtDb250ZW50X1R5cGVzXS54bWxQSwECLQAUAAYA&#10;CAAAACEAI7Jq4dcAAACUAQAACwAAAAAAAAAAAAAAAAAsAQAAX3JlbHMvLnJlbHNQSwECLQAUAAYA&#10;CAAAACEAV1/s7hsCAAA0BAAADgAAAAAAAAAAAAAAAAAsAgAAZHJzL2Uyb0RvYy54bWxQSwECLQAU&#10;AAYACAAAACEAqHlNVd8AAAALAQAADwAAAAAAAAAAAAAAAABzBAAAZHJzL2Rvd25yZXYueG1sUEsF&#10;BgAAAAAEAAQA8wAAAH8FAAAAAA==&#10;" strokecolor="green" strokeweight="6pt">
                <v:stroke linestyle="thinThin"/>
              </v:line>
            </w:pict>
          </mc:Fallback>
        </mc:AlternateContent>
      </w:r>
      <w:r>
        <w:rPr>
          <w:b/>
          <w:noProof/>
          <w:color w:val="008000"/>
          <w:sz w:val="22"/>
        </w:rPr>
        <mc:AlternateContent>
          <mc:Choice Requires="wpg">
            <w:drawing>
              <wp:inline distT="0" distB="0" distL="0" distR="0" wp14:anchorId="51676BF9" wp14:editId="350136C3">
                <wp:extent cx="6858000" cy="1143000"/>
                <wp:effectExtent l="0" t="0" r="0" b="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1143000"/>
                          <a:chOff x="2446" y="1788"/>
                          <a:chExt cx="7200" cy="1200"/>
                        </a:xfrm>
                      </wpg:grpSpPr>
                      <wps:wsp>
                        <wps:cNvPr id="2" name="AutoShape 3"/>
                        <wps:cNvSpPr>
                          <a:spLocks noChangeAspect="1" noChangeArrowheads="1" noTextEdit="1"/>
                        </wps:cNvSpPr>
                        <wps:spPr bwMode="auto">
                          <a:xfrm>
                            <a:off x="2446" y="1788"/>
                            <a:ext cx="72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dbl">
                                <a:solidFill>
                                  <a:srgbClr val="008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7246" y="1788"/>
                            <a:ext cx="24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EBD3F" w14:textId="77777777" w:rsidR="00DD4BC7" w:rsidRPr="00E97CC1" w:rsidRDefault="00DD4BC7">
                              <w:pPr>
                                <w:rPr>
                                  <w:b/>
                                  <w:sz w:val="16"/>
                                  <w:szCs w:val="16"/>
                                  <w:lang w:val="es-ES"/>
                                </w:rPr>
                              </w:pPr>
                              <w:r w:rsidRPr="00E97CC1">
                                <w:rPr>
                                  <w:b/>
                                  <w:sz w:val="16"/>
                                  <w:szCs w:val="16"/>
                                  <w:lang w:val="es-ES"/>
                                </w:rPr>
                                <w:t>DEPARTMENTO DE INGLES</w:t>
                              </w:r>
                            </w:p>
                            <w:p w14:paraId="23FF13DF" w14:textId="77777777" w:rsidR="00DD4BC7" w:rsidRPr="00E97CC1" w:rsidRDefault="00DD4BC7">
                              <w:pPr>
                                <w:rPr>
                                  <w:sz w:val="16"/>
                                  <w:szCs w:val="16"/>
                                  <w:lang w:val="es-PR"/>
                                </w:rPr>
                              </w:pPr>
                              <w:r w:rsidRPr="00E97CC1">
                                <w:rPr>
                                  <w:sz w:val="16"/>
                                  <w:szCs w:val="16"/>
                                  <w:lang w:val="es-PR"/>
                                </w:rPr>
                                <w:t>Facultad de Artes y Ciencias</w:t>
                              </w:r>
                            </w:p>
                            <w:p w14:paraId="0BAA20C4" w14:textId="77777777" w:rsidR="00DD4BC7" w:rsidRPr="00E97CC1" w:rsidRDefault="00DD4BC7">
                              <w:pPr>
                                <w:rPr>
                                  <w:sz w:val="16"/>
                                  <w:szCs w:val="16"/>
                                  <w:lang w:val="es-PR"/>
                                </w:rPr>
                              </w:pPr>
                              <w:r w:rsidRPr="00E97CC1">
                                <w:rPr>
                                  <w:sz w:val="16"/>
                                  <w:szCs w:val="16"/>
                                  <w:lang w:val="es-PR"/>
                                </w:rPr>
                                <w:t>Universidad de Puerto Rico</w:t>
                              </w:r>
                            </w:p>
                            <w:p w14:paraId="18B7AF03" w14:textId="77777777" w:rsidR="00DD4BC7" w:rsidRPr="00E97CC1" w:rsidRDefault="00DD4BC7">
                              <w:pPr>
                                <w:rPr>
                                  <w:sz w:val="16"/>
                                  <w:szCs w:val="16"/>
                                  <w:lang w:val="es-PR"/>
                                </w:rPr>
                              </w:pPr>
                              <w:r w:rsidRPr="00E97CC1">
                                <w:rPr>
                                  <w:sz w:val="16"/>
                                  <w:szCs w:val="16"/>
                                  <w:lang w:val="es-PR"/>
                                </w:rPr>
                                <w:t>Recinto Universitario de Mayagüez</w:t>
                              </w:r>
                            </w:p>
                            <w:p w14:paraId="59C1B538" w14:textId="77777777" w:rsidR="00DD4BC7" w:rsidRPr="00E97CC1" w:rsidRDefault="00DD4BC7">
                              <w:pPr>
                                <w:rPr>
                                  <w:sz w:val="16"/>
                                  <w:szCs w:val="16"/>
                                  <w:lang w:val="es-PR"/>
                                </w:rPr>
                              </w:pPr>
                              <w:r w:rsidRPr="00E97CC1">
                                <w:rPr>
                                  <w:sz w:val="16"/>
                                  <w:szCs w:val="16"/>
                                  <w:lang w:val="es-PR"/>
                                </w:rPr>
                                <w:t>Apartado Postal 9265</w:t>
                              </w:r>
                            </w:p>
                            <w:p w14:paraId="775208D8" w14:textId="77777777" w:rsidR="00DD4BC7" w:rsidRPr="00E97CC1" w:rsidRDefault="00DD4BC7">
                              <w:pPr>
                                <w:rPr>
                                  <w:sz w:val="16"/>
                                  <w:szCs w:val="16"/>
                                  <w:lang w:val="es-PR"/>
                                </w:rPr>
                              </w:pPr>
                              <w:r w:rsidRPr="00E97CC1">
                                <w:rPr>
                                  <w:sz w:val="16"/>
                                  <w:szCs w:val="16"/>
                                  <w:lang w:val="es-PR"/>
                                </w:rPr>
                                <w:t>Mayagüez, Puerto Rico 00681-9265</w:t>
                              </w:r>
                            </w:p>
                            <w:p w14:paraId="212A4F11" w14:textId="77777777" w:rsidR="00DD4BC7" w:rsidRPr="00E97CC1" w:rsidRDefault="00DD4BC7">
                              <w:pPr>
                                <w:rPr>
                                  <w:sz w:val="16"/>
                                  <w:szCs w:val="16"/>
                                  <w:lang w:val="es-PR"/>
                                </w:rPr>
                              </w:pPr>
                              <w:r w:rsidRPr="00E97CC1">
                                <w:rPr>
                                  <w:sz w:val="16"/>
                                  <w:szCs w:val="16"/>
                                  <w:lang w:val="es-PR"/>
                                </w:rPr>
                                <w:t>(787) 265-3847 – Ext. 3064</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446" y="1788"/>
                            <a:ext cx="24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398B" w14:textId="77777777" w:rsidR="00DD4BC7" w:rsidRPr="00E97CC1" w:rsidRDefault="00DD4BC7">
                              <w:pPr>
                                <w:rPr>
                                  <w:b/>
                                  <w:sz w:val="16"/>
                                  <w:szCs w:val="16"/>
                                </w:rPr>
                              </w:pPr>
                              <w:r w:rsidRPr="00E97CC1">
                                <w:rPr>
                                  <w:b/>
                                  <w:sz w:val="16"/>
                                  <w:szCs w:val="16"/>
                                </w:rPr>
                                <w:t>DEPARTMENT OF ENGLISH</w:t>
                              </w:r>
                            </w:p>
                            <w:p w14:paraId="32A47DB6" w14:textId="77777777" w:rsidR="00DD4BC7" w:rsidRPr="00E97CC1" w:rsidRDefault="00DD4BC7">
                              <w:pPr>
                                <w:rPr>
                                  <w:sz w:val="16"/>
                                  <w:szCs w:val="16"/>
                                </w:rPr>
                              </w:pPr>
                              <w:r w:rsidRPr="00E97CC1">
                                <w:rPr>
                                  <w:sz w:val="16"/>
                                  <w:szCs w:val="16"/>
                                </w:rPr>
                                <w:t>Faculty of Arts and Sciences</w:t>
                              </w:r>
                            </w:p>
                            <w:p w14:paraId="6B777E77" w14:textId="77777777" w:rsidR="00DD4BC7" w:rsidRPr="00E97CC1" w:rsidRDefault="00DD4BC7">
                              <w:pPr>
                                <w:rPr>
                                  <w:sz w:val="16"/>
                                  <w:szCs w:val="16"/>
                                  <w:lang w:val="es-ES"/>
                                </w:rPr>
                              </w:pPr>
                              <w:r w:rsidRPr="00E97CC1">
                                <w:rPr>
                                  <w:sz w:val="16"/>
                                  <w:szCs w:val="16"/>
                                  <w:lang w:val="es-ES"/>
                                </w:rPr>
                                <w:t>University of Puerto Rico</w:t>
                              </w:r>
                            </w:p>
                            <w:p w14:paraId="623B82C8" w14:textId="77777777" w:rsidR="00DD4BC7" w:rsidRPr="00E97CC1" w:rsidRDefault="00DD4BC7">
                              <w:pPr>
                                <w:rPr>
                                  <w:sz w:val="16"/>
                                  <w:szCs w:val="16"/>
                                  <w:lang w:val="es-PR"/>
                                </w:rPr>
                              </w:pPr>
                              <w:r w:rsidRPr="00E97CC1">
                                <w:rPr>
                                  <w:sz w:val="16"/>
                                  <w:szCs w:val="16"/>
                                  <w:lang w:val="es-PR"/>
                                </w:rPr>
                                <w:t>Mayagüez Campus</w:t>
                              </w:r>
                            </w:p>
                            <w:p w14:paraId="20150DB2" w14:textId="77777777" w:rsidR="00DD4BC7" w:rsidRPr="00E97CC1" w:rsidRDefault="00DD4BC7">
                              <w:pPr>
                                <w:rPr>
                                  <w:sz w:val="16"/>
                                  <w:szCs w:val="16"/>
                                  <w:lang w:val="es-PR"/>
                                </w:rPr>
                              </w:pPr>
                              <w:r w:rsidRPr="00E97CC1">
                                <w:rPr>
                                  <w:sz w:val="16"/>
                                  <w:szCs w:val="16"/>
                                  <w:lang w:val="es-PR"/>
                                </w:rPr>
                                <w:t>PO Box 9265</w:t>
                              </w:r>
                            </w:p>
                            <w:p w14:paraId="62BB33BD" w14:textId="77777777" w:rsidR="00DD4BC7" w:rsidRPr="00E97CC1" w:rsidRDefault="00DD4BC7">
                              <w:pPr>
                                <w:rPr>
                                  <w:sz w:val="16"/>
                                  <w:szCs w:val="16"/>
                                  <w:lang w:val="es-PR"/>
                                </w:rPr>
                              </w:pPr>
                              <w:r w:rsidRPr="00E97CC1">
                                <w:rPr>
                                  <w:sz w:val="16"/>
                                  <w:szCs w:val="16"/>
                                  <w:lang w:val="es-PR"/>
                                </w:rPr>
                                <w:t>Mayagüez, Puerto Rico 00681-9265</w:t>
                              </w:r>
                            </w:p>
                            <w:p w14:paraId="42BCBDD7" w14:textId="77777777" w:rsidR="00DD4BC7" w:rsidRPr="00E97CC1" w:rsidRDefault="00DD4BC7">
                              <w:pPr>
                                <w:rPr>
                                  <w:sz w:val="16"/>
                                  <w:szCs w:val="16"/>
                                  <w:lang w:val="es-PR"/>
                                </w:rPr>
                              </w:pPr>
                              <w:r w:rsidRPr="00E97CC1">
                                <w:rPr>
                                  <w:sz w:val="16"/>
                                  <w:szCs w:val="16"/>
                                  <w:lang w:val="es-PR"/>
                                </w:rPr>
                                <w:t>(787) 265-3847 – Ext. 3064</w:t>
                              </w:r>
                            </w:p>
                          </w:txbxContent>
                        </wps:txbx>
                        <wps:bodyPr rot="0" vert="horz" wrap="square" lIns="91440" tIns="45720" rIns="91440" bIns="45720" anchor="t" anchorCtr="0" upright="1">
                          <a:noAutofit/>
                        </wps:bodyPr>
                      </wps:wsp>
                      <wpg:grpSp>
                        <wpg:cNvPr id="5" name="Group 6"/>
                        <wpg:cNvGrpSpPr>
                          <a:grpSpLocks/>
                        </wpg:cNvGrpSpPr>
                        <wpg:grpSpPr bwMode="auto">
                          <a:xfrm>
                            <a:off x="5446" y="1908"/>
                            <a:ext cx="960" cy="960"/>
                            <a:chOff x="6314" y="8129"/>
                            <a:chExt cx="1936" cy="1891"/>
                          </a:xfrm>
                        </wpg:grpSpPr>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14" y="8129"/>
                              <a:ext cx="1936" cy="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pic:spPr>
                        </pic:pic>
                        <wps:wsp>
                          <wps:cNvPr id="7" name="Oval 8"/>
                          <wps:cNvSpPr>
                            <a:spLocks noChangeArrowheads="1"/>
                          </wps:cNvSpPr>
                          <wps:spPr bwMode="auto">
                            <a:xfrm>
                              <a:off x="6390" y="8175"/>
                              <a:ext cx="1740" cy="166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8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1676BF9" id="Group 2" o:spid="_x0000_s1026" style="width:540pt;height:90pt;mso-position-horizontal-relative:char;mso-position-vertical-relative:line" coordorigin="2446,1788" coordsize="7200,12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SPPr5jBQAAARoAAA4AAABkcnMvZTJvRG9jLnhtbOxZ627bNhT+P2DvQOi/&#10;akmWdUOdIvGlKNCtxdo9AC3RFlFJ1Eg5djbs3XcOKfqWOMnaIl27BIhBibfDc/l4vqOXr7Z1Ra6Z&#10;VFw0Y8d/4TmENbkoeLMaO79/nLuJQ1RHm4JWomFj54Yp59XFzz+93LQZC0QpqoJJAos0Ktu0Y6fs&#10;ujYbDFRespqqF6JlDXQuhaxpB49yNSgk3cDqdTUIPC8abIQsWilyphS8nZpO50Kvv1yyvHu3XCrW&#10;kWrsgGyd/pX6d4G/g4uXNFtJ2pY878WgnyFFTXkDm+6WmtKOkrXkt5aqeS6FEsvuRS7qgVguec70&#10;GeA0vndymtdSrFt9llW2WbU7NYFqT/T02cvmv16/l4QXYDuHNLQGE+ldSYCq2bSrDEa8lu2H9r00&#10;54PmW5F/UqQRk5I2K3apWlAzLgAzBqdT8Hll5pPF5hdRwA503Qmtre1S1rgq6IFstVFudkZh247k&#10;8DJKRonnge1y6PP9cIgP2mx5CbbFeUEYRg7B7jhJbN+snx+Dm/STsYUy0sxsrIXthcPDgguqvZbV&#10;l2n5Q0lbpo2nUIe9lgOr5UvQgR5ChigTbg6jrJrVWR3v1S6l2JSMFiAn2k58BI3NCn5giYMlcX0F&#10;NnzQBnfo0lriHk3SrJWqe81ETbAxdiS4hDYxvX6rOqN0OwQt3og5ryptxqo5egHWMW9gW5iKfSiA&#10;Dqa/Ui+dJbMkdMMgmrmhN526l/NJ6EZzPx5Nh9PJZOr/jfv6YVbyomANbmMD2w8fZ9IeYkxI7kJb&#10;iYoXuByKpORqMakkuaYALHP917vWwbDBsRja8+AsJ0fyg9C7ClJ3HiWxG87DkZvGXuJ6fnqVRl6Y&#10;htP58ZHe8oZ9+ZHIZuzEkQmOui3GTrGotMUODnByTs/TkWiseTSs5h3AeMXrsYNDbISie86aQpu5&#10;o7wy7QO14FH2agHTW6NDaBqHNaGxEMUNOK8U4FoQzXDhQKMU8k+HbAC8x476Y00lc0j1poF4SP0w&#10;RLTXD+EIHNch8rBncdhDmxyWGjudQ0xz0pkbYt1KviphJ18rphEYtEuu3RnlM1Jp0NPQ8UQYMrQY&#10;ghFPrsSWhCcQQrotvLZy3wKTI+RAax6hj9X8g1ARB7dgFwVC0AaXPge6z1Axn3+HUJGOgtGD8GAj&#10;HwL5SeGh2y624Mf7mHxGCp3ThbeQYvRNkOKepOIZKX60pOI/jxQ93fnuAKMnUohzmpb1lGJkg9wQ&#10;t8hE+HniZi784/5/w9JGO7aVej3bstc+5KuGamED9qHZjqNFQx/QCDha4gep7Zv16YKfDoHAaYKX&#10;pIZH3s3RWp5n8N9nv9C6ldA/XDGAWd0ac0VTdagftUZN5ad16wJpb2nHF7zi3Y0uQMCdiEI11+95&#10;jhQZH/Z0D05lSDX04qYkxqPbMWYGJEQ8P0epz9A9tOHxKvrxSIpFxVtLV7DdnxdS25PiwR0qM4WJ&#10;qcjXNWs6U2mRrIKji0aVvFWQT2esXjDgDfJNYfJj8IJbhC1ILj0vDa7cycibAGGLZ+5lGsZu7M3i&#10;0AsTf+JPLLtZKwZqoNW05V+B3mhmZvk+iGZphhYREhRUiWFy+W9AVrW3qk6yLi/x9RKIXv8esxnb&#10;odW81yza4FG0+g73t0Fzj/M/58o/bq78dFTaOmmPGfD4REQ1tuj3DoKR6LviiGlCXJ3Wub4SNY2G&#10;KdxE+raJdcprikhITX3Anf6uiSLdB/FtC5G2RNVXsVgFIKGwikez50LWrp5moRTVgijW1+a+YSHL&#10;D2IoOGg4P1ulO1+9gjJ7X6T63xWs9iVwMCpmgfCdQZu3/yaCHzIOn/Wo/Zebi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CFuQT2QAAAAYBAAAPAAAAZHJzL2Rvd25yZXYueG1s&#10;TI9BS8NAEIXvgv9hGcGb3URRSsymlKKeimAriLdpdpqEZmdDdpuk/96JF70M7/GGN9/kq8m1aqA+&#10;NJ4NpIsEFHHpbcOVgc/9690SVIjIFlvPZOBCAVbF9VWOmfUjf9Cwi5WSEg4ZGqhj7DKtQ1mTw7Dw&#10;HbFkR987jGL7StseRyl3rb5PkiftsGG5UGNHm5rK0+7sDLyNOK4f0pdhezpuLt/7x/evbUrG3N5M&#10;62dQkab4twwzvqBDIUwHf2YbVGtAHom/c86SZSL+IGoWusj1f/ziBwAA//8DAFBLAwQKAAAAAAAA&#10;ACEAouOfK1PjAABT4wAAFAAAAGRycy9tZWRpYS9pbWFnZTEucG5niVBORw0KGgoAAAANSUhEUgAA&#10;AMQAAADECAIAAABPxBk8AAAAAXNSR0IArs4c6QAAAAlwSFlzAAAoJwAAKCcB4AXx7AAA4vhJREFU&#10;eF7svQWAVNeWtn3KvdqVVtzdJXjQAIEIRCEkhBBX4u4uSHBCCIQAgaDBneDuDk27l3v9zz4nYe7c&#10;+eaGZDIzd+afun07RfWpI3uvveRd71pbFY1Gpf97/d8I/BUjoP4rTvJ/5/i/ERAj8H/C9H9y8JeN&#10;wP8J0182lP93ov8Tpv+Tgb9sBP5PmP6yofy/E6n+/xbNPTT556SkpIryUoPB4HI5du7cWV5WEgqF&#10;MtJTU1JSwsGg0Wg06Q3NmjWTomGXyyWpVbVr1/YFAxcuXMjOqbl79+7TZy/ExMQ0atyUM0RV6tLS&#10;0hqZ2Q6HIyqJwZw4usf/b6Xq/y/C9MDsfcocfz/t88aNG2vUUps2bRo0qOd0OmvVzMnKMkVCkl4v&#10;VVdKBoMU8ks1kiSXX/L7JZVGCoelJLtU4ZNsRqmoQoqLl/wByeWWdDqpslpas2Z93foNCwoKKquq&#10;T58+XbdBa+VCk+9r+/83qfrfLExjJ/0cZzV6vV5dNHzs2LE2rVuhY3IS9WiU3NxEnw9NIkQnGpY8&#10;nmBsjM7jiRh0apNOCoal48dPxcbZa9RIRyC8Xp/VYgwGpStXC2rlpnsQO60UCEs+X0SlU2s0kj8o&#10;abUSgN358/lJqTUWLlzsC4XT09NLKp0+n09lsKlUqo9H9vxfL1v/C4XpqfkHy8vLF86d+cILL0T8&#10;7oqKiq4d2tlstrRUPbokVivmFMk4evRUowb1Dx06vHrlCszT1bzLVVVVQb+vRYsWVy5dXL106aeT&#10;vnpw9MiIJKkkid+NG7fUGYzz5s3LyMmxoL0kiTNVB6T9+49eLSjMzMysX79+nF3FwdU+KaKW8vMd&#10;tnh7fIxU7pF27jx9+kqhVqutdAW+//77u0Y9MHtUm/99svW/RJgenbU1GAyaNdKhQ4daNa6L39On&#10;a8fEREuaVSoqC6Yn6gg0XM7Q+fPnf5g3bfXq1Zk1Mr766qu6depOmz7tpyWLf/zxR7VaiouLC/gD&#10;v/yys3XrVo888kjNnNzHHntMikQQtZUrV9566x0Wm4kju9zQDR8rJKm4ilqtOX7y5LsfvP/DDz+k&#10;pdbo3LnzxcsXunTpcsddd9epU6faF/H7/fZ4q0aSygMSgjZp1jJkSGuycU6XL2i1Wj+5o9P/Gqn6&#10;Hx/N2bqPyb31ReYsPj7+9tt7vvLK02MfvGnkvb3r5lg2bdq1et2eb7/99tXXPvQFJdyjevXqWSyW&#10;M6dOxcbG5ubmerwenU7XsmVLo8HIGya1du1amCSVpLr11lvr1q2r0+s1Go3eZJo5c+Zzzz3JMXPm&#10;zOHvej2fmQKBgNfv5zA+QeuMHz9+ypQpw4YN++abb0aOHIl2jLXoEJeDRy9MnD4fI+h2S0+MGfTA&#10;A4Nuvrk70tioUaNPP/jg8XkHVe1H/S+RJ5bI/8TX+Dnbn5y48sWZG1+f/sP2SxWXAtEjZf5TFcGK&#10;aLQ0FP3l1KXBd4z8YMLURT+tnDBlhk5vLCgsJjRDey1f/pNWqx4woF8w6Pd63YGAr6SkiDf8s1mz&#10;Jkzq1Klfl5WVRKPhSCREuBf2ufl58L57L545iYKxGPSXz5+LBPzVVVyKY8SrecsWGp32+MkTJWWl&#10;y1cswS5mZKU5XJXBaJQfXzS6cOUqSWfs0Kf/46+/x+2VR6OF/mi+P1oVjU5bt6fpoLs7j3zu1Tk/&#10;P/PNxv+Jc3HtnnEb/4e9npyzJ6XH/Vn9Hn5u6tq1FyIXg9GCaPSUI1oajTK9V3zRPWfzRox76s4x&#10;j1QFo96QmM5Bg2/esnU7vvC5c+eKigo0GqF8qqoqECAEAmEKhQK8ufXWYRaLadu2LbwvLi50OKqQ&#10;p2gk+Mn777z5yovbNq5LT07Sq1Uzp06JhkPBgC8qpM0FZAB8gABVVldhEZ959omYWMuo0feEIn6H&#10;z1NaXYkwjXvmWcloGfHguAMXC4oD4j6ro0KYSiLRU75oYTS6ozj68uxVUv3e1g63Pfrt7nsmrP0f&#10;Nivy7f5PMnNPf7fnvo+/+/mnOaOH914y94txo3o3z1XFhzwGlyPbEopWV1ZeuZyiC+fEGedP/lTt&#10;rzJGfc6KYq0UWbjgu6aN6xsMulq1cq2xCW06dLbHJ+45cDii1lW7fda4ZE9QcgeiKRm5Kr3l0PEz&#10;+eUOU1yywRYTVGlcjtCKVZvN9pRjpy537NIrojJ+M29hIKxWaw1ef9RosVQ43HqjVa0zffDRZ08+&#10;M/7zzyY0atisd8++kZDKZjAk2u2aoN9fUWqIeIf27Nw4xRYXcsVJQamy5My2n8/v3FxyfFe4qiTD&#10;7Hnm3n6Hd66e8sGLG1csSLJIY2ft+p9n+/5HrIAHZuwbN31Lh4c/n70nb31B9HxY/Jx2hZftPzH+&#10;lZfIVt807GZXwBeKRr3BwJZtWzE6Gp36+x/mFxbm//LLjlMnj+dfvVJaUuT3eVBUt995l6RS/7Ry&#10;ldsf8IcjvrDQXv5I9JkXXpZU2s8mTPaiNsqrPJEob5YtWfXCc69EwlF+tmzeabXE4UDv2384GIoG&#10;guKLn0+YbImJ791vYK++A/j6q6++WllZiT3FZ8KGouR+Xr3SbDLodaojh/ej56JB3/49OxrWqxlj&#10;NXTr0v7Jl5977IWn5/289nxldX40eikc3VAcnb4r78GZv/AzataR/xETpNzkP7tmenj6hvoD7t2z&#10;cmqTOP/r9w8c0DC1U5qUHpAO/LjirQceuLJ9uz6sz0zNXbV4xeSPJ2oiUsgZ7Niq40033qTXWIbf&#10;dndaenaHTt1adrmhRnbO1999FzaYAu5ArayaVrN97849Jp0uEgga1FI0GNarpDo52VI0VJJ/BQQp&#10;Lc5uUklRr3fe7Jk3D+hHwB9wezt1bDdwQF+dTvPj4oU+nHfQJpfX73QawpG6GZl33DTYGJWOnjiI&#10;mQuGfbHxNr+AIMInzp/1RkK33HlnvaZNoyrt+q3bu/fqd+L0hddeeXfT5l8+eOuD554cn5Nof+L+&#10;ey4d2pWmDjVPCNzYwPL0sJZZkfOLvngxqf0tLyw4/T9DS/3TCv6oaXsfn73lkRkbP1m6/WxEuERX&#10;A1F3JDp/6eohQ4ZLkqFD266u6kA0FP34g881ki4rLcdd5Y0K5ydaVlj+/PiXRwy/u3vvvgOHDIvP&#10;qGFJSpRMhqMXz0cj0QXfL0a73Ni7v88XCAbJmXj8flRJ+MsvJyQkJLz00kuMCeGh2+3Oz89Pssbl&#10;nbnIOaOBiNft++C9D1UqzT33jAQx4CfgC/bueaNRrT+y79DlU+dr18hBTW7dsRGHiR+0kCvo6nNT&#10;Pz6cOXc29+r1+4bdegtR4bhx4y6cPs9pnVwpGi0oK3rvkw9uvfd2b9RfFvS5UVHe6NVgdE959LEv&#10;FqtajLp/wvZ/2pn6p3bAx83c+dTsLVLt3m8t2LjybNWFQPRYVXDHydMO5Km8rDrA8Adbt24ba49b&#10;snhpQUnpkuUrDEZzn75CONxub0l+MRLmd/mYqhCmiCkPBMi1Gc2md99/L+Dzr165yqDTN23chBMp&#10;4Rhyc/Xq1Y8++kgAlCrp66lTLl25vHPXL7cNv92akjDvp8WFzkpPNHK5qvThF5+V9JIUY5o0/5sr&#10;zvJVOzan1M2Nz0r/YdUydzQ04v6RNdJTX3v1Za/HlXflks/n2b37l9TUZPTK5bxLwXBg05aN5Gc0&#10;Ru2u/bsD0aDT5yopKROYk8u1bNkysK5ly5Y6vR5+cObPl1bszXdc8EWnbjx19xvTcgc9+k8uT/90&#10;Zu7+rzdP+uorJnj7gbVt27atXTvGqpOWLl06ZMiQeQsXJ8YnMKB6vfaOO+6odlSvWrUqMTEROahR&#10;o8YzzzyDi61Wq8njIhB6o4Ep1Gi1Hreb4G3o0KE+r7dp06Z8CPbD+QEwx44dy2/5hHqA6aysrE2b&#10;N+/dt+++++5LTU1t36791KlTCdZuuOGGWGssXwRGv+mmm/aeOLFz1y4yM2Drhw8f7t27N5DVihUr&#10;olL0ueeeKygoAuFEpWVkZno8HkDOoqKSRx4Zl5aWxr3NmjULRApsE8SLr3NO8Kry8krQL54iEpF2&#10;7dqF3pIlXEpNjEtIsJGoad68HsmZfv36Pf/d9lEz9/7zmrx/KmF/eMqG3B63zt919pkvZh2uCBVH&#10;o69OnNZ54ID5q1d9NuWL1je0PXH6SDjq9/qcPr9Lq5H46davl6SRkmqk/LR6eSDk9wW8Pq8bR/up&#10;Rx5Z/dNPKKVoOBz1+t584cV6WdnREOYq+MuubUuX/nj27Gmv34O2wG1HffkiIU8ogMftCAawO+ih&#10;6mAI/9kbDHFAlcfjDYer/D5nSMAJvOF3hdfDAScuXlDwpCqX2xMIzpz1zbPPPf/EE09t27bj5+Wr&#10;R901kqzLwu/mCwc+Ek5IiIuPj52/aF4g6i92lmLUIr5QydUib7Xzxm49UHmzJ3+NExYNhRwuZ5Wj&#10;utDprAqFgKMAvnZeyTvr9T397S8PT9v0TzVr125G8/rrr/8zSPrY6du2nyqGEPLs42N6dKzXvl3z&#10;k6cvvf/O22VlZfO/nU3mq3O7NvXq12vZrBlq5sqVK0mJSaFgkNRHs9atevW5cfeuXd/O/gZr1bFj&#10;R6vFikLyuT14P7k5OUCTWzdvXr58+fbt29VarT/kxzFq3LgJiLnL7TKbzB6fD52BMuPMvC8sLLyS&#10;l4cFPHny1L79By6dP+9yuwuLCrmTwqIiAHF/QBjaUCRMwjgYCorz8HK742LsCF6jhg3RZA0aNMCw&#10;VpVXALvrtFrILe3atuFrX02cWFpa/uHHH5CKsZht5VXlurAmJiFu4YIFEyZMQNreevPNxKSkcChk&#10;tFhRvbFxcVq1+uzVfLvdbouxm7Ta2MyMM2fybnro1UJV0qrjFQOapf4zTJ9yD/8Uubm4DsMyMjJu&#10;vKHDPfcMrxMjFZe5Vq/4cc2aNZvWrc7JyZn4xadkPCZ89Xnfvn3r1amPmdBqdUzf2bPnW7Vqk5Gd&#10;Tj5u06ZNr7322vFjp7p373LP3SOHDx+OfJDotdtsTNuIO+7ChCFqWBOvCNG8GBe+5Q+Ejhw5Ulxe&#10;Dp7pdHlgFgTCEY4EMReOlNeDDc0/fRprhSHD8Fnt4mycBHedN+RPsI/8deP6DVyORC+BHi5RICIZ&#10;1VAJokR5RqMm4gkfP368ccO64XD4/Y/enzRp0tKVPzVs2NBktZSUlCTFxPEstwy9FabU7bfcOnny&#10;ZL3VjnLyBL3kfIKqKPemtRJxqj0RtGHUr7GjwD6avIizzV36M+b+0/t6/5PI03+/MKmaDBnYt+uN&#10;N97Ys1Mjq1nauXLDoAE9SVzwuvuuOxbOn//222+8+MKLH3303sWLFydNmIxWQJi0Ol0oGL799tt/&#10;WvETEzBq1Kg9e/ZMmzr1m2/mpqel3XvvvW+//TbDrVapmOZIVIUPjlL56aef8spKL1++jJY6depU&#10;VFIjrGmZmXgkNWvVIdGbU6u22WzGnUd0AqEg2sgqSRs2bMChQYDQRuTUmF1kEYoBQg2YhNhpVKg8&#10;bYcOHZh+jclQs2bNti1bGQx6M06bRlKFAByi4aBXazY7q8offvjhPgP7jhgxwulx2212VTgyccKE&#10;J594OsZu/3nlqlYdOoS9fm5VMmgCXCkSslltVX4nWrDS7eC6lX6b2SRVuKU4i7R8x5W33nqrz+A7&#10;+HzCyPb/7SL13ylMpPpX//ANQ//5Oy+aTCpAmg0bNs2b8NmKFcvIT+ClnDpxpG07MUYfvP8OsoIQ&#10;vPL6G+TkrcDIoZBao50yZeqTDz/Yp0+vZctXclggEsZQduhyA7IWlCTmPqLWsO73HTiwZMmSdRs2&#10;5OflCXZIJJKUkYELPOzW29BDLdq0wcBVOVyYkoqqavxfZMNs1nv8IbSOwYZt0SKLzCwHoNUUYeIr&#10;VquxosLBh9zM2bNn9+3bh76pLkPTlRfnXd22bdvo24a3bt26Vlp6cnKsLoJISST1NHr9ay+/iEob&#10;PHQwBnfxmiWPPvwkZL0ZM6YPv/UORFMV1SI6wmqoUG9BYYK1Gj73hnzcmzoSXrduXVbthnXr1Crx&#10;kBRyvv7plIMHD95877jP7/lvJiD8twmTvdtovI0uzeuNHXt/ZjyiI61c9D1Rm8nrWLx4MR40ekIt&#10;hb788svx458ljCoqKoLHWFBc0rNnz7btOmEsmjZrceLEic5tm2Eixz70cLdu3Zq1asmsa40mhv7o&#10;6dPong1btm7cuPHy6dPQKOs2bkyi/pZbRyAKqCKEQG8UmX9/WHg/OoMJ5NpiswuKiE5XWVkdlxiD&#10;gihzuBU9RAzIwWJqRVhnxmtC1DgJv8VX5BceklnQ5TSVxSUYzf2btzLx9TKzsIl3DR2KHsUIIuNS&#10;JES4t23ntjNnzpy6egY/r9+N/Wrm1JSiavSuRqXnKhqNOhAI642aEIBVOGQ06ANSGL8OEt4vu355&#10;7JkXn3rqqZ6Dhhi0Up5Lmjz528Xrdpatnfzfq5z+e4Qprc/Y8isnP/nkk3YNc9PTEyBnWK0Wi1as&#10;xZt69X/nnXdatmkR8gf9AS/TjD+7f/9+zNazzz0H59rnC773wQcM+tvvvvX11zMa185t1aqVLT6G&#10;7zq8AbNJv2D5qrVr1y5bs6aqrIzBbdC69V1339O/f397bExFRZXdaDYa9eGohM8MZklshdwweYlJ&#10;tkBACoSkQECYM6YfDYT06E1GlBDSGRdrcFQJYYKfiQAJJaFWW2yG8nJHbAIiFVCIKMFoAK3jczgw&#10;i/FW65YtW758/8OTJ08aolHCiH7dewwaNKhX146hIAzPkM6grZacBo3QQ0IiJW2AlHMA/qeBbLTb&#10;7TeZ+J4UBf2SCX0oLHWw6v777//hx5+4w6eef/WZp58pcAXRo3OXbWOBVUl2LP6HI/57TN5/gzA9&#10;8NUK1nqKVYUQtKwTs3Hj3tzkGGAbTUiAzqsWLyX26dChHQMKy8hgNi9asOCBBx5gJubPn5+RXSsm&#10;xtKjV1/+OXX6NKJ2yee22K2hSITJmzx9xs8//7xuyxbYRg1btOjatWuPfv1q1aqlUrO+UQhiTkwa&#10;nbBZCI4kpaQlVDpC5Gz5LpKBeyvoBP/6pVJF//EByuG43si3WiO+Hg4HuXetOuKsdvDPWL0RUzvp&#10;00/BosrzC0j79u7eHYhr6JBBgBp+NUIS1Ek6tA5Ono6cYlRdUVEZHx8XDMJCkISW0iG+YS1AiCR9&#10;N/OTRx55JjM349NPP3UF4HDufP2Tz7iqT5L2HyscdPfD9z/wQECf+M39/w1Mzv9qaODRaetP79uY&#10;k55wW58O9bLjJn/48SP33tGmaf3ObVtWFuXXSEu22OImT5kyZNgQnQErZAr4g/UbNLx8JW/12rVV&#10;Dmd6dtbTz41/+tln7hl5r9Gs12hVaqP++NmL3y788e2PPvl64uQrldW33HPvC6+9ft9Dj7Zq3zE2&#10;IS0iaSNRnaTSq1S6aBTDFUaYEhPiY+zmkpJKrcEUCoWRIeZMkae/EybMzT8+QDkeIeS0KBHUkiRF&#10;UV1wVAzWmCjyZTJE9LpuffuOenhcm06dLpeV7Tt8ZN6CBd/+sNjhDbbr0D4IFhYREBgYlhB4dZgc&#10;I6lqrValxZkCKAtE9WSuNdKPi5aMHnu/1qD/4ovPevXq1bpFE2dV6SNj7hvQs6tGbayfmdC1c+fZ&#10;Ez9p1rR57+bZ//Um779UMz03dweaY87EtxjwDJM05uGnFkybFJ+UpA/7iUruv390YV5eWmbuDTf0&#10;2LptI6okEgrjfzDTBw4c6D9wQHJy8tPjn6e2pEnTpqxSbzCSl5e3avUauJRHDh5q0rr1sBEjsInZ&#10;dWozlxGNHtsUjhLP8YziMQWioNOYNdHq6mpOixqw2GzFld74BCI2PFlXXJzV7w3LcwDn+9eXy+3/&#10;xwf8elwY5aQLietEVQYuKgVDAeKy+HgbdlkorQgaTm2IEt9pKgoKiUC/mTxFZzLl5KaB3d9+2y3U&#10;VwUCHhx85CfGFgMW4PP7TAYiQimKlxWRDhw4Ao5fVnkFaPCZp5/gbPAgkpNTsnJzCSRnzVtCFUNA&#10;q3F6pIF3PYNWtqXkfjK88X+lSP3XCdPombsObFj02WcfN0iWIlHJEgwxnReO7F+0aNGXn33GMw/s&#10;1//DDz9Mq9do+vQZZGvvueceYnTZdjCOB97/8EMyHvhMBuaMihGfd8XKlSA9hYVlbXv3vmnIELIN&#10;9rh4JiMUFeaA+iSmjeWNLkI24GxHyOCHwyadCyPLTChBGWevrBKwkwid/AEtF/vXwmS26P7xAdeE&#10;yWjUwWPhElqzKFoIR0IWrbasrDpqRGZMUVUEEY8xCYxKFw4DQOSdv4hv9+H4l5HC5s0ajBkzZsTw&#10;m/U6vctVyvHwhZ1up9VsE9CDxrBxw4aZM+bMmz9v5ONPkUM0q4N8btFFLl04X792s/h4zaET5xCs&#10;ipARg17k0f3004rZC1ezbAY98OzMkc3+a0Tqv0iYxn13ELGIiZSPGDEg/+gxhnVIt7aMu00rzMrW&#10;9WvefPPNyrKqU6fOjHzsyYEDB6LGV65Y7nF50CuwH+Ed6fRAgGG8H6fLtW7jho8//vjgoUNoqUdf&#10;fqNHjx5uCpckyenxkphz+2S+v5AlTTSiDoMPSOBAkjoqJMyodePQcDMCAlCpXBESYUICwIpwqcGS&#10;FEvHn1CJ4r1W+48PYFIFlUeFdZOCAOkqVViLEgJekAKVwA3WoBZRjhLHcVE8NoTJotEwAjaDiS/G&#10;hFRvvPHGjOmT+HrfPt1Gjx7dq2cnk9EUDJKqiRr1JvwtEKuHHnpo5sw5t992+5QF3+NLmVQBoXfd&#10;5Z9//vmMKRPhoa9Yu5nnLfZqiRPT6tUlxLz/8bdJApao4v7LhOm/ItF73+xfju7dXD8nSRusXv3j&#10;shFD+pReOW1Sk9l3iNI1VfSGngPWb9w55uGnVXrrlBmf3XbHwLXrVly5ekFLwCRriopy6mXRZ5r9&#10;h089+/xrw+8Zfej0hSdeem3puk2tOvas9qnCKjM/FlO8xxVWhVTaqJZptZjUGj0Fbr6AxhfUhj2G&#10;cMgmqfWWsipiNEulw69WCXRQ4EpqxCjocnkVyRB2DhsrDC1a4XcOEGIntN+vL+Xr/MIwWUnZev0W&#10;6uy8IZUrZAxqIn5JE9H50IBauzOic0X1+drIA2+/Onvtmp5337V8884hw+958oV3L5d4wlFLRRWk&#10;Ye3BA8d6du82e+acrl3avvD8EzZJ0gc8erUmGgxt2rbv7fe/KHNF733wKZ0x1uWPhlyV306blBQN&#10;55gjiz595MiKL2N8Fc/N2P5fo5n+0x3wkTN3kLi4sXuX4uJiuy78xiuvaMPeFQsWJCfHderYKej1&#10;ktXXq/Vej4fcCDj4laJLrC2/K9i2fdumjZsxT2WlVampiQTzH3zwyajR9wMTjHpwzNdff92nb1/U&#10;eERrujZS1yIxJlinB/XxUT2CHtIb9RQRoC4EDh4UR6E48JQjIUqbAAklnUZjNmltVl0wEMEualAs&#10;8kmRjEjodw5Qrh5RqQnglRie/6IF+V+MQed0usMR4E29Pyj7Yb9Gi+K4Xw9WC6nNzcrCoW7WuHFR&#10;WdmmtWuozrMaDd263sB9pKWm1q5Vs7Ky/I47RtzYt28gFEFXhUJBMCpU2qWLl7t27SLgfilqNpqf&#10;efbZadOmFReXoJPiYmMHDRk8d/kvgAh3vjzx+bv7/GeL1H+uMI2duTUx6G2Wk3lj22ZdW9Zukp1z&#10;1623qgOufXv3rlq2nGRWs+bNDUb8CWo39FqDrkZmjbtvuz3ebId5dkOnzmnpwH0GldG0fPXPd9z3&#10;wNZfdubUb/DU88/fMfo+g9Va7nLaExJCflGZpPxEMExgQsRkKkmtISiK6I2A4RqPyx0MBHXYOsxk&#10;BE2jFcARjotOD46OjUMtQY7DNv5tNCdqnhBKHR7OPzpAkTlRRv6bfCBGQgpVcOECeoORawYI8uWZ&#10;lO9TZET5kWVPUF1tVmPID0fP3aB+vZsGDzaZzYSuq5f8eKGgEH4LNBpwk9tG3PHj4h9RgskpaXhU&#10;WzZtuvOOO86dPXfzkCGTJk2AmcMDkpb54N33CTP6Dxi4fv36Dp266Ll8bNKkLz8aMuzWXRerezRK&#10;+0+Vp/9En+l+OF2nTnWondu/f7+It6pWrdgE4VdIPqfnxRdfnD9rKitm8ldfEqEwXqzOvKtFoEcG&#10;PSRaUW6N7al2+MiqvvPxJ++//74vFHn9rbfuHHkfs1vpdQkgUVYDGpXArH9TD/J/UQvKBIs/K+pA&#10;GDIcfpzuJIvF4fDGWEyIiFWvqfDCapRL5UTYJyaXzyGLyF9BQ6mlMOnVf3QACkcO4f7FYbiGV2nI&#10;yAWDcXGWigq3VkAG4uauyZxyz8AR+FIUvYhgUxLRa8DlhLnw3muvkPqNs5rBkwb27c0nWTXSgXm3&#10;7dxNjc2pEycJc1FmFH9abWZ01U/LVuBvsSS+mz9/8M1Dye3MnD1n2pTJBRKl7hVPvvYhWn/CmP/c&#10;phr/WZoptvcDXVrWtRmkLx8eaguFv5v85c09O1cXO7RhtVmv7derd3Fh4bZt25etWJGUktKocWOW&#10;Y1x8LIQkXTCiCuG4CIf4anHp2+++98Fnn7fp0uWjyVO69OylsloqPG610WK0maNao0pnUAcFNCOs&#10;ilAMv5kPlrBOrTeow4FwEBQbp9gfiPr8dqPJq4r6wwGTRY8acnkEb07EfLjqIgAMm02iSBfpu+aG&#10;q6JM8D86gC8K9EFGRJWXDEaI+9FodCLHzB2CNglp+/UYmc756w8EFbig3ARCSWKHVI7GqFcbDV16&#10;dM+oXWvp0iWkuvl00OAhuPQt27RH7WrUGqAEROe9997jzshAfvThR088/qTdZn3xhVfGjX0IpDMr&#10;M/PA/oN0PbixT7/MFJPRbHvvzZdK7Y36N6tx7T7/8jf/KcL0xHc7tixd2rZD62fG3WL2Sy+++Nrk&#10;yZNuuKFX7drZlMgaDALUHTigP1yizVs2s/4geBCX8WwYHxIK5NGYm3179rzz4Uczpk4dcuedX3zx&#10;RVJ6DTQZWSrZHzKgPeAVMWeasLzW5YERfQGEuRO/XS6aRgQwXfhMZiMhm1A9pB0qnK6YGFs4GMLf&#10;spnNaI7kGItRqzGqNWR0IfuGABfcATN1vFoDH+YXg+UkcMMetwdQMTHOXFxSbLOaTEadx+0ASzTp&#10;tciO2aAF8xYBAyEhJhW4Wq3602gnWiolKRH6aLcunc9evrz4u3lXruYPGjgQoW/RrBk6pmPHDowY&#10;OAhHvvLKK5999lmtWjXB2Fq2bE0Sc9GPP3a9odNbb7/LGfr0v9EbkOo1zKh2Rr5dtDI/mjCgReZf&#10;LkbKCf96YXp6wd6v339xxcolg3o2ZcGGrpzv0KphqxYN33njxdg4W9OmjQKBkNPhQK137db1ImyQ&#10;HTsXLVq8Zu2aBvXr0yJJZ7BC8d575OjYhx/ZsH3H6x98+NxbbwZJSWl1PqJ87B/2IkqiKqKRQL+J&#10;v4X4gEoKkVJjnoRpQwuYEVu12mY0qKMRb0UlAhxrMHqrHGEr+fuISqs2Wc3QLPVmQ0F5WVSvc4dC&#10;GrPOFQ57oyG1zcL3S90uYzySoheZWSRUzmsUlVTqDawCc2WVizfA1m6vT6uDJRcpLa/Q6LhJtdGs&#10;dTnh5PltdiMBqdPltliJJK8JPG/+5Qd2CsXpjAbirjLqSAWCrobx5EA4bfaYmLjO3XuUlJb/uGjx&#10;8ZOnGzZplhgbCwEHrAEyVlFB4aOPPjZtylSihK++/OrJx5/8+ONPVq9a9cwzz54/dyE1Ne2lF591&#10;eyr0Kkg7xk5tW0bVxpCneuNlTZ9G8f8Z8vTXC9OC7cf7dG3XsWMTC8x5lZRqNMbExzdq2Ijy+2++&#10;/fbY0aOt27S1x9hQ50jV4CGDIG8AUcIOaN2qFa4lhgkO9Y39+hF5fTxx0l133VUNFdfrhUzCy2iC&#10;eCiJardIBE2DftIIfxsDJ3NHZZgHt0QYGsEF0Ps8Hir/n3z0UZB3CL1ElDXq1+bMqCvacxHECbRJ&#10;kpQWFKSBbXYb6gRyCyczW8ipBcN+X2wsTgm34E1OttntFjQj5ycygCSjpHv5ChoCHFIWaJ4rgt6K&#10;idFXO7xcgdvwegPEj/L8/ZtG2VEUsYZYVcAQ+l+PAbOsqqgUyJzZDDFh+LBbWEQzv5qw7+DBhnVr&#10;x8XFW8xGEtLjn3t2wYIFEAD5PWTo0LwrV6ZOmw5PISMzPTU1vV79+mQVVbqIYHSp9Wj8Bi1rnjqV&#10;X+6OrDpSelOLv56i+RcL02vfbzy4a+vbzz4Yp5fyz59PiY8HFnYHHMy43qLv2bf3z+tWz5rzbZv2&#10;7YxmCysMc3b+wsXRo+7v1KkLpgHH4vNv5tz3yCM16tWfOX9+m+7dS6qrKKzG/dHq8Hw0YZKigag2&#10;jJOt0hKOR1RQb9PSDBWVbj0Nc/T4H0RREdwfbTiojkT2bt3y3ezZaTGxVoPhm4kTTHrdU2PGzp0y&#10;bdfGzd6yCr/DJfkCMeBTai3noVISO6lVq4glccXxqTUg4io1sZgaKF2v83pxvYjLcLDgtBE26NGB&#10;OCj8k0/5zTfEf4QbhXAIbww/jH8aDSge4akrHhULQnbuRNinVhMtigY9fBcmgTgJKWLUq86IJyUW&#10;DH9Radt27JSenQMEvn7d+qYtWycmJluspsGDby4tq6xfu+5Tzz7jrK4GsG3ZqnXNWrky9BqxmA14&#10;YxCYoyLLgrqEYqo6d/xwMBw1SP5FhyoHtfiLg7u/Mpp7YemJCe8+d3DPCrUXuqo6hgRFJGIKlIlG&#10;IjoziJLOaIHWunHLDqrGpkyZ1rlzJ8YUK0DkBswN1ESbm+dfeb3LjTfeNeo+SHBau53V6ZXTI1oG&#10;V0CBcpaNhSxbMxENaVSYRa1epPB8QR/okT/gE3pCqwaRuvOmm0jAjhz9AIzs3Bo14CSdLbgKLyov&#10;Px8MGmIuWgo3nEKRTj260wSnVdt2oMl6M2mcEGLDeWClCMKaEg8GRXSGocX3qqx0opa4HKiUXEMn&#10;Xtyb3kBOUNhZvsoLLUW5FX8iLXjNNxfJwt9eUcy1DJ0Ln498tIgIsKhSCDJKIGAFfOUZwVy12oqi&#10;ItJKj428hz9v3bwJcl+83QZXb9Lnn/N0fQf2O3b4cH5hMXwveHhySIE0SxXOfJ662quxm60uSTqf&#10;5zpZFICzcOe48TNGt/prjd1fKUyqtNb79m2Ii4tJ0EfIms36eiJDb4rVeJx+BigalGLjYoAAXNVu&#10;q82Gf0xy99HHnuCTGLuFhf7GW++RJMlq2wraV9fuPRlKsiciOxEho2LweUQKVgRd137LKKBXwrtQ&#10;W81AlLwNM8FGQRpRXzh9EsNafPnSo48+mpIYR01SVWk5TMjc+FSm1mCycKQvJLi8Ya0awbpw+dLW&#10;rVuPnzhmiompXb8+ItW8ZcvmFBm1aIF2YUKRG0wzWBR+vUiMWKx8DvNJWFcZSqcmXeYOBAW2oFBH&#10;5BdSxY/TKVguAtH4TewUccIL5CmgvYkX+pZPNOI35xK5QoV2HBDfpQEL59+6Zs0TTzzhLC6eMXfu&#10;iJv786WQy0eqOBzwwkSFtgVdx2y1cDyLhGeMagI6ta7S6SB5TMU7n7h1mpde+nj1rjO0DZow9q/k&#10;j/+VwvTawp2jburIqlq7eAG6J+oTgXcw6iOnIcMoWq/TJ4Ulqiwg+sTGJVFl9uyzz8BRw2X5+usp&#10;z45/gbDu66WL4VUy2UwDfpJgXocFWSzoxxQw8GLU+S3iOFmYQjqBDLH8OQnxFEWYdoMOGuujY8cU&#10;XL780JgH8MnWr1r+zPjxHdu0Y4ivHj8rT7zwmUoqyvhWbEoSQ6wzkkHWYRLAoqCkwLrctmPH9i1b&#10;MFe5zZt36dKV1Z+TWwuKZmxsPGwll0cIIoaIOxFCJYeLChlBESE+Z50IMyfnWxT1Jlw6xXX67YWU&#10;XhMmksFCP8nCJMwnwiew1TD5HqHV5KuYpCjVE2MfeAChnjFj2p0jbuH7LKTXX3mRv0Lm7NCxI4pS&#10;JIjCYsRCksgRESIQplQ4Q+B25TgJamnsC1Oys7Oj9pSv727xV+mnv0aYHpuze9MP0JCmxIXLIdVv&#10;Xb2cNT1z+ozp06dPnD2dALVj6zYQJw0gJGrNhfMXa9aqtWvXHsyKMTYB9T9j3uJxY8Y0a9uBCpP6&#10;HdqgJ1QSCIKBuRBGTTYYEDqUtXttLpQpYdg4QCNzEGL1omHXpePHEdO9Wzc+8eSTZ04epxxg0KCB&#10;7777bu26tVxOp1VtEWfQgQK4LtDm7cKFM+dBAc9dunIRccnMyUbrYFrpp8uDCHKBJO4BujA0tC1b&#10;dzgrKrJq16eYs2//gRyQlJ5M6QFuOfcQjgid5AsLs6VQWP402sl3uQcmniSJzBVWXCwxFCF/gDDl&#10;wsnjgwcMgDezaNWqnu1aQ8iUgqBUkBGMWFzgOo5EM5IaD5Cq8nqtRlGTQ97bZrGduFKcnZX9y/lK&#10;ihpue/AFFs+Mh/v+JfL01wjT6Mkbb2yR1bl9bRu+ZCgcb9BAmjYZjNj4Z19/+emnn+7Tswcs6zA+&#10;jU6PZRBSoRFpCndYoing8FuG5zRq9MnnX7Vv3/aKs1oMYkgu8cFFF165UAFhObelrN2/jYmgCOBv&#10;6SOijWm80UDdwZRPP12/bt2zj40DNf5x4QK+/NBDD2LsMrJq+H0+Q0gH+EQqjqAv7A0KHWCSvRs6&#10;NpVXFpYUX7p0ac+eXUePHuWLIPJB6kQMhrSMTJjmGFziQbh08NO3bt/JMQeOHmSSm7VoQd6jbbvW&#10;CFZ6dh00QUBOEiPniKMovoQ7ZTYTz6MtZKMpGy/ZGVf4n9de1/I5PLJINss6hsWCkuNPCE3IL8pj&#10;Yk2GHTt2jL7lloTU1FU/zCffYtGrxfJDgYdCJJGEqVXSADozaBsNPcTZfF7uvMhBsYUUtMf+tHz7&#10;Z7OXDRgwYMJ9Xf9ZhGnMhFXQ1u65sSU3tG7e1HHjxpJ/1xuNjmpBxT92+jxJ2Zo5mXhC6qCo7ddZ&#10;TCG3W2uxoG33HjuBvd+6++CPy5c3aNUauqrRCgtICy2OQQRLDNKwy+vlzAajkd8BtVDdcDzENMge&#10;hkESlWtqL6WVccXnLsAfX79wcbt27Uzq6Katm8w6LfdAV0nannp8Hjyhuu3b45CSFsSkwjlCC2Hp&#10;jDpOHhLEWVGE4gPREEy3AM/hOrZvDynVqwVFTJXJDNPNV+kUbvvAITdTPuANCT1BAE5d6NbtW3D5&#10;C0vcDVq0kHHFjrk1axHYY/+Y4IAMHxAAym6TIL38KkwyL0KBBBTDTSAo5MaCRuHpI6JSRSax+Ahl&#10;hUcfslrRP4J9tf7HRfim8UZN/pVLIa9HMMeJb+WMAJbOH/QZ9cbqqEHwFyQPhOCAp0jQSY02KD2l&#10;UgKhw8CRL9LHPP/naf8swvT8vF0dO7ZvmyUqTIZ2aTV37tz0BDLWsWq90eN06y14P9LDDz3K8I0b&#10;PYqKFHiomVlZoNdMWPteN+LffDhpOhm6UreXacUVFTUeRhO0f49DiJHVKngBIldKFbZGGDuZMKQm&#10;yOM37dkoRqBQFy9n1pdfUqtfKz4RpbJ5zSoExWzU4hnEJNjQK/ZYO0WVHiP1SRXcHkbWbrEK2ZEL&#10;B+rXYXnXzkqTo2VSKCJxK/pJEE+R7CUwgmReVe2igO7EmfOIDsXgwltSC9qU0WzguRKTExAdyZIM&#10;kx1HjdK8Q4dFd6Vadepx5v4Db+Ki8QlJMhwFOA4UKpOfZH/o74RJ1sGyz6TToFx8IRHNQTxGqeHu&#10;+IHZ3G7GyhoJzZgx44NXnu/SteuWn1cJ1pfoIA1pWJSbur0u0ThfsvEVU1gAZQaV20yNTVToOZ8+&#10;yRWMHi2UWMzdBt41+Z6/wHP6j5q59Jvu+fy5h7p16ZAUlV577fWtq9cxlH1vHvTWW2/65BHCASyp&#10;KMmNT584eeIz4568c/iIGd/O43O3Vrrnnvt+XLbsg8mTe/W9SZgbwdEWCf9rL4EY/WsTIPLs4hgB&#10;BCjBUUAvDIHG5Ubt71m1Gj0x45OPRt4zcv6cWa1atopLiOUEFX4xuGs2b6Yc6tSh4+3bt1+6ZAkc&#10;XqJrHGp8fFIrBw8cANem+gCthswx/UghVd5WiwkRQb7xopRKTvIVeIGclg+ZLVG0tG0bEskloBGr&#10;MeR6Paqaya5bvx6VcUWlJbTHyMu/Sp+TzWvXdurRA9SD4s/effuIrhVBoXFFdTra1wDN0ov25rQB&#10;mWXl8fpjY42V5T4+sehUAF16GZ9V6wXkKyjwavWSb+e+8dRTd424fdasCRoYNVqYYlBv/FEz6AmB&#10;gDDlUkQkjiRRdMN3WPa+oCpsMVlKItL773+4dn8xBMNJDw/4D+qn/5AwPTl3JStm3JCeKIBYfxAf&#10;JScja+/2nWMefwTb/NiLz3Xv3l2ri4RJhvtCDPHwAcMWL19OE3e01JtffQXq3eOWWzB/CSk1qqsd&#10;NqudVYgT+4+Fib/KebZfhSlkFIVHMZKKwdr64xJitCObN6N7du/c0rFdR/QLub8X3n6dAu241FQQ&#10;pmR7AmYORUL5OURpmIpQf7Zv24a/TcEkc4bQcCqRmT91isYp9erVwRPCbCFSpMMQAl5chZBTCdz+&#10;NkDjk9PnzyE63ADPu3vvHjoI4NRzoTr16vKbq2DosYZk9SuqqzZv3pxUqzki26tHT+TParXTLCUh&#10;Tl9Q7ouSD9eClworb7cCwfstOuqf8MzlqFBHjTKWMshVzh8+gpjO/fLzDz744IkHR3Jv8Sn2UDjk&#10;0/gxeboI5TfoJtH4JRqicAosViYA6tWcuTyqs5j1qbV6vvHhh68O+4/CTn9emB6cueObz15kMob3&#10;bOF0ezPwhCgEg6wqE+BRv3O+m4tr8siz4+rVrgdUzEAf2n2odbt2+cWlrOZ2Xbs2btPmvQkTUQAm&#10;C+TUQIQaDL0++Ddk/r/TTLIY/ZZ4/w30oyqRt1E3gJyUZDBS+jj14w8XLV7UqmFDTFK1q/rmm2+2&#10;J8bit9GrFFk5e+Icg4ijgPsEj4xyK4jYaBpuiUpcbBDJHMQFkQKUQlYoB0V/4JWjdQj9MBAcQy8D&#10;hAntBeiM7kEaEDWRgTGbi0tLUpJTcOSFhwR522Aor6xAoK8WFnAhdBh6sVOXznyRweGAmOQMVN3J&#10;YyfxzIpKypCz5KyM2267LbNeXTbkoFEipyV28fn8uohSCyWghKhOYA24+SJqC/gJdx6/+06q89b8&#10;+APdFiqrSwQSY9JgJQA2gVrBccXN6C0C92WayO6pRHdXjdwq6L1v1iH0zr0//bdpplFfb8owu4cN&#10;G5huiBDXtKlTk6r4kJdsbJjqWBIRLo+XUP/gqf2sGyOUEnRJEBzIbYmPTU/PKgkGaa7dtmcvHslk&#10;oXZWXV3uRAsLwu1vr39PmBRloIiTy+tEMhrl5qCfYtUaShI2/bSERhdmtQpt9PhTjzPEqVnplD7G&#10;pyYTi2WmZtCHBJMkBBf6D3VE8gsEgYCfmgUcZ7x4cGRKgTlnYkIck83EUz1MLbliv2BCUtWOPCGX&#10;tL5Q5AnjhQ6LiYvFegJ4ypiSuE+wdJ6aJIDVZC2rLONuMXnIJTfDHXojWs7foG4D0b+FOtGYGPY3&#10;QLBWbd4EhfDp51+gb4KjCiNrh6Eilo2s10NqMno6rCMJb6JT7OPF/fv69ujRrGHdQ4f2+QKiH53V&#10;bikqLYq1W0QiWbIIrDQs6tyxeSwPd8CFzzpl/hKgqXK1as6cNUUe8zcPd/mPyNOf1EwvzNkKWn1u&#10;2zIkPVbrxX1etXopDwn1vcpRpVDlgSqBjZev+BFztm7dBiYfaj8r+86xDy1esODFjz+mgweUaFH/&#10;6ha+iFZmsoV/Df6Vh/oXKplMC/hXL0WkEs3qbdt2d27XmsZfkz/7FIrwg/fejYAe2r8XtV8jLQVT&#10;ojfp0U9Jycly24lQbCwFuMILkW0l5cSiOkUge3gboQj+kxyEm7CJWMNFi37Ahfrll18QHeSJScL8&#10;wUqjuzzHwPoQ9ZbgsV4v7hfqjRtAwyGm9GxBsNAunAQDZzSbmTzaEKLDrGarW5DyRNIDrJRNfA7s&#10;P4R2OXnq3MKFCy8VF/QbMCA+I5Ml8dW06SRxYyxxwj8TLQgMPhm8pTuKyDEbxf4tYbk1frxWjTV4&#10;98XnINCNHXkn4YjdZuYB0frhaNjtEgvGaLBbLAgW7MOgy+9EX7728Zesn5AtdtasJTMXrUUjfnVf&#10;9z8tT39SmNSNBtx9990fPDHcZJQ2LFs5bMiQO+65nWKd9h06CVQ4EhERmVYvxMuqf/nll0ePfgBT&#10;Ul7pRM8Pf2AMqMyHX3/NEATVIgNPERK/ESZ+B2nv8C+vfyRMylHGSIiZ/mnRgp8WLtRpRNIDYSLH&#10;9/47b6FFEuNjMRwZ2RloJhAeVAiItMB4IhE8PHQMnzCX1BDL9stYVlaRmCjoGRBIOEakUISEYRd0&#10;eELcHrqEWUczYSWBMfkiL+QP7UKwhhiJvX5ychAvPqHxISfn6yRq0Eg9evfGJeeiHANUgW5LiE+g&#10;yNLr9xr0JjQWFROpKYkVgQD95jQ2O1mEtz/+BHct4AkhykE5Q0cOV0CXsvqO0sYCYl1QLEVTUGAc&#10;bz//DEDxormzWDylJYV4rlq9NgRDJSxyCdEIRVdGgExcunc+fJt6w+pq75YDB7IaNy4pl+at2Moj&#10;fzmq258Wpj/DGrhn4op7+/UcdceAHJPkKQ88/sDIqtLS05cvTJ38tTnB3qxVc4y51WpT+wM6szns&#10;8W3duHnQzUOhI0sW6z2jR1cGw9O/mWOGtkylrcFEohd4UyDIcpnR30Zzgjl5LbiTuYm/prDI98oE&#10;ahHbVZb37dTx9OGD+LmVJcXwKjt36bht+7a+fftMmDgRqJE8ICS4Nm3bFecX0HPOaLYyrMh6enoq&#10;2hBpwYIAeDITpaVlcofCqMPhVDJryFB1dRVreu/evcRr2EEMFkA5iVLK9FgSOEAYRKwbIsU5OTM9&#10;M5s1bbpp46aszKxPP/kkNysHCevYoSPCRy2mo7qarE1RQcEXn33+yksvL1m8+MiBfXt37aosKy8v&#10;LWnVsmVpcanOaGrSqPHug0cyamSOfvChYCDkdnltNN8Rpb4yYQv2gez4i5QhORy4EsIG6F3+QGpi&#10;4rxZsx3VzhF33GmzWv0en1pHI0YwFzJ7RnzzvXv30G6F/tLAHyePn7CnpDUWjcmax5ilTVt34Nb3&#10;bd3wv1SYRr3ysS0S7NGjgzFAeOx6/NEHX3j55XJn5bHjx1evWL581Sq/y9uqdSsdcx2JHD5yGO+1&#10;S7duBGBjH3scts370HDbtAGAk1FajdlsokcFa8Ko14Ge/6stqP9N5b9M1BZUbeWBkb2l876j4A1O&#10;yy9btmiNBlDInb/s7Nqt25VLlwi+GjaoDyZEBUz9evVqZGRUgjDFJ6AdmzRphO7h6zi2OBwIEHYK&#10;2JM0rdB2gt4kip/AurBlfIJA4kLxOewofHbBNXC5wMeRLZYB1octUzB5NI0YSJZDAvW4B7315BNP&#10;4v00atyI38puLek1ajDrKAykFlVEiOB1uzDQx4+foNfvDwsXPz9+/L7DhykHKHU4qdwtLq/g0kaD&#10;SU4xieoGIUOMm4DFwbgEL4CX6PTqF50zatZII3j7bubMlJTUNq1bkpGmTEMs1HAU3OvTTz8jQ9Cl&#10;cyewpYmTvkK2Hhj36LNPPlktHlpq36HJM+PfOBWpOaiF2BjtT7z+sJl76ft1tA09uGKhwN6ulscn&#10;JFBZz6xSX4i5mTBz1uLvv8dV7D9gQN/2XZgJYrqtu3ZV+3z4LkNuu61xu3bzV65C8wflFuSUR/Jb&#10;K5NMiFiFfCjJTkVW/oal/yuq5BexFSlP9ERigu3QoSNP3XUbsyK8eFGnq4XWEx+fwF87tG3HnNXM&#10;zUZhxNnsKBWsD363JSaWmCslJQnnG93DF2FSM21KBpAFL8soji1YBu4q4ZK4Q5BVlBM65s4778Q1&#10;ge9A3x+8HywpJgN5RXqwmwjcXXfe5aquxhqCVx0+ehSFhAgyzTSJ40VTFKSWHmLYyvjEBCBWmsCK&#10;JgXQs7CMpRVcYvXadXjX7339NcWoATWoldbrASDS0HAT5DIsynF+LX8gES5ccqXkRU4Dx2hwAd0P&#10;3Hrr3u3bD+zZ06JlUzhTuB9nLpxnfCAUDB48GB8evG371h13333n9G/mgo872auj0qmx2+bOXXBV&#10;ypo2qsOfkCQxen+0p+XdT79CUNOtZUuo1ZZwWPRpIMsk6KoBZqtTt+4NGjWqKC7duH79tvWbIH58&#10;/MknKYmJapOJ2q5ir5c+k2k5ucJbCis1H3JcJtu2X6M4hYCrPM3faCa5gQRuDdl+Jx4s840BwrU/&#10;sG2zx+GIlRtLCl5RNEo7tqrycuZSuDPJSbiiu3bu5J5haOBBv0W+Zf36Dz74kAgU14fp5ADEEfXJ&#10;RGL4TCazopYE5VK8oIL4cZhwwzkn7g6zDpxBSxa0EY+M342oIUkoG543JSExBQuanDx79mwUJIJL&#10;SoCKLt4g3DQF6NipU6/eveGKwITEc1K0YGZmFn5SjYwslOWdo+8HOx0xahTIflmVQzDu1MC5hPRR&#10;xFKmz/1aMQVQorCo+D+cc+EjBEVDH2DQLTt2wFTu0vkGwCVu+My5s7Q7A8Ti8BdfeJ5l37JFc2qE&#10;UtIyRcWwSQ+In1/qQPSfefOLF+/u9+eE6Q9rptq9BzGFLXMy6KhmpjGtaMkQYnNJNxaKZLzFhlI5&#10;Rh7hyBEeCae7a/ceCMx3Py2764477nz8SR4gpBcttqDtCFmW9RNpiWt3r5GFCVhS1kziY0VLkZYV&#10;SdOAS9A5QnTFjc79ZjZ3ovOV4LiUlZRjSsJe4TL73FguXc/uNyJAFWXluMBMITYIrS4CAjqiejzI&#10;BHeOeULegM5ZzbxQGNgmHHZmnXgNKeF4FINimNBD5GSQCWwTV8T6UICFZgJz4ivgRnwiGEX9+sNN&#10;QP1AFEH+evTs+e2cOegD6Nyw/xAdRFZkQmy28rIyFKXDLcAUjkR6wauvXi10q1VM/JC77+W6AfLh&#10;OhVDi/6AECZUklZ4lqQlhejwX8ZOHiUKGQTLJSSESeN20exw59r1IFtd2jbDI/xx2U9El3GxMRMm&#10;TnjlpZe4vVXLVhFj6ow6tztQFfAnxNnoWYZyHvzcdKCNKaP/DEbwh4Wpyz0PzpkzBWcPwlpsWOnv&#10;EdJZLJgkZDyMm20wUrmsVNQT99PemAiiTY8eaP4f1m9kggNaucfeb8Ik58n/JW3y7wmTyaDBvzHp&#10;adLlMhs19Jib9NWXBVevZsZrCXHLSyswPT/MXQxfKikpHnHpdkNP4EfqflAb2DjUBrIiY2BGhltB&#10;JonkCcTAh4CREAt8LNaukjZhYvgrOoDdVxARrBKwEA+FRQMXZTKIxZCATp06YeaQVwqP+JBnLC0u&#10;ueWWW7B3gFUC0R0+HGYOcRmnFSlbSeD1ZpLckoQzjoSxYMD89+070KZNy1/2HBbwejQCOt/r5mGC&#10;XwDwRosE1pZadHAiI0JphSJMskYXS070k8ORioq6HT2Vn6FQkkGPU3HPwEFjHnlk4qeUZarpKc1q&#10;2bhxPWYaYG3pTz8NHjjI5aS1lQW6n1DptJ4mw63RLD/hg65TsPTDP6Gc/pgwxdz06ktD68LQ00kB&#10;VpWJ3p88DKNjNgfcQp0iPXzil2UjrBY5eZvR9M2c7+5/cOz9jz/+1JtvMuIevxQfbwm4ZCKKvKwU&#10;Pykk0yipHRHaSF5tv2om+a9oJn4HfZUMWf6lM5jLE0cOsL4fvH8oEwmPDmh0/fKNGLIBvQZOmTI7&#10;Oy2dIwuKYIyEOnS+AfeTbk+ISHZGJh7V1fyr++gev28fBg5p4HNEDZnYtHkTV4mLjcOQMZfom/SM&#10;NN4jRigznGi+C24EEIrYEcTxBpHiDAgcUo6tdFRVI21V1VW1atbCNSEtA5KOCIJNINCIFL85ISOG&#10;VHGGK/kF6G+0DKa/tLKaz/VW/QefTLjt/tGCWQD7wqilzRw5O6gNQGPsgyBGScZPgLEFsCJ7lr6o&#10;AA6UGlJ9SDQDfnT0/YjU6m+/6dmzK8N89tz5YbcOOXH8eHZGNtCJXmXCNDdq1ATdfOTUCdFvOOih&#10;HG99gfTzz9sm3fefr5n0vZ7NW/sRt26FpCxy3y6qr0OQuCml0ZjFgqaXJ2xDDUMj+DowaYwabZOm&#10;LS6WV6D2TWlpwmFUi9UGl0SssN+Eic8RJn5rRDb9/yFMNHwXNqLkMrM475tpb7/1VmpyPArjxfEP&#10;wMix6M00///qw4leb/TV8eMFnF2/ObZp1569rPXd+w9A1nvs8ceZ1L27dgPTMZ0oJOBH/orZwpuG&#10;R0YJzfETx3G5lC6DjC9zX1ldwRURNZEolSS6YmIvEDLcI6VfKnclyAVWK6cStBaAH5WKNzi8XE40&#10;I4yPJwhAYYgeCn4/l8Pg8oJZwBlq16sP1gWfgJctLoHvxqSl0xV42KiRKL9Kr5+LCgibCBYV4vIa&#10;4gQXHmESKCusGbnNgVhmaky8BrSdCFTyiLs6tmfvzX37Dut7I3gS7E0W24ZNa5HsSCDMsrEZY8WY&#10;y6P9zvvvovqsSbHEuf6atebM2f79wsXlqz77o8rpj2mm0d8c+fTeptUOh9Yg3NJI1I+jYJNZzDqf&#10;sNl6rUhVe2Sac8hE2yrV99/Nf3DUqHuefgq1f7nCgYmhgrGszB0j54moMxFqXOYnBUngqSStTyaZ&#10;yJrpV2a0rJn0hihz07B2FoZp1bIFL40f36hxPfzit959QhTkB6LffffdhiXrmdeKPA7x8aXWLZvP&#10;mPUtXvaCpUshnKxcuQo0pluHDriZKCQccKVhJvXXDC4ShvQQJShpFiYMb55ZFFsYQKaDn0+DG6OR&#10;dcxtsPrleDuMBCg+EFaSz3HOOADBRWJQWsBFCBmfYw05hsXGX9FDCmKOPHHF1PQ0zn/u3AU+P3L0&#10;OBHfgbNneAB2op4+f37rzl2ATmipy7WsBkYs6rUIP8kYkEdbbsJBcRW/oYvDlJH5T+oonV9YCQYj&#10;4duhFcspIe9+Y1dBQTHpuYeQN0wOQAWHICR9++33tNv/ccVimFa01yNn0O7+h+fMWcemZ5+N+MN5&#10;3z8gTLd+tZ21/tattSkbQgZ8YV8w5BHCIWlZypaIoFIYtBaEySe4OJJfIwUj4XYt2zCymw8eEJks&#10;gCAYNk5BKjWwWGRhEkIjt0ZVhEkj9277t8Ikqfx4xwNv7IZNWfbjd9T4VpcWmG22sQ/fih9g0hiJ&#10;rSJVYZzHVQu3YGxT4lMo1bj//jE4od369AHZuu+B0YsWLwWDIRtFECdIYfn5rFTYxbfdehsuBT4T&#10;giVWeSgYY49htkSEKIUx6KKHs0Gk3IWPqFZjjJB+0VgsFMJPx17wJxQYqLfS6IIXx4CRcjYenL0G&#10;xHqjmYAkIVgoLXQVMo0Qb92+DeAKzQRqpTeYiOOcUpRxXrVlK4kR9rzjhf7goga1nsu5IYHLwiRG&#10;OyT3xRMAgeShtoVGv2xrjtLyyzwwrQ7X7bGhNz/55JNvvPsaYoRckvRVhYQgfvzOJziOly5dZZeE&#10;bj264iq06tAaX63z2AfmfLtz2y979k164j9RM9XsPmzdusXWypLkpGSXX9DUldVG1aoIVsUCDgHy&#10;SRqo7IJ0a7Cb5s77fvQj4+68777nnnlNGH+qcn2S1iZodDQGFfZeI3sAMhSglwXLh5rC/NnF+hOV&#10;1rRidoZZ3245jXCxqgBh+uzdF5hm1RXB9Gh9o0j+v/LSRzjaZl0aBmjlD8vxaQUfFpkOSUOHDpo+&#10;fS7XsljovSx9/vkXpNUuXbhMeSfuDmem+BNBGT78FqDtTZvXB0R0Le4EOh4eczggkRSmmS7LA0OX&#10;kGAtrQDTog2G2JcFbx7Go0Tnbli5WEpmMiQESARicg9WXmK+o1HCQywjJpJOeXK9lJYhEn/VmzGm&#10;4bISlF8Va0ij6XXbg4jvex+9xQg7TWXyKIm243FVJGslv+5fIt/rmeyH7xi6c/36K1cup6UmwmgB&#10;c8rOSuMezudddLtDfW7qgxgNHnRrMMK+ezqmwc2Dh6SZS7fiQrx//6DrucS1Y/4lRf+7X8Mi0F9P&#10;5ETlKjHh36gExUIkseFCyKEKLzp9Cp1sNXFnSDplPowjq1OG5sQEu1yyBhJdkP6FliTEUX6ZTORg&#10;9OgJ3mMI+FZmcoKSOmX0UTNYFhb9hZMn8/IKkQa8GTZhAhc4duwC9KmVS5eycmMTE0m/Kh23uGGO&#10;R5Q5ITl27oSDofAS4lF3wGbzvXp16dChLQEXXp3oEagVXQNRBvSU9vvFGYQjTGROSjtWINF8TnpV&#10;DlURULjdJiB42OWMiShrkl+cR3k6BUDnhd6CL8XxmFd8NXpawkcjLYN9RLBgyICtP/fiiw8/8gi+&#10;10cfvSVg7t962CmnUh7nj754LkJC1hvIA6oULYhSP3nyLFHUd9/NxDkD8XJ5XRR6eH1BD430IyLe&#10;JNqQu+/9sdf1ClPOTePuvWs4LRDgmYjgnAkysoUNXacC7BgKGMNUC6Yzi1eQ5KPc0579BxcvWdKk&#10;dbu2HbtAb+WHtjgRgXOHROW+aE0UJbkL1KQOgUhSOqElH1nlDDnckXiN1RbRJRntMWrj5YryuJSE&#10;pDhbeXH+03fdSVvQfVt/Tkk0h1Ok5OYpiQmZZ07nhRySWdJ+/d7k3KQ69Wo0qMqrYpMR2hCodVJM&#10;fEJEQ9GINwgZ1xCqW6cmzVU1mpBKE4iJ01tsai87EEZ8ObUyVBSYqMJqvdrlFyXiFa6A3mpp3q7t&#10;mx98BkvzQn7Rmo1b9x0+/u13P7z48ksD+g+KjUmoKKuEwh9nt+GAsBkwnXp+XVG/9o8TuX3lE7Ao&#10;rCrxHcaLcI+0BqgBElOcf6VO7dypC6Z/OOXjfRf3bT2+tdxRoDESr+FlAwHoKWgIqaP4137dH1ZL&#10;XLdt+47xyamz5s7x02PTbh81enRGVubEyV/OmDFrxIg7YT7rNFqrCS1BiWnQajZQm5xkNyPixKd/&#10;TJSuwc7X8zUMOfoffwJv4+FHHrbYLJh/VvbXU74WRC3KT2NixBrSAHeTDxJlJ6gsHBqlsJ/1p2h+&#10;0T1ebnhy7SW8XRnq4JWQAJ9WBLhsUCksnU6HLeM3TgbRDSsYRx4kmvfdu3fCgwE/5GCKT0CTKYPh&#10;n1CFevXsJahRoqJNaCZZtYiXKF2S+6JyQtYfGwfS2Y0PsUqKFmQXJQ4g1sNhZwWTSQQsZtY5LeoN&#10;t0ag/127Pf/88/j79B5h+zlBrvV44LegMsmGiGBdpVK4coJbh3KTLR3+OBoRNwWFhKvUpEkThk4g&#10;CykpbKUHtEPJqAzBa9Al1dWi5FDR1op+kk9yPbP098egC0nLXD1/nmeBucDZgMEeGDMGLQU+BYTx&#10;a35aRjudRItaFW2MuQ0G4d6pf6x/4fVqpnatm8fZBE7PbjikM6dNmkwMfOzQkRlTpj3/3Pjc7ByI&#10;OI7KShwmt8eDfvQEIivXrK3XuEnP3v1dHtEeXRQE6PESQQUAkHAC6VlCoTfqAA1O3AcVnvIwTbkj&#10;qLfQxjQabzd53FWhoCctN7HMVThp4gdvvfnc95M+apRmh9UdDBZfMhRcNhZu2X/Qp9Uf2H/k7JmL&#10;5ecLt/y07sE7xlTlVeZk1jUbYgUGYRQBpsFEP2Va9Jb7A24ybwh/dnaN+ASaN4vebhGVT2VUxafF&#10;V7ndPQcMeP7NdzfvOTD07lGN2nbwq9RVQdWZvJK12/as3Lhj8+5DV0urfDQr1Bv73TR09uw5o0aN&#10;Zn9fZ0V5WVFB/dq5wuFTq8HKRWhisyFMis/EpCKmLD+mlm6njCGyC/heVlQ8bsyDsTlJI0bdM/a1&#10;ceXaygYNMpeumGuJasy0mwiZdEEj40nHgZDOGaE+4A++yt3OfjcPlky2WXPmxSUm6U3ml1973e0R&#10;KQQQuPiY2Dh7jFlnoGgYrl0s0CFIhBaKudSpfRuzXId4/a/rFSYwYqtBKq8Os0xJah47eRJA7IfF&#10;Cx8YO4ZhQnmgFUB6uDBCTWRNuHRk3z78EggeDC7DylAyvrxnFwdlsSorT3lz7YXWkF1dsfs29lTJ&#10;i/EefxCVQxdHQifAbrAlsb9WUhLdifDMWM2cGWIaXXtnzJmBisazFpXBNgt+lVjfciECxxCBy+zK&#10;EOgO8TBxVmV1JS4aXkJZUdmIu+6C/3nrrcNiraazZy/Nn7/4uRdeRYUQAKJo8fEJs2G4km5bs3YD&#10;JUdY9smTJ4I+4A917NCeW+VaXIWLov+4B+UB+S26Mev1XJ2/cnvoafSrKE6CH2c0pqaknrt6jkHm&#10;3p567in8dMzjb1nnX9U25xFk7j/44rqo1bbt2q1euhRFgHYk24OXCVgP++9XLmjAbzFDPUXFkh8L&#10;amVInfFB4z485w9svHldN9fgpgf6dL+hsLDi0tkTr736xqCbhjD0BOH4bpMmTiKboZDF8I7Ztc1I&#10;4kOnWrT0J0rdbhww0O2n4bJOMqgj9NBRUVFBmBuk2AYtxA+YALi32KOZVh3qED8eqbiw+tJl/9kL&#10;nlMOU/l516lPJrz55gfjd25f2apFzb3Ht7fq0nj4U3duPbfDEee7JBU+P+G12566+90p7zbv2Tyr&#10;QZo+TqWD0mpUFZUUs8cX+z/FJ6TInXMD2mjYBs2FYntRJ6QXmK/LKcwuXCF7bHm1o0vvHl9MmWqM&#10;jQOcf/69T69WevoOG/bQs+NnL5y3fNPmTn36BrWmzbsPWOJSBt1yR0W1Z+LXsxLiE/2+cOuWLebN&#10;/dZTVUXOVrHgIrKFGRGUI1bZbcY3QGiQHplKla4g6fxpOJFUte/UhfNpGVnWOHtiTrLeFD538aiJ&#10;0IGfEEiXQRM18kPNhPj5g68KqvyiatrtEwkdPnUqu25dqy2mdp16cO4aN25BLrlXz55DBg66f9R9&#10;H7zz/puvvrJk8Q9ffvVl4eWLcRZTccFVr8tx/Re8LmFCB1AQlpYWT4Uuxh7nSTDhcY7V6orKCpw1&#10;EplgX4wdsk+WMxiW4FrUyM5mhbHUEHBKKRQ9z/Dx5tr9KX6S4jMp8AxKjmkA6ENG8ZBAb5X9nIif&#10;CYKmT5+D7VeQQ3aMxPBzS2gFnA+WO5uT8C3uqqy6jG9VVlVyRTnzD0VMNFJS9ASTCpyjOFI8BW2U&#10;S8pKuHMCZhQFObgJE6Y8/vjjuE3sWMLKrnYI1iWhItEfJAvME08nlxqrXnjhRb6YnM4mYMlQWYAb&#10;+JAzgzqiVvHDrjk9XJR/IkxiS0IZGuAeuCU4C6YYc+2atVlTV4qvoInJkSNwCjPgt59f3aVr/tP1&#10;TzD3zw1z8xqrFY+NL5LhgW9OZ/poRLCyCOjAWkVKvmtX7uf+kSNJxhMuKL7jtWj0eq54XcL02EMP&#10;BD1kgiIHdm6pkZ6u12nIsLpdTvYuIRDw+T2A2HGJcbfcfsvVgnyDybjrwKGTZ8927NbdHQyx54fZ&#10;ZAVI44c2bTCXwJQpgRVNkIIQuaB3qQPUh0WdPmNVaTAvYiko9R19b8Frs7ZM3l+2Z1/p7pjYsE7v&#10;bNQkhz0gMrvULrX48vSuQKalzFFiSYlJaJqw5tiajsPbGepoKw2epObxXQZ3ChiCnqCHeqAIKD39&#10;nNg+SSIjYQx4SfrpfN5QeXm11RprtcSxxwnQaUJ8anZOXa3OsnnPvgVLfrr5thEqGnAZtESEVf4q&#10;R9DhivocYY8z4mt1Q/uRD409dflSLIxytbpDly6U/p04dpSdXnr06J6ZmQFxm3Fn+SE3oslCx44s&#10;HiRMER1B4vb5lLZg4KW8r5VdTyL1VurWBnRJ9kTQN2egPEpfIEHvdrKj5vmTl+IoM/eQAw3QxPN6&#10;JvVvj/HTDw1mvj22VbsOK1b+fP7C5ZS09P4DbhrzwIM+/DmJ1ozmAQP7Xbx0/uiRIx9//JEqErrl&#10;pgE5GWnRoI84iory67/idQkTiyk5XtD50NUsXyKgzIxMZWnSSx9XgLUotsX1+dBbvBcUZp0Ot0Yu&#10;/wCnEdXQisvCS4Z0RYpS0UlWq8hUcDYWLn9lreCNCY6KSoWrxJ/IhhIcQSIjhuI9JUfoRVB1tdGI&#10;zhP9GMh1L18uVlLNJNY0d4t/IrrJhOhPKUDqX4eDpLqc60WMBcFBrnoTzDVJ7JMJugMYw0kA8WSK&#10;gQPuB1/n6fgnLwUEV5Trgw8+iGqUE7RR/A8Sxrh0XIVibUQHfYx+ZbgQKTQlN6CgcfwJN47nUvIz&#10;SlApSpypamMUNBq7SaQFOYbR4JwceejQuSZNciodAT7ngGtA6PVPsKCO0axMrUZ/owXR7mJkZJRY&#10;JItCAhZmECC9oIz5nP3HSKoM6NdJcdFEvDXr0HVe7veFSdXithZN6zucEq0RWjSuv37dxk0bt3jk&#10;NllVVRVeH+1+8EYi9MBjghNTU3RG7U8rV0HIbQ6HUJLKS8sgFSEoDG4I/0E0nBSeksmqY88ih7cS&#10;1NenrwyZneXqy5fcx557bVyx47xf6/SqqzOy4qoc+Tu2rfd7q5atWT5q7H1XPRUJdTIlsyk+o4Yd&#10;lSfpho+4ZdzDY6RYDahUTKPE9ae2OM3uuPoJickxBqvOotGbMXGknYJcGyMnePV0BITAb7XYGdKI&#10;3F9VrzeVVVTm5Re0aNWcLcV9KofGSuc5j5FdmUzeCnfe8jULf1g65/TF42oKGDThKm91xx5dJaOu&#10;daf2Dr/nhh498REBctjYhaIdWh5i9bAaPDVyg6PNulLAEUVQFMiDKUQ+qv0e6ErJhgSL32STTL4i&#10;l1vvOlF43BFTqUqOHD25y+33koPLTrTzP7Tldc7rtcMoMGeDHnqlde3ZK+Txbt2+Q62lzYfq0pXL&#10;V67mYf1xG7hDynVoR7Zi2bKpX0+KMRtJ28VYTe7qCnbOCsjJmet5/b4w4R7LxAmJUkCwHCCAwUMG&#10;E9zibiM9iAi4EDNEEIRfySUvXLxSkJdXr0EDRQOhA1jNvPlbVIk/UXXJsLIuHU4BdmPIOQa3QyTv&#10;+BuolZwiZX1g0am1YOmz4gFpRNpBVgOoDQ6D8QjeQzRAyM3yxVmhFxapX6Eb6F0qv7hJFMO14VBi&#10;KLm8SUa3IaKrhWEih6WgU4o9IvCBqot7hCvGwuUkXFcAtqKfSYgx4eZx5vgn+hI2Ae/5K/4cvi0e&#10;G24H7zmVyByYzSD1AtqRW7oo3psMg4lUMbcGoQ81bJJMCqZATg0W1JkrZ3guDuYrFRWBgoKSPxHN&#10;/YZSSdQNmKBR7NrFgPAhCh749O577h48eBgPO3ToENg7ffr398nbYotuU2o1Aw6eh4t8PZLEMb8v&#10;TD1696RvJzQ/R3XJLTcPxHHLqJHx7TdzRtw+nGqKxIQkCz6RNZZxp3oO+vqW7duJ7PvddBMFXvR+&#10;S4ihnpaqaDuQOXgmRTfs0E3nWbByHGBXABDHqzL77Zn6x98eFUmoGnzr7XEpaebqsLrY3Sqxdk1N&#10;wrEDJ04cOpVUI6PCRXdMf/8e/RqnZZs8IQ0EvZAqW5XJT2pM+s4Nu9jmqMzvXLJu6b5T+/1+fCYp&#10;1kjXMDBS0hEaCoLcNKvE9VP5qx3lwpkS2+zQnitKJsEIJKGJBkKVV66e3Lpj2SuvP/r2h4/NnPv+&#10;5m1LT5zeWV51MRAuO3bmQLmzEG1qiTUWlhXVbVSvqLzCHBNbXFnZrlOnU+cvRrV6gE2oS0gPMSNr&#10;TCkcQLKRe2ZR4bEokqREfJaM2KhN0vtVFrhLklQzIT0QHyhWFecOyL5suXjVfepY/q6K0oIYK7vv&#10;xYiN8/7gCx1DEweEgyYurVu1PXf2AiqAq9NE9Mcfl86d+z0EFqIcdAT8BWqx6UVABzyjTlqyaGFG&#10;DTW1GJHgr0nG373y7wsTiwMWLIi2wvKB1UBZILUyZHlYx9wlA9etWyeQ7qzsbPj4rDCGilBIqU7E&#10;3bHbbUoFreIw8WKBpiaKGlM5CxY6ef4kEDYrgGlg6Dmy/GK5kqWHbgYdADxp/QqylVfQyZxK0DXl&#10;HhIcwFc4DzqDv3J+HF4WN/dJtWFsrE2QhECbDGxcAx34V02pJBNF0xyRRhTIO/eJ5uCKSpgGHYoY&#10;B02zf/duKD7AS2dOnoSjgn4ieKSeAl0FksQZ6FMAylUjLa24tJTrsri5Mdw75R4YH26AQjZUFKfl&#10;9q4FrUosyfQgc/xHbdHbUuLIEjMyojQ5Nnba118DshOiohs42O0W+QAFsvpDL9Se4EJFRdMwqrLQ&#10;3ESLMsSnIj3XsFG948ePEuuJxKLMveHkKKejR8/R1W/Bgi1MLur2Oq/4O8KUM+QZOEnsEI9yeuPV&#10;V6ZMmkh4iSsHeMhw4ylv3LiW0cTkjbjjDjcYYzBC4okEXnJqCsaDPRuxIMh7mMZv/Ci2Ro53Cyu8&#10;FGQQczm8DpU5GDX6K0L5s3+cXCOzgT9oMIW1tc3ZdY0ZnTJbXL1YVJJfUadlM0tsUo+WHejYfXHn&#10;wVgvBc+aob37e0+5m8U2MQXttZLq09nq8pXCJcuXXc6/6nP7XNVOL63UaS0vyPgResCF9XTlriD2&#10;VGujZkBY0SkJ9zzCWrRZDBD+MrOTHK6SZi1z+w3sVL9xsqRxFJfChbwgqd06A8kWU1l5/qWCC7HJ&#10;9kAkWFpZxm6FVwrzWbmQupu2bHXu0mWEA7oL8sQo8azMBHMGmirgCfnFG8XY8eIAvzlUGq6WHH42&#10;RrVJxszk1Cp1VaG/0FjfuP3yluXbFn7z0xR2AzFb6JxopOL+Ouf1X3wmUW8mcqH8gL+zng4ePMw/&#10;qt3OxJTkiV9PrlOvHhR+AhnFc2DWdmzb+tjD42hrfMfwrnfd0c2gUzbq+P3X7wgTZ+/RoxvyeupM&#10;PoYMuWapMRyIBY4CnA3cTH6z7EibKxEv6ykmLo6wThFzRX8oCJ4S0ym+Al/hQzwVeY8iEXChkDgD&#10;+pZ16XWEALUfeeQRdBL3QKgFjMsVUTzkSlEh3ANaDTlW3BGWHZ4KaoxlTXCOYhCd+aAC/xbKifLI&#10;MERQuSl2hIESWkFWHnrux+vzK84yN8Ybcmc8qXBx9Ow7po0j6xJLZkZ4zZgtboDbUPQET8cdXrmS&#10;x3etFiuxj2gW4POhTiBSsuK5N0Bzbpg7VFwxQW6WSyiV4iru36wxE1mxtyF9qfm6YO7KqRjOiVan&#10;lgbFxte5nz+E+iiTL3Z/kftqkowXRFDaNF66pDz7+GfHM1YEdNwJZy5j2624uHWrVuE7omKR/WPH&#10;SsmQKRr0el6/I0yx2qqGWZJNJxkl9/2jn3jpxbfad+3oDLjpLRmKBElHwBPAQWQWII+iUPcfOkyD&#10;wa5duuEWsWMEjTuoFAKtMIcthoDJ4LMZ/Vb2S6NTfpF134nA2jOWtSO/6PbcpPtdiVeqYSFrabyf&#10;t3nLD1K6pTLGvLHwoL1dttFafTFvV+f0eplBY7RQ0zS5ZaPG7dWamLZd+0YMsQv3LyyPKd936tjO&#10;IweG1h9cO5C7bdKmo/MOBU3Wem3aFamrrPWSIj6HUQ3xE+qYKhDWGi1s2iZZLZQ0+d2OUhQSu5VA&#10;Jo6oDHmFlRu37lmwaPGxk6fOXzgv1iRolVqfnRmbkxVn0pUW5+8FxC4oOFItBbVx9oKAqmmPflsO&#10;HA+wsUI0klmzZn5+IYNft2797OzcS5euKO5aRkYWLgvvEQvWVFWVAmaKFs6pGoMFzpTRqU6mU4zP&#10;76rSatKDgbiAy6iNxKvZEd1duPX0z1G7O6a8HF56bZdGdfjy1jVz1f6rAdUVU2w1nXdj9Rp9QPz4&#10;9F5+3HoPP7CntRGaPUp29huK+pzaqIMUu0n9w8KFGAiL1hxxB/OuFELdwK1CucYlJE2aOHnAHaOO&#10;5ZV0b113zIgBFud5Y9XlhJjrDSF/R5gIcYuKBCSDOCPdZ85cYImwvEQQp9Fi14T1VaupEQO0QITx&#10;eER72txcxeO55iQpnABFuhXNxJGkyvG9BITjFp27KSnieM5PpIodhB2AkiOu2bx5FyYDV4xvkVFS&#10;9BDLFFdG8X5QWpf2QxM6ij5AJ6EqbryxNzeA00M2GlUqimfkq4eidK2IRTGgFBSGE79ZowAw6ANu&#10;gTe4ZXyX0xK583AKhwRFRU6QCAjcaOLEidwVt1rtrLbZrBwJn8QsmwKFFc6RnAHHjrtV0Br41/SE&#10;gGLAMQquo5xT0RDcDyfhkegUyCcK3sbLUV6uKCeu+Pj4x2FEocjnzPkWDc1J0F7cLVaV0r2Kiupr&#10;WLnyXdmYiluS0wpyEzr5WRp37QqPz0FLMbcX5tCzzz4raqw/fB++MmkMsG+oRPym+IcUJN9kuK5H&#10;J/2qBf/xoSh8MfQaDfcNqEUATAU7URua8L333yMKwNAsWrgQJJNWnkT/dCGipIDDECzRvAwDJ5kC&#10;EWNAFQrSKVTnimjdIVWlP1Lm8Tsqqkv0BsvQYbfTvtjnpyJM7wuE7KakTHbrsza4vPJI6Gx4ZNdR&#10;ndp3X71ix9qdOz+dOjXNmmCJ6MylmoUfz7VWJdiqE29rfLfhvL17p77pqsRLrrOH8/fl9M8yttQ/&#10;+96jA+7ueUPPbiCmweqI1ynZ3Za4kD3/8hVXVbVo9CR2WQ25fV46WZjtMfb4eFpI7t51sF7dJo+O&#10;eaxJ3abmiNmmsnlDPrWBwNEb0ahKKssrnNX0Xtq5e9f8ud9Y2HxXiqTGGAPVZRF/yBD2x+rVjFit&#10;Wrng3fAqEQWSmEAbhCMsHsSCbj6MDIGtYvBFts6eTLVf2Kz1aiMuqSwU5wrEXvTZz1cmXZRqus+k&#10;nLiSffJC9plt2k0vbnv1Yv289i92n1Y2972tHzfonP7+958++cV4h+Q3JBnDtNbVRnR0R4GDoQ2y&#10;6UZY7wnpBJWFKWadKNAMbgkighUzQL3SCGIM8c0rL7wAXxlWtMPpePb5F5988mn4anwRMjtxKDDH&#10;dcrT72gm0aoxUdASWJEsBRGUGQwgKFOnTnvpxZdJVLHgbrvtDpI4OAqIHYsS7JuxE0tNZi+hERSV&#10;9NtyEfgvBwMxoJN4SKqtOS1LGbPN7jW4UOSrUT9NO3SAY4r64bQsSkSTKiJ0AMASMDdotSjU93rR&#10;Fqwe1AApd1Ye8CAXglbAVJGvwBEWq99sMMeyv0/IWx1QiAbPPvs02V2WtWBz0yBbBqw5EpoDdfho&#10;FJSckgAB5iafTR2jklBjJnAHERElHJM1VilPajIIrcaNcT8k3pVWFqBxonHq1q1IEkdyaW7VZhOV&#10;FByJV8QjKzQVNp0Xfqcklh9DIdyUkGStIYLoiopfETJiSRD2Vz95FbeSAU/r3oRrQbdCiygMYEXr&#10;K28UGeKfoFqy0vq1mT0DxZ2D6gWpewkLMjHjNu6xx/BQIX9+8vEniBTmYvuO7XyXN9wVt/3XCFNq&#10;UqLYJ1lw1hIIvzEldFlA637xxecvvPg8mQe80ZgYC8ZFBNgarbAskpTAt0RjWT0OagD2EPESZ4HZ&#10;oKe1lTsYdfnDDpLtNmtc0KtNissyGmwed7C6pNBiN93+0IjPvvmiW5sOwSrX2oU/u/Idx0ouNure&#10;9pfiPU1ua7tu/88nivZnJSfUy84oOVbUumbbWrVqGwzGJrVrWtRSjZppazavXrx0+V333tfYXr9Z&#10;XKO6sXXigrFl3mqHqMlw6xLDBVeumsjUoTg9Hgj87CdQ6XEnpaRZY5N0Jvvtt9ydm1Vv9IiHii9W&#10;BkrDj498ymK0z/t2QY203Bhbss+vata8fWlJZUF+Sb+ePalrTIuPSbSZMxLj6IJYcOl8oegrfoGl&#10;zOwi61AriU7w1hWcidWobHoh+nOIDpYGJIycORioFGYzYXCmrKqres0xW1pJLcNJKbI9khFIVF+S&#10;7Fad1aypzHAfCR7bV7m9wHTh+NXDUgxoXaRV65Yd2rVnq0+KxkQVI8VPov5JcHz9mohP9E3BqZC3&#10;pJbBT4UJo6C+pNYRZXJfLGzk5vbht7F6N23cCMoKoYgZLy4uBCDMyrjePha/7zOxOLgVvARcGhZc&#10;1y5dYAY++sijrO8XXniBZYF4IbzcKDkvxY+R2xqJqmploSgr49qKkV0WLWA36gfdAPGP30ytPTnR&#10;LWddiMh4ZmaF4AgxBdEBj6hZrx6rnI6P+A2YUZGdMBqxKSx61OczY5+HbwQ+xLQpgCHaGwIaagy3&#10;j7Jo5U6cXidn48aUenA0GfqcP5VWCr6Uwjnkr6x4PqRYhXXPNlQhh5/T5ucXKJA9jC7GmgPQrDw+&#10;UAg3zOOAmJP54upclBtGLaHSIEL16dOHO+FzjietCYOUecXkyUwY0UuIh1XwTIMkxAuHmltFGXsq&#10;hEeYlWUtLy52lZVxFcwVg8Zg8lBo5QuHDu3avp03/POaKlLi5b/VJX+rrq510dDBFtRqEfSauTWF&#10;IgCmcXstVnN5RQW+3e5duylHRtdy/N8mD/6xivqdxhWXqnzN6+cYVNHHHhgNdyzGbquRky16q0Xw&#10;Twmr4Q1o4+Pi8I5r1qnL8zz3wkv22Ngxjz7OWmAjGzmhqOxsyqqJqrVBNkniE9zfqGQecOOw7r37&#10;aKKWWg3T8i5fLS/LN1vVu4/9ErJ51E5jTrOcmnWzzhSezdOdv3ypoNJc6k/yosWMNSm08v68a9WQ&#10;wcOXz/0h1pJw5tSZ8xfPtG3ZKL5uotvvenjckwsW/WDN00V8IR/aZewTHmu4Co6DRbQW27V+93vv&#10;vEuboofGPkQjNSY3DD5gthRXuW0xsUiXTmvYuOpnnzPQrlnz+d9836Jp85CHbvDqiDeaGFMjN6NO&#10;7x6DoGbr1dZYe9y0CZNpFrifKd2xPRzy7j14YN68Rdg1Es/YC9ABFBJyj+1GeliEdeuyQZkwlzjE&#10;FBkjBK1bNEhPSzKETRQl44NtW7XH49JbnHaPQ+rconfh1crs5CZGj9Hmsyc6DckBm1ToiQ+Z7dXG&#10;TG3SlfXnYvXxocowHNi0GpmkzvGVIInhBKqjbFVgkNjLXu5KQMkPk8A2rxjQ+VOmIqkDe/aC6VC3&#10;YX08B2wfhkRHgkKtokEZ/wn5vU2bNFVbYps3b7zp4IWeDa9rP7Hf0Uz4QF7Bs1UfPnuWlcqqZR3Q&#10;eJHFxFJGZqHtsc7Ii8nmWYMGJ0OHYlIwGxHrKYXeMmOJlxJTKDGUEvFxHjBiftsTBHqktWhAzPk6&#10;vCJWITqPg9MbJCTkplDfjd7i/DhwOJKc9oZBPZgPMoaSn6Lm7fg6zByzqIRLaclpzoBTZPs1Ah9C&#10;ssGZGMfS8lIFJxPgUyBgMRhFp02L2JpHBtYlUEd0CaoRxh/KCWgeJwkFgweG66p8l/Nwz/DEiTQZ&#10;FhypBQt+PHTotNL2GdALcJwwk2WG6gJ0RofxnpaHsmIWw87VSSfwRGhEiVvE+pQLxhyPIzrmxsfz&#10;mJwNjO1aFyi+xfMimpgnZLF9v97cNvYULahgV9deiAUIEz+KouJz5TfOFr9FHhBWWTjC0xFpQkqD&#10;0Yx3xfn9EKJJQsgB+13Db3Y43CJCv77X7wiT4nx5ve7M9BpjH3qwfft2bCiKeKCWRdKbqnCjkUIV&#10;h4uO2Mb8wgKIZ7iu1U6Xsn+ywMqILySR7Bbdk/y2iNMgueINwbQEXW2dN9mmTZo1aT79Bejyr1X5&#10;adweYivJqCexTpoqXl8acvpMEqvE7aiqqi4GfHDHRzac2em2hHac3eegr21sTOmRynh/crfubXvf&#10;0DlgDUjx0ubL6+Na2pwJvivqvBC7axm9gMt2tSk2kBrrS8XKmAyCYISJpIkWdVBeEFQ93BISLDBX&#10;LI7qoN2SmBCbVpRX2appR7vb3Dyl8fDed0rlmnGjnrtr2Ni0hLomTXKAbJo5nn7ad9x17/OvvZlY&#10;I+vVjz74ctYU/Ei6o4htVZKScGkJvBUwlnUCIEl/BmQRD51RxbUnJ01xj55AMuCKGMJqi6Oo+tTa&#10;Hd+4omfPxp73Nw3ut1z4sWxTRAvp3Hdq43FtiYtEZJaU0cBYJ7bSWnT60sibh6tjXF0Htnji3Xur&#10;DZckvctgDar8QVdZJRQom7ySZZxWLrqXf7OAxBs5wcKNAQGwHqCdbNmylb+yylOSkqqrqgSaQAUp&#10;aSmjfuzUddcjTr8jTCKxhd8MRUNn8IutscjSim5ASrUTJh3KADRq+Iqse1YYzp7cdEvk4JR0wf/z&#10;pfxVFCwbDHTkZemzwlif2EWLVarKE9gIl5YJh6q8k5Xo4Ro10hwOjxJzsabxbTkAgwI6wtCgGIjj&#10;4BQoJXKcPyEBkFLgywrQLLwIdl8JibppjsfWiOS5vC8bL27jWrwTF6dj+bIcKaMjdc93OQk3SS6C&#10;u0I9y3l+4UHzFe6H5xU7W+TmsorQbSgt9ApaDUvHn7gTLkRGT2Qq5BeVduQ6IWKhUcjhC0qMvP8Y&#10;7jFfx0ckywkKw5EKfO+sqlIY9AMHdiVCJN7kK8DiSADePePAFRkE1BhJGx4EHcPBdMGjlKi8XAyX&#10;AjIpkyIcr0gEFc7nbKvHFcmKTpo0iQGEe92xQ6ePPv7s2LGTZOZp1UKqnmvde69gYP4FwoQ/5A1J&#10;5DW/nDQBHxyPGKXNTSNMK1etREnSfAikAHliYvDXiBCscgUBww2PiCpyBlz8UCQnNq6ECk7rFNhF&#10;arbpZUeLUBgypsvtd1Y6yznEYJYsTsuAbt20XrO/LJodU7PsXGWbmnV1BWp7iT3VlZgUyUpT16zI&#10;Dwztd0/IperfY3Ag1fPxD++nNqtRFC1NtiUHHUGb31pwoIDKDp9TYnuMkJZVGEaFh9hp0ijF0Icw&#10;MZm6cjw3pW8dGIbYk9Ab0Ksp3JOqKqmbMdSp32TC19P3Hz5uDujWLVwVcapefPyVmllN6tdu5Q9o&#10;cHuo8tNqDDAf4LkYrLbkGhk79x9JrJGDY6CkiRSam6jWlXkmSlYOnQQjRikNxVByQLzWZIiqAH8d&#10;oHTB8KnK6sAV18HVu2u5DdYLVckwUR3VxaGLUoJnjeVIjUdbb7+6f1/+4RrNa0US9FWqykJfwUXf&#10;iWL1pbLi099unFhUfVwylps0wN8OfdifbBMSz6Lit9yihq0WNfQiKyksRD+xLRDoCYFUvz79EEcY&#10;KaQRuXNggofGjp0/bx6bZxBITpq4Qkep4XW8fkfikBurViKhC8ZNZpeEObXVmH8UOLaWJqFwDgGy&#10;0UxiDcm6BR2j6FWeQbAa/3VkIWewRUciRpPFqrgdjD76IzaWLb85ya99t5BXNBaeE2dQHAX+iQ/B&#10;cDAHyDSgPMsR3UDWGWuiUMVJh6G9m7RorKh0xTOT/QmBBfMJMRfzTcxEgOYLCHhGBJ5ydZ5o3C72&#10;KhHuHR+yWAmPeS/3pIswykpDMAQP/4qJQTIU5w/EhG9xPzApxP6IubkEnqgQCBe4WYR4nBw6EXYN&#10;naToKk6iOHbCqZRRampq2b8L306B1HkKzsYXEUdeghbmcJAS4BOsNoLICbds3swwoq6YlHq9G3Nv&#10;IKU+v0iSKu6popV/85yEOPCJ3KpFDI5wzOUkKfXNHE9xAc+Itwc/jKvDIE1MSq92+h56SDjE1yFL&#10;v8dn4nJVPok2ZICEr7708gfvvvfJxx+9+eYb6GHUEhE9TwJzjQos7o42FaSnmRnRwEoYQ7E9Efiy&#10;/EMTGFSE6OoV0bqCqmpX9KI2ptKjygsZiv1qP8FHQLKDnKjCBnd1uGZcRrIuNlLuTzclndxztvKK&#10;o+BQhcWdED0X8hx1dm7a6djOoyUS23JHV+Qt3B/aXh7jXX9h54UDl6e9M3v8sOekc9GqQjcXo20r&#10;++pGozTd9rnoGKD1Bbg+lpAGvyAuYGFEMYx2REqgVoShFXtHqz0hAriQPjamsLqKhDFOA7WwMPGM&#10;NptabB1uLCv3su8UO2NiRMmPNKhVZ9miH6fQjFqrlSW1WtmABcFCypEbkBt+I4tMCnZYsapKoBdD&#10;iRp1e+xBIGrQDfEJdZpZW3dIvuHJTo9lFqZ3i+skHQ7q89UZwdTY1JpRlcUV68jok1XsLJmz6Ns6&#10;ufXPnbywbsVaM52bSW0WVx3dc8xd5omwU48/rDFrHX6nLDG/0qdYeL8KMUlro6AgK66IAOJ1BrbU&#10;4mCAD5BM9IWCSCFkVOofPnzwLxAmRUkSULAO0jNr6Oj9wz5g69bjZlIj1qpVM7wWpWZN2GDR31J0&#10;nlQWnCiAlO3030Agv3JrmDWeRKnWEAMqZ9od5dVmmwXcbO/2A8wEs4IWkftimYiPANpRADwhvi0q&#10;EDeFr6AFUV2UMiqZO1yrwbfeBAdIMKYNhpqUoYkdRn71b5RlisXByYDChoNMPKyEOcqpuFuUBSxt&#10;DkNrcrxoYFJdzROhGPgr+3SxfHk+ZaMp5ga1xFOjh4hn7UaR7VfoBjhJSj0T8SB6gl5QTBi3jfLj&#10;iyhKpbshH4qNoOQh4mCapjDZSmqP8wDB4znwpLx4QNA1JTTjSIJKZyW9gyvQZEqwyXOh+RTim+wU&#10;in0yFEcQlqvA12W2Ai8Bl1PQ7HSZ7Vb4W1Az8JYeffzRxKRE0EueFKEHFkcLFudfio9hc+XrESRx&#10;zO9TUKAMmLR6+luHAmyl7N28ZStA3Lq169lHEfnFYRRnQfdERBMZxEfxNGVLJ9zbMFt+ix+xFxbs&#10;6RANKbWVQU1FiftYQHf1sRdHWlLC5Z5KMBFdfLrHJU3+fra5ZmxhwcX8Y8dbNqtbMzu5aefWlysL&#10;9xw62LhlC3vU0CSrrs/jXL14LVFcvrHSrrWd2XzezLZgFtup82fMMdb9Z3c4pJKafWt1GtVZSpVC&#10;8QEaTKiDhhh3rNlpgehdXFrm9VOGGcZXRVAMTC19cAJsUwiOjYhIuDEGq9kDI0IV1dp1UZOktRp9&#10;UsjNpm5hP3vMwWSntkaPF8Qe0F5PyOvu1LZ1aVEhLd95dmaC6cfGYXeQM+aG+cZ/R4gVYgwAAT8I&#10;CvMasOmqg056WtHpI9EYsJucJyv3qtLcSxx7pp5feVQX2uoq9e8NPXLD4z131HpNda/NJAU85Z0b&#10;tOrUuK3qUth/yv3WqPdqq+sP73zfgGa3ShV2ewjib7xen1oeiPh01CyInV5lZp6gA/FCBAmbFCOL&#10;qE2bOnXUPfd8PWEC/8T3/+zjT04eO759y9Ze3XvQ3PrCxfyaKeKJrkegfkeYUEi4Fd6gN9Yai2jT&#10;qaNX9+4IL7kUEFI6axMkKAaV22I98UZJyf0W0P3617+7FQ5GxwCgK0uZqFAUUbjdpgTROk04EBpN&#10;7daN8QBQTjgu27fuYcmCATIraESYVWm5cWUXLvD1g3uP3jCoI/4KE8M/QXTQVegzlArqRxJOmFM0&#10;ieEmSclrJD5kAfASFb1K+lNGOjgt98xyQPEowabSiklhSaA+Bcwhq32+xVpXDAS3KrpB05qS/kyp&#10;aZhE7pBFRXaSr3Mtjudbyu4GclUFbcSE4yKfREgetyEoc5Jwzz1hD1EkiTOuCIOUS6B4WJw//bQM&#10;55XADT337tvvopsZNMSUr2NJyTqQrcN95g2fy2iZuDE5kQBgpIB86DwgCfHCuSTmkH21KAOVkJiY&#10;lJr6xDPPbFi/gfkFYKtVqyb2iDukjUXt3Bqnrwo2xF8gTI6AAWEKqEwIyP1j7370yYfYHOfrL798&#10;5823bGZqKaMBv+/0sRNUqls1+liDmZYmhghIKhtP6EToxj6V9DQl14g/GAnjfGIqaNbp9Poq0Awm&#10;C10IYLayj3w06GdLA4iN7G2odzkDQU98gr1ezezyovyK46e7N6wbdXtrpqbvO3qqzOkzOK0ZxtyO&#10;thviThhqpdY9sOn41w+9ZTrjulxS6Vcbqo0xx0od1ZuuBHeXpWtiYsu0HmvUYfJdcl/2mf1pcaac&#10;1Nj9B3YVFeexAxi7JNL7xxJVx9j0aI1Culn4S9UmtS/qC5Z5DD61OWINVUWAyFUaraDXqSKmqFoX&#10;jJCaBm92aHRX3d7qUCQ5txZNcStLy6jGISHtdrpKiopj7TGdO3YibmIvgEnsX5WZRccYt9PNb344&#10;jHyAr9KnD+srK0rxNMFeTBbzDfcOr4w1HVyxs1uddk2LzC3L7PePe2Tb7n0dB/VkjDqU9jP+nNrA&#10;liVddcd3ialxY+rcnQtvHHtT35bds4wp/go3P1Vql9vgj9OpVW63k5kz0IGYrdWjOjN7Isc5Ir5G&#10;N7SntYBPFfKWlN09ZOjOdWs/e/+9Tl07BKN+koARv7M64rzqLIKuWxIK7926x1cpij5+9/U7mkmp&#10;TCC4aNmu0+zZ8wktV65YSe5GaCNap3k8rDnCOlh5aA7Rb8TrRUkovEqWr+hU+FscoGCYCuZxDdR5&#10;6LHHCOj40OcUekUJ6wTrr6yMS6MCQbpZoEeOnFH271KiJ9GoTlRQRIjyzh8+g7dLbcy1nSeE/3Hh&#10;KicRKr2qGuPiBGR2i3o6qIx4JNwh38Vnon0lrb0C/rBC3VQ4n0oEhz7LyRFduf+9EfyNgSyeRTju&#10;ciZV6Ff2uHG5CIvQo3hOAE5jHxy7ZesWHudagCmQeLkNOpgdj09rK6Xcmbo5dA93TljK8QQ3oOE8&#10;BSQW0nxoKQVkgvZDGMu1uFWuhS5B5+FRcTmlL4OSY/gtbBRTIBOGhYPoAmeSYXTF/ULlYB9q169/&#10;6tgxcqycoRT+Gh36tSb2dTl04iRXHzasLX8aO+Pof1SYcNBwIyCvnTt2km1tGY45c+aOH//CHXfe&#10;CaupadNmN9zQ9eWXX5OdSg0Pj4SBRTHj/BPFTZYoLPZyYnsGud2w2KtUqwuzH7HRFLFrfMZvpszT&#10;BI1x9pTU9KzyEgf9mZyuSo7IiUu6oVmrrGicoSigOV49suWNsZejzu1XUuLT9CpjVv2sgqqCcUP6&#10;7Vu2JtsSW1sbf1fPwRd3Hik5ciFa6IxW+xu379ioWUuXL1i3SaOo0UCZLD+xtAIJalJSU6vwqUUP&#10;ZLETOb4TY6rTq5lO5s+o0wd9fmjvKUnJ5cVlDevW+/dGEBulrApeiKCwjCS2aPBttSrsXhBFWgKT&#10;mSEUp8UPIYVokxoM02xOuAEa0QeMDLiY9RC1wYBAOAnRyxcvVVVU1szJTU1Oys+7UlVd1n/AjUWl&#10;+UDkJ86eOHPxjFpT8vOa2fGSJtsWqzrpLtl8IbHMlONL+uLN93at2dS7d8fs7EQ6FZLnskbNScYE&#10;DII6ChdLDpEgeZaWU7iYk5klrLZOn1uv7onTpzp06Ni8dZubbx7a6YYuODbEOj8s+YG4tmXDBmKP&#10;oVJp4OBBop3W771+5wiRY9dJrI8RI0eylRtKCFgIGhNJcqgLLCAAgldffenq5csyNdEIyVlOuQub&#10;TSB1jT38W0D3L4Qb0R7zrbeEzOl0hbKXSjDA3moy0C/wD0IzdAmrEO+H9Y0Dy7oEIGVpIrU88yOP&#10;PNO/f2faGrGmWd/oS+BpJo+a1GO7dxNAcRK2nlJCHkGpxrWWwW5RZkMnCK5CT43fWougV0Te/jcV&#10;haeSmir4Bf++ZlIyj78Kk3IYxzNiFOPi9yBDvAGHA+yFzsAYKgRODhO0QVF7JPjgCrDEzcC8pfgZ&#10;HxE1Q3QGSM1vDgYlB+QDVETbAVWTLWYi8AuVDr4khQjB4LiBD/XvT4HZTWIDTzk4JWDkVIywAvvh&#10;63O8AJZVKpk9HKQXw/kzZ8CTCJMxJKk10hRPd/OW7ZC6UHhlLndybExqqsgB/J4gib//jjABxFRW&#10;S1AoH3jwwT59+9/QtTvuWs1auTk58BbgKqqzsnNfePmVjOwcWetIWRnZIV+QxAtPgNcH7kwrJrp9&#10;A6UINEX+pQuYDSGr1m2xhhPeG/9ZojYjI7nO0D63jb73oW9nLag2S2X6kK7SNfP9T5wXCurFp9vN&#10;CTqVueDU1Rvb92qSWffoht1denZKSIs7eGzD5xPfffTWe/2XS9P1cRnGhIcH3WWpCKkLvapqVWJi&#10;SmZmTlrNuj7RhVZHB1UtmwZ7pDPnL7h9QaiQFrONxgPA9CxaEnO4gK5qCNcerVoTa7FRQVddXuWX&#10;N9j8f74UVFAJv5kkZbWgnLAyrAFCXRaAUseMew4xFfQSq8TUYuBEEEdCh7Jt2nWEImxtxf6WuAUm&#10;Mhx6g91sclSUN25YH4Se3klX8y917t5x2uwpers2rAvurTofra2t1bVFtY09a4g07fWat3JHVNmd&#10;GutrJuyrOPHF8mmX/KXVhpDDKEUS7cqNkUfCrzWoNB7o56GI3WyFZk27888nflWvccPlK1acOHli&#10;y9atFZWVP/60jN2U2Xhj4cIfV/28hjQ/gMX773+odGb/x6/fESa8JRz5xMQYwhNuSy6NZQAEHKLE&#10;XDKMESIPhUnmShA9gZxZQwqqIbbd/o3JJNtoWX5llhZfRN5BR8A5OJ7lO2PqVOEwmUVco1AQUSFy&#10;WtTPQmdiHnnkSc7Wq38f3BHAJOaGmYNaxDpjwXEYRCLCNBwCtAK+EaEKugFVAbrjoxMEwbBcKBwX&#10;F4PaQ40L9pIO6pWiRwOiwM9mUahO3IASpv17wyertF8VLc+iIG3gtJyKJB3x5meffyb3LCjjxojR&#10;GCXe8BsDp2QMESlUo/hiWKRzROQYDSidFFDbZAaxAwpyiGbiYO6Z4brnnptR0qgfnou0Gp8AlONp&#10;8RV+y1WKdhEDBoAexFb2CuzE3SpGQFQ1BgJ8iyEBGSGyIxIkbQCQAZrIVQgPHxw7FvrrI48+gnNJ&#10;4U1JifQKW4pdx+t3hKlVqzbARiyRvCvs/aAlqGElydwGLel3NlX64YdF0IexPggZ0A3Wh7s/eeRY&#10;2MfI0Dji16Yw8tY6QpVBtzGqLCa11R5J1LktwWJNsjYrRp1SlYf7maSPmHWqWD9E1VOlCaURm0aV&#10;nZSwz3sus28TvU1z533DhtZr3Tez4aBGnZpaalzMK1yw+Kci4hWDLqNRfZdGOnf4VKIpdsHn0+/p&#10;fTNAMK1FcCFp48ruR4SQ+Aq4KjQaJIVJAtHL5AaA3MXOEQRXCJNgg1S7KBOj+0eUyiivn59/bwyZ&#10;e8ZByRf9qqXk1CyQDDZ32fJl8Acp4MRIwRUhjFfaHP5qDQ1Knk6cHLCASAWUi4LiiD/IHkZs7MxP&#10;dWlp47p1z509o9dpbx9xy623D9Vb9F9O/vL8wTPhykBsToI+2bQ3f3uj3rVPlvxSGDi559Sm5Vu+&#10;n/7Vp6VXznsv5adIuhQ61KA3MVzwOMFjBRoRLs8vwHOqn1sLweLe4CbjAUD68PhonyzFxSQkJaWy&#10;d0h2Ts2Ro0ZfybuanZ25Z++hwqKSqaMb/a44/Y4wYexZuKxqWiV9N/87ujKQSBk4YAirX2HekGl5&#10;+eVXUQPAYoi/sgkkhlwJbZRa0ms3oVRQKEsEj4E1xIrkxQFKO16WNYNuTUjgPefnuxzG9IDtEpRx&#10;ZqX3GatWqdnAswH7B87BTyRdRXsklBYrmOpbHDjcDm7D6Q0Y9TJmx7KQS1ZwODiVUSsCQxHNBeig&#10;LZBiUcEm4ytK7oy/KvP9/3zJztK/1JTJJk+oJU4u2J4mM0oFhwnXjUgFFcL9JycnsY0MqxE3AKXL&#10;VQx6sZM90Rzqh0+sRhGv8bB4okrDAm6b+0G/Io78RgHjs/IJCLiyTxCQN0OHEuVDojAcKXhUSmwI&#10;K4IoEwvB/SuuIQ+lkJOYJkHksliwJJyEB6ebDVkNokyP2w3yxNka1W0Ezuf2CJbpX4MzdenaHR+0&#10;stpTr0HD0Q+MfX78y1Sk0OWDxcdMN2rSePgdI5559ukreXlAuoCtsXabr6qytKSI1hk+5B2nwemO&#10;UqJLqxTklt1koKbSRw7qEI8QsSRpUhJUSR+/9Gm4LGpXw3OyZFcmNPBnpiXVKMwrdtSIXjSWVddw&#10;u7P9fn15eeByIO8qP9pC74k1u3MtObVsNe0NcgpUvhPu0nxtoDrgza8o7d+2q9WncpdUNavdkGVn&#10;NelJY0p6LY0HXP5q6JEalZYWKL5gQGHDKbKi0qqDtDGhRW/QR4rNCneM1vKWf9fxRAnhTCOySrIl&#10;3i6gCgXVlJFuE4GwwgwmICAswN6RuFRKCRBZCLJyDzReuORqGv5yV+DqAZfnvVff6NiidY2EZJvO&#10;SHOgVo0bA8Eg8ywDXIK3Xvry7NGS+Da5RRZvef2qjf4t232bLiacCab4bQ0sLRs3zEhOtEe1Ok9Q&#10;b8ZdpfEaPQx0IT+P5U+JtSxZsBD/KS0xHtlq26bthK+nfL9o8e69+4+eOEkMyw9qm5uE6wN226Zd&#10;Bxa9xmAUfVSu4/U7munLB/tMnb4+PUk0miWgGD3mfphfFDYpWz4cPXIUxg/91OicBO0LeRLIcloa&#10;Lo6SEUPgWNysEcX7YU7JC6GJuF3BrdNoUD8cwGomJGHoobUz1gqHk5XHJywLzDyqjglT+huxjDie&#10;5cv0EMXgbHFvSp9a9DZLCqYlbgSROd8FfWGuOJK0Am6RoPKhHATfWLDUf3V0RCYronRyUnyL32LP&#10;30mV8xSKgUNiOJQ3/BMFyamQHlY/Cga3A/8GnOb1N14/e+YcT8cq1+o0YAQAXQqhCkogPju3RKUR&#10;fgJcDB6Wewb14cFxKHkcnhS0SWFPoKIgMzEIwP1y4xcH2poEJddFLaGbuR+8PSB6OT4FPxN5Rp66&#10;qJidm3xdevTgbhlhanm5Q6I5fKZmjRtDCEO0aYPmdvtoBjrr21lUizCnnOSa4/sfcsD5ckZWdplT&#10;Ss/IGjT45gkTJ497+KH+A/qB1iDGbg8MfH9CYlyXGzpxJImnJo0a1MrN/mXbVtQSjOOAx2WmOIzS&#10;i2CYUhVa4EdUQSoNtXpaumq9Tq+/3J+dkJ0Vm6316GZ8OO3ML6fmTp0XckT2JoV+ifMdaBA529Zy&#10;OHJ1t+fkBVXpQce5KwnR4nR9nwfuvRz1N2/RTq0xpcXFlFy5dNVdvuv04fzqcq8meurYcSKXgsuX&#10;jARXdKwLhmgSyN6Kxa4KR5i/QwSnJyF9N4k1hS1WpEfxjn8TJsRdMB7+diO8vxtHRXQUYRKse1mY&#10;lNibaUaYcKWZOWQXQccZaFC/QZ26tQXlEh+OviuK7EqqqwUFkG44uQAIgNjdPrveAvOqqrCsSe0G&#10;1cUVuOU5NbKT45IqyypTk1LrtWj14JNP3zhmeGLrupd15f5MXXrb7AJ1WSROM/LpB/rffNOug3td&#10;XmdYCrlwkeLUEfx78qLsD6mKXj53wVPtvOnGvvA3hEMVDrO901NPPQXcAFvFbrYRSyYkxKxatbpr&#10;r57jn3spKS3d5WNjVjCLv4KCwkPCjKM5EyqHbBHtHwUiYhAtzHAbWUzYbBwpeAtAICIKM2rRKAqF&#10;ktUgVqGcq1fCJQVlkfNE0D0E3EJIghXnN4ehh4i/WIgsU0UV8RX8BpNJVKux4pkJPmHhEscBqDBb&#10;LFkugZbir/xTaXBAJIVrxcmxCwryW+2hY6Ko3ke34ZOxmgVAT7MZmd+DwwRlWMFjFG16HRpdoUUI&#10;PIw3SAz+HpKrxJ5k+2HsoISgVMC7wrcjgYpSQRuJzXe8pPyEMlOSa3wdWiMjw+MznqhV0G1Gj4HF&#10;E8VflPsmkHkWAJ7iNvEiiSYY9Owz7PUS2HIAX0d7EfcxPpTncm+llaUmHXUvQUy90EPBIHgSJYvE&#10;a3h7/oCgo6CWQPvmz5sPdZMlQVAlxwSCIkbutU3zhopfq0zi775+H9Zs2aIVvTcIeimTvHj5MqWA&#10;LqeXxIboH6KR2P0uIyujbfu2y5b/SNMjnz/UvHmz5KT4gvwrQTjqUtQQQ28P2rRBrxYtLKj+8Kro&#10;aUm7FE9cQowmaDap2BIgGqexG4O6/Zv3PP72E+H4SGWuviRDVWHwV5rYqAhvQt9+8KDed93ZZGDv&#10;SrvhwLEDroCrvPRSRnrMiTlLD03/oXnNmuR9Lxfn6WyGdz5+58jpY9NmTV+1dvWenTsDHq824IfO&#10;ZMX7g/ng8dJLk423xd7bckdnmYklkRQTTCxZPpTcyD/W7ddMoWLmBOgqv1gPCEFRcZFSFIq4QyZG&#10;vnkpjr9Ih8P6kkvROR4+HP8MElgGgqRlQb2yUtNhs7Rv1jro8B7afXDb+q0leSV1s+smxiaZqVvJ&#10;O5FmCtXSxHhP5tV1Zte4Yu+ja5N4RJ3ri7ddjWhLK11nL377ycefPj++BnLgqAjC6mJvGvmJ2B7N&#10;Zo/JpaaA/liBAJtNKNoRIejQtkPXjp2hh7CS7rp7+A2duvYb0N8ZiBYUFc79bl55hbjV3339vjDh&#10;cbP/B+ECrhLGFbYXKx5zi4Zn75SkhCSWAp2ygelYGaxvjsFZofUHQ4n383cUuX/LmGNBoCp44VgQ&#10;PpCM4+uoEJ6fUgVZc4h9kvAPOD+5JwIZhSDAkmX18wZKjOIn4Z9Sp4G3xH7ORHmUzqEmrWJrDjOq&#10;julSGmAqnpMINuUdghVw6PpdJWVMr4maYhmVJka8R9EiWGT9yPPfcccdqG20CP4TjRtRTvYYG1PH&#10;7qCKtuZ4bkmpv+ZBFIyKtneoZ6B/pFBpgK54LQqMjm5DRSmNDwD/8I0YNEhgRHmQbvHDMFscLAiZ&#10;ColUxImilxUnR6BRS4g7ypfPu3brardYataq+eyz4/HPxCCwbYnYKDHo9DmF46Wnu8QZZpYA+Xcl&#10;iQN+X5iEwiyFhC9l5mQPHnrzV1990ap1cznQdkNophcKrjczQljO06KuatepmRgXu4s6sqDfJFiq&#10;f0eR+3vGnNfp0ofVSda45d8vTTLH18qNDwfLrFWVmSoptzhcsyTSWErLcljCJaHDGw81MWV4juSX&#10;rtxyeNr8soN7EzyO7jFZp+at1Fd5GiSkHTlyiKr0nHq112zecPTM8a9nTUUdos99ZLtS09iiIFav&#10;oywa7rOcq2J9El+J6mkF9RE6SWyCy4YiYvsXkdf5h7Dv32ovRZiU8JtoDmqlskMrSWjQByQDyhci&#10;go1DkmQeiwbzxNgqyAjyjsbyuT0Xz533OT2qUPSWm4ZePX+lVo2cQTcOqCyhA/vFejXrss167S5Z&#10;xysOAtm3b9/Zcdjfp+6grjX6Dmk8IujQxBnTRj465o1P39t87Jfa7RuVR30eur+q2XFVPAhNLPPy&#10;Lrdp04pafB7ryy8m7PplDzuUIMqffPwx3cBjrbaRI+5atmwFxpS2paiLck84Ly8f3/L9Yb8PMl2X&#10;MPHkxCOgx6hEgiMIr8VFJegGwHjF0cGRon0HN4wUC3Wl0aCrGCNWjOyl/iuK3L9lzDGmqAoegJng&#10;DGxKSYhH5KKsBirLWIWcR67St7Ge4J3hlLBAUUtMEnfFhJG74DA2DgCCQslB7kGNKzZF4aaJ5JTT&#10;yW/B9Q6L6FLJaShRJ+dXHCkFj7lmwq7Tf1KCVuU8rHs0N5K0ddtWyIOocz7nAXkijoEfqwSS+Gyo&#10;LplI7hedRmSp4jwgnChgdBJOIcK3f/9hHo1b5fMdO3aDcfOAJBxJ2/H4+IjANITAfBGFzXssKaKs&#10;dL1SEm3UL+Jx8ZiMLZfgiz4vjymRLaBFG8OOY0eyj7pqMoPzf5h/6623kO4kjc9XYs0aRvhv+7b/&#10;Y/30+5rp5pEPrVi/ucwltWrRyOepCqmCxphf676JyeKtiaoou7IZtm3Ze3D/ScphE+Liunfr4nRU&#10;Bt0VUkBwkHFtr83K3/1TaHuz93TB8ag1mB1jrEHXoFBypMq8f9+uK5fPxyZlT521wOeOC/oS8WSn&#10;T5k+f8OS79Yt9qbm3PXKO899NK/XiGd2GeyzLxaEL2hL9lbXDGRf+vl8o1Y3bN938uDx45XUY6kk&#10;m1bjE1tSm+iFq6Lio7ogbNFdPH3eBJ4fMljURp8HV0pKysxiq24Uld8Hl8bi9YZ9hhi/MVYXa3ZF&#10;/Wbq/3xhc0gTpzGrzXQ011KE5aHfnJkekOxwEsyIj1PDdw8Hqp0OW4z93IXzQH+r1/yMYmjVujXa&#10;zmy18Bv5pac3O1Jq9Vqa64G8V7iKdMZowaVzdosBi4YZOnL56jdLlz85/p39Ry93bNTx5K6zlRfy&#10;849dMVqkQ0f3WBKTL5eU6b2ipafGErUlmUpMFaXmynqta8ZmWt788r20BlnlwfD9Tz1jd1jSI/Em&#10;Z0lixEvzkbVL5uMp3f/AvWD+k6dMee3FF9o0b1avZm7zRg0ffOi+aTMm7T118PuViwYPvCHkL+lz&#10;811qjb3CI5WWa0vK/6I2hEz29FFtWCuxNsGJEf6KX/grdEkrKy+rkl3I6ioHawIzB6NIMIHYGchg&#10;wHjjNpE1+zuK3L9lzCmkacIQTqV0ZFeUPy8WE/8koOCKnOrC5QuERUTdCp0Dq0pVBn9l6QA046ww&#10;GdwJHhIHACWnpaeDHLLCuB/iO5QZARR/ZX2zfKFcoaCCLlF4hGvOATK/OxQXZyXgkzHJX/erQJFw&#10;k8IMybx1hRPN4kavAckodkrhF/D4PAuKk3gTxAj3ETec1S+2TD1yBMwJNUlDFVIo/AZJUgoD6Rol&#10;NniRsQacOfw/VBpnUBKOqFW+2KNHp1atWmCS8Ck5P5oPC8Ajo8M4jNYGqEMO42YoJUJJA/Vxt/DJ&#10;UHsoYMAncjuMEg8F3s5t4FNSJcEN8HR44mDxnBbYfeny5eyCh7upxLZM+vW3aPp9zcQZz1++Uupg&#10;G1xt7QZNx4y+/+uJk86eOXP65ClW3tRpUx974tH+A/vRBTmnZjbQjcVsHHxj3xb1G109ff7wzj1/&#10;R5H7t4y5ZEvmhmUbbWq7zRR7/PCpFjntkrQ1hnS+pUfTG1PUKSN6jbh/yGjfVW+kPDzhra9O7j0Z&#10;rAzazPH5V0p27NxdVe2CjvPLnt0Tpk47cPTw6vVrLbH2yuoq/AM8ysKCAsA95gMzjfSkyzkZqlDq&#10;1a0LtHT58kUPVGwPlMirx46cbFq/rs9RbYiGAg6X3ahNsJmserW7oqRz544cDI4eDvlj7GaLWRAy&#10;AfHRtqS2US16o4HeVLhekNx1JgBkC6OPMWXC4NEi+goBBjnAksrbrAm9zlRhzflr7VoNtCoT4AQY&#10;N/Mq9uHwBcBtL10416JZk/TktLKi0rTEjPKiqkO7jtaqUXfF/A2XjhZfOldSVuQBTTp+8cqns765&#10;UFn9xXdz1x86mFS3Rk6LuiFL2a6TP1eF9l0u35BP97pg+PTxE57yiueffc7CrUcki8nM+BAC0FeI&#10;O3E4IUw4lR1BHG73y6+/edOQgVaz+tvv1g2+eRgNAK/H+74un4mDmJL168USJ15gJYFMEDqBdJEo&#10;IGlP2hn5hQEDFK7VqFkuON1kthkswdk7fbpg1aoTG1cdXrP00IYlh5cu3DN5zv5vFu6ZvfjKph3n&#10;T+wiYCE/pfitXAKqBiYfz4ClCeau/IkUEqPMDInd4jdt4plRSxg+ZkjZ1j0nO0PZ0eXYsRMKd5v7&#10;HHbLLUwPs4t64J8krlisREAoDFwHFjQX4vxKd2+cZZGlk1MiHKagXEgBix5YWfjIJrENJh/Srk1J&#10;w4mMvCwW3KESLolUoJOykUoECHXOmZkzTkUi/FoikjMwXHzIsyBtPAg7t7D5Jt8FYUKVMtmdunRB&#10;iSq95+jMg1spmAzOEFEhLiMeGM+FyPJQXEXx/XlG1BXvAai4rrxl9CGuzv1wOcBCgliGkb1iuWf6&#10;JpDJoCjlzOnTPDKxp+CiSWIzPhGLBOkcKVW6wnyXYfnqtgZ/pTANuOmWlas3hrUm+hh99+28554Z&#10;TwaDKxHuNmnW+MPPPrpSmHf3PXfmXb38wbvvpicn0f6oc5tWRWfPr/txKe3DcxPic2ymbKsxUeNP&#10;UPsaZFs6t8xq0yw1LSF04peNy+dOS7cmdG/Vcc2SLWqfefKrUxODKZ1zu2z8dpOtytouve2Ulyct&#10;+mzhwgmLMo019m3d36xO85mz5rZq3eHEuQvVXn9RZUVeSXFBSXFpZYWPGn7iMyl64tRJhoyJwTbh&#10;aVLfCEuJdI7dHhMO+A1ajcfjIvQ7deoEbXAuX6LLyvkta1edP3EkUFnmLik0RYMUFhAYJ1lxb1Rb&#10;Nq5hJxW/p4o9GmLM+nibgR2VwawMKKNwQCP2Yw7jErHXAaAOsoKVYYaUfvDghIgRRh8RV/oOKhCA&#10;ss8kh8XYkxLiacAt9phRME+j3UTGtkG9+iuXr2DDziR7fOOaTWL1cc8++uTeLQda1Whg92jLSq66&#10;neUxWbZGHRvUrJ+ls6hiQ7rSk5dinFKNqLV2jcQEsyZor3ToCgwq9emjx9asXDlk4MA4hEarBmaD&#10;yTltytSCq/m333L7wH4DP/n0E8aKZjpWOF5605bd+0CbPOFoclp6WWXVdUqSMP3XGbDk9L53/Q+T&#10;4+PM1oAQXr4p1mJU8HhAs1makydMpnM0ATAJMgaCIfvysy8BP2ZPmozkFTiK5NEsRxnoAmKrkOLK&#10;Kj4/VngZ+vaTLz1FtLJv51ZQlkYtWrEaWFOC3cf+iMeO+eiq5HTmZuaIilhJjzYKuEU57KG9B0UU&#10;FnGThwBvh2Z59twF7oR6baX8Hh9u25bNqKKiwnx+s/0tW0HCsWD7x02r16NB2UKR48MG0drFoxOB&#10;WMv2bQWTSW5W7CwoQRPUq5nEM1YHRLjk1cp9LwNiYyqP1w9yCxyIF7Jv20a0l1kjBOX5x5+h3TZb&#10;78HxIiKDkwS8xBnwkNDruGucGQ8JFw3qDjqjZds23Gfh+QvoIfILQEFujeACJFltqK5k2rvrdM89&#10;/wKQ9Nmq0jvuGN6zb3tOVR0T5iR5qkoBRDkquc9athRGyRwUaOT2AzvYXODzORPRNKvf30/+9Mv3&#10;3l+5fn2/bqJ1jLO82h4X45cB92A4hPJbumoZkR3lpdwDoAXRXIMOXRYv/vmtSYvA8CaM6X2d8nS9&#10;wpTW6/5P33yuY8e6VNkw2dBfWGfJKclsjEI2gKV/+sQxXM6KojKKi9997wPYhOtWrYWDcUv/AQCJ&#10;Fe7LaGCNUTSqCobKwB4pkuUMGqsou+vW+y7cGmeVaGbKyKL5b7/lVj6/cPacsG5lZfE0Y4F7j8fq&#10;FVG9yyOy8TgriCMWCbGOscft3be3Tet2qCUWPcRiVDoxgbPagYCSaOZsHrcTQXF6RaskA02MRPm6&#10;im0D9PTKEBU4ESY4LSsdcZ83YzaGYP/OnUzYQ6PurVUrZ8xjT4F/lnmDIKUaa5zwbAjimAyvABQO&#10;7vnlpv59yTiwoIcOGoLQAFIgfAQNLAbwFG4J00PelJvBf4K7x9JStoCudnkx6O4y0csQcgrCoYbd&#10;4HLlnT6DAJmrQ7A0Dx06iqCfqyxH/p7/4nGed86hxa3bt210a0vOc2LnAWyfe5vYqrXkUCljos1J&#10;JhlSnS5qCna/uBKBCLi9bAVQIyUV99zv8pAZgxnBMtBCqYAJaGVtePYfPEi2eM/Zi19++aVPqxs7&#10;9tlDpDx/nnSdkiT0C+N+PUd/+u3yrNT42rXrpxhFXfO69euJOBo1aYSngjWfNXsWBHjGzmwwETV0&#10;7dCRtciO0GipowcOALFIGtEtxOMrIcpwu8vlgRO6zR/WsY6DEVEg26N7XyFwcgfLhLh4Hi8lOQWd&#10;ATOIdmuFV/NSmUiNBj8axYDhiJeL7NiOEgZqWXk5MwTrVMF5WdN4RUDhLupWRVttQTUB4gH5NppF&#10;8SFGRTy1vN2UwgclEWqz2wDMikuLbx089IMPP5g3Zw6UBI0cWZZVOUg+On3sPVS1dedulE1efj5r&#10;+pcd21kYl86fa9i4SWF+/okTJ6kI4IpET9wqf0I30JeBdgxgbwD0t99+KxETQDYTSeiam5udnJKC&#10;B5abm5WcmJSVm1Wndu3U7Br169YvuppH5qpH206cpFu3Hjzvqs2bAOH0CWq04CnnJUZmz8UDBIkh&#10;l49QLkuXAgXAEDDy+aELpxGvuh1bcIfJFdaZ06ePHnWfqG8xm1577fXFCxcxwgqJj4CCOwH4hnFK&#10;yylBnNcZkHjK+Fas2NCt/7D+zbOvRzyUY64rmuO4ex4Y99WMBdS2hlS6tz/45PHnnmverl1MQuJj&#10;Tz3drn2bg4f2Ky0lAKBR/owCmTzkjDi2yll18MjB7OQ0u86YnVxD8lJvKVIXoaCLLinGcDDVZvEU&#10;ltVLzbSbLPG25JKCYkIY9qQ1681eh5sSES3MQ70xp3ZtNJOZumxVxBsRBkfSqTzg8AE/yTWsD7Xe&#10;KDaBQwYj7dq0j9KvGF6nSqWUhor8jAJnA6JSMyNvKUJtrijPlSjtdQf9GDop4nPnJKeQsd27c3vD&#10;urXV7LitM8DH2rdtuy4Uptv87g0bUkzGsgvnF0ybUnDqxPTPP5/w/vsTPvpk2YKF+3/ZvXntemBD&#10;rohfz0QqXBrWGEE72Q+kXGat0HZOsF9wrbgdErFsycG+eF4PFDBYrSLfTGFWUmIKjYCxyxBA77lj&#10;xLw530R8HvYKtRlTqsuCsWqLjmNdjobpqS5vqVrn2H91T4mqsMhTeNWRlxQwmSsjta8Y6l41LV+0&#10;iKe975672XB3+U/LVi5fhs8uMiTZ2RMmTqysdhjp2uhCAv1gz6QEGrW9IaLX/PjzgaJqvKbran5y&#10;TdquVzP1apQ2f93erKxGzbPsnTt3uXj5whOPPgYxj0mqW6cWvwf07Qcb85UXX5o5a07R1fxbhw6l&#10;iSNis2v7NhR+pw4tMWorVv/Airl49RTpJ7Y9RUXffPOdILw2eya6JL/I3bhxw7379rCyibW5RdAH&#10;vIGK4mLGF2cZE3Pm/Dl8neT0FObsKru4gxsZTMeOH2OL2TNnz5SVlYs+cXoDnzNV5DTQRDJLRGz8&#10;Ap1QtKWQwW6yc/SzgreLyRPWloSdvBUdkT5iSWodvUvzGw4O+7x4eNVON38trYRMW3r4+EnMATl3&#10;YqXiomLEJRwKAjYePnQQMdq9ZzdnI0yT4VkR4qGH8IEIvjge4yzqjCUVER+fxMfHBUMC1IWmSusI&#10;uPXMaiAaEsSVQupPqvds3RZnj509c5bQoBbhoddp2RA3Q5uqQToT68fhP4WRMk8wQQuBSSNVqtEr&#10;Zq2du82tWZsjV/ywEkjpgfvv57nWr1sHnbJrl67oS4YdP/Xzr77E+7zhhi6IOGxBCr/0Mabzl0ov&#10;Xi0RGwwbYm5qcV1ZOUWerleYOPRwtSW/tKpri0xYP3Dz2nbsDL0tMzuHbRJmTJ/x4vjxK5Yvp+YL&#10;ur5KrcmtVbNe0ybJaSknzx3Z/MvW3Bq1yytcOZktVq34JT271eVLMK5t4WC8WUoM+4yffjhBE9Gu&#10;WLdx1cqVS5ct/PjjD5cvX/rSSy9s2rx5/cYN69av4ze+zqw531RWV6xZu2bHju1LfvzR4ay+mnfl&#10;l62wp7Zt37rt5ImTFaXl1M6ykdqO7TumfD2lsKCQDi2U0l64eAF/gswZyRImnimvpCadSIqShKrK&#10;xPgEtFTAR/lRhFbrcMLZ43DJosXlZeWVlVVep7tDh06169YjEjxz9iwVwI0bNbz5poHRYCjBbk9P&#10;Sz1+5DBpyi6dOjmrRJ17/YYNOL8SsTNn+HbMrpLZwMTjkCEoCj8Y/BMyOsYX3ROlrQEoaDBIl1I2&#10;NdZp9TWSRaOc+mkZFGtXVpYajLoxT4zZt/8XTXJmw6atiq5evv2m4TpNcGDnfvvzjoYioXwQ8QS9&#10;V6c+4bgUOVfWtWuHBpX6IyvWbzhw5Ns5szNqpF+6eGHr5i0PjhkDP5adwdp16njh0kVoXdSt3Hbb&#10;7d179yalnJmVfdYhHTl54eTl0tiktC/vFjS1639drwOunDH1pvEbJj+VkZGycQOe3OZG9WpRvjJj&#10;ouh5EBtjRd/cPvQWKM8qjf6Xbdtat24L6XPR/JkwoId074uRrpVbk6hq094tAoNxCBrT3m17KPmb&#10;NmMea/fhF9/gbPsP/cIoBwOh+Higv6qGDRomJSRgy99+712Ge+DgAWTilixbiiaYM3du3wF9fl6y&#10;Rlhrub0d5Fe83WPHT0AHQAlVlFfgC4GtA6uiY9xej+iVLoyaQKEFOyoM+1tXVS44zkZYWux77hXa&#10;6KMP3yekJxfIys5NSeXMxWwFhqaNjccNr2CHPLZiigrA2hYbgy7BqUJc8q/kYWTpeKH0vMMv4XOh&#10;KWXoHOWNDkAZIEx4xNwn+D6IaDgiNnZiG2xhjkXNrSogaJvS5ZOneNKPnhqPCAZ8HkzkgLtv5anP&#10;+MN4h3lVRxjJs979OGQl8dVcVx0f66G3uDMOFK3OZStxjOqXghdeeKPlbbd8v2AB9DG4rGxO9PLL&#10;L1PuCfkVA0fU9tbb7zLavXr34oqVbhcU1KMuafnydTsOntnw4cPXL0bKkX9MmBIGv/XUzbVHjxwR&#10;DkQJPo/t2IoXbdWpoT306n4DeC6cJwZOazCCv1W53IgXLb+56a0L1hG6q4I6oM6D506gQmfM+HLm&#10;jJn7N24ghl+3QQTwu86dm/z1ZCo+jAatXqxec916DTB/ubm1GG78epyw/n37YCD27dnFVRo1aoBP&#10;NnnqNObJVe1iiE8eJyHNXrzCTwK284eg44UxvvZ4u5LIFHCfFBE1C/ZY4lCDxYr7GWuJZWVfPnsR&#10;kUqwx6I8bHYLOxO6XNWCwgG0HQ4DKuKIq7QGImp2V4KgKajHTLzcVYe8OlGY4rFRmEsSV7akRoSJ&#10;FA3GlGO4EHHAtGnTWTAMFCaYCwHtVlTD/jPZ9HZaTDr8ooqB3cL5emqMnZ0hPnrmGb64esVCBPeV&#10;z97g/IfDFaKZrM0iYkC9F8f87fmfcapIDaurvDwlVnCdMwttjPnpeTtoZ/36Kx9DUJE0ui4dOwLb&#10;EyH26Nkbn+n7739gI67Zc79liV64fJWl7vG6yiuqSmNjZ85ce/j05a0fPfCfK0yc/fanXmBXk1iT&#10;evqMOW+/OJ445c6hg+Pj4mlmLo+vcNkgseM0vPz6G6tWrHAHq0hO3dp5EKvqodGPopPa9boBwbp4&#10;4Rh5NL3XQ5ShMwhv4P3p0xGLhQu+69q1y4bNJJI67T9wCJ20fv1GBhQ1xmxdPH8OcTx7+iSa7Kab&#10;BuDknjoLsdqdkZbO5GWkZ+KHEeDQEo7V3bZ123UbN4CyPPHME4JCbrXg5CEFLreLBD0zzT71AraO&#10;qoGF7h1xN9qlvKgEn8Yf8NLhy+GqRnA10QgeGHPMhFGGIH7b6XNqqXI4EG6+gu9Cu2Pe4wNxPMuJ&#10;ieeGObPsqJkVapHilYM+8E/+ROqQG+ahAmEX4FPTmg2xg0WV1QLlSkngeBONZXW6NllZInSNN6Gf&#10;Hn3tSb7orZWIuICc8d2lW5YhWBVxfhISZ7xFaLs1C8X+4BPueZt7/vqBd7p06bxk0TpyNd/OnkPw&#10;eOHyJWCXV159nbuqrHJAB62RnQOAUulwpFNdGKY1se/jn9j30f/ZyB5/VJL+sGbiC40H3wpjoW5G&#10;DcDDXWvXUNAN/w93OCU5ia0qCEYEi8Nonjt/3piHHyGcvnX4MKbw1QeemDp96oibhxHW/rhxEdpo&#10;8E09qZq6p89AmkpN+GI2PIouw+4ClTlzUnT6uppfxFr/Ze8BdNuGjZsRoKU/LqXNw6A+/XHDz588&#10;tWXnlvGPPcVEbtqzlSgd7xWEsEHdBnD3kGM0X4WD5Wsvq6qYMWPmvaPvBQlj70pRPhXyo28AWzWS&#10;5rPJk8kIGbQwncBeqQpSeas9Fjvb9QkOnckCVB29WpCnpHpEBQSlbXRADwhthGVlwuKTEoUuZF86&#10;h6O8soJ7o8kLEqa8BL/PxN4VSiNAqaCgUN7FkJSL6BSNSkDkdu3ZwId1s+tzUH5BKdfSJcTy3bDT&#10;ged+c6c2GFyPu5Al131oDwRRXXmIEU7JaCr6OIasBDcxCamEBdYYwfhT6+ihY9Aa0+iGvWP3SSje&#10;wwcPIZYEJWGEH3/qaQSRrp5YYTWsTnbvYMNkqGlBwcMhz4IYDXr+a/TlZ3e0/xPCdL3QwLVT4yIQ&#10;6WBcQUsffugBEp88IbiLWExyzwZu0R8K0rOB5nCiHh6NJUnIH7RMYBtS4mgOGMfMOpEdIAqLmPwX&#10;D4DSAmmkBRsitfrnNdChOBXgIfaezxlxktt8SEYJnbxw3kKSdICHRG04vzhqnAdaIwPKhzRsZeJx&#10;uinClpv/sfOYPzlRINGiGiRCPUjQ5XWhJ3gWkZtzuzBW8H6RpIK8QnrrUklbUlKG/gN2x4CKnipq&#10;DWRcxI4LidyfpMJ/spgsxFOsK3aOVbYJkEuBlX4tNIajuYBobgh1CjdN9KrTqmmnCRldZheKPZY5&#10;CSesRntFo6g3jJfCg+A9T718+SpulRXIMUDqRJH8kylXdtZjfECtgPFI3aBQkXi5O7QFNbZhw1aQ&#10;NgYTW0xjCG6Y3hD4DCwzBuTX+hyNmrVKB3J0Kq1GCGRpW0pu9M9J0p/RTPd9d2TW5Mn7l3xJr896&#10;9ghc2LBaIK3E3+yWaaZWIBD46osvcPRa3tB/7doVOq/gjKr1mqefeoaK6eG3D0+y20F+r14U6HZ6&#10;mkCnFiz9gYEY+9g4GrAmxabgmfodXgopcahBjTds2wrZ7bHxzxA133rrUGSu/MIVnOI7Bw1FOnPb&#10;NgeyKzh3BjXeSE7fHjt1Wmx/qNUymnWaNWN2Hx43Fu1IwaxIfrFPoI7+xn58qW+/m4uwMg2i8EEt&#10;YMyWzcQ+RuxTxZjSuUvQ8TTCMQfcZgrFFlCiabhoW6s0nMCJERQU9s4VZaWilJutMTiPBhAMOm9U&#10;tMfAjPIJSoilVVAs0nZJqaJTvi8onH3HpQui/qJWPY50V1aNGfOAyeMUBeOSH/Ud37k1Em/yliLT&#10;g5PZH9ZQweYzweCN/frK2T3RkcKoNnNvhXmieVBZVYTHee+rGevXb1q38xfEcd+h7YQgs2cs4Vs/&#10;r9pMmxQQOFq/hCKVUAYKK0rTk9NX7DzA42Q2qPP00+/ENR04c2SzP6GW/owwKZd5bfqih++/ReOs&#10;ROSNlpgTp85s2b6DPNSY2wejsUbcfnthYdnGPYdbtWr67IMPYewcbhdCgLoioXj7kCHoJFIQBDUV&#10;5UXohonTJ7FcbAkx8A66duyOcORfyGMQX3/1DbJ7qzZsmDZ1yqhxD5IEUDa18RSWQhhvWacBHsyR&#10;wssIXN7pk2fPXjCpJSCTeo0aI0wXSkuZpPotW9JyMxAUe0iGvAB0Fvr8PvXMUxXlVXxep15dxAXV&#10;woLWa0X5R4umzTCXVGBCnGrWpKmgRPpwnGlTKMozyEIy/dQ0ArrCSUKwlGonUFAEDnFC3/gxGpRz&#10;qIS5AWUgLKVXB1RUWMA45noT5T2UONIQ1wjcyrJplllDsKDiEssrq3Zu3oJwm0sKELVqyY9hOkbZ&#10;RVxcozQb6vyuWuksj0MFJ/GxoIXIPZYE5VyCb0cVskvcgyUmE93/9GuffvTRu3eOGcd5Rj94J82Z&#10;lyzaSB+m/n2H/vDDPOrlrDYt6JS4T5OporpCHZNMlaVbJT322GsprYf+aWH6AzjT30rr+qNXcurX&#10;tun0hDlnjh15/tmnv/78k+LCq4t+WLhj547CotK77r5r8KAhVy5enjl7BmPXqWtn+qs6XY6f1/6c&#10;nZ6elZXJ1h7sohypdmQkJtfLSP/o9Te7tW4ddbhaNOvQolGzI0ePkUuZMGtacka6OSH2l/178woK&#10;m7RoevrUqaHDhmanZ546cwb1Tjlnoll/8eSJqoqyJg3rP/70k63btklIq5FTq1bnjjdOmTyjTcvO&#10;Jw6fbt28XTSoNZgsLgftwdUzZ8w6cuxoz1692J4WWFyFHOlNJ8+fLS4vnbtgfs16dcY8Mi6pRloB&#10;aTKTIRhyRykzgwVE/xLBh6MzDT9+NxVuIboR+IIU6UUC/hC7ycOjcNCOigiZ1k9sTCzq1USSgYYw&#10;UcrlkDn46Ggz3BSaC9AmNC7GXu5yR3T6kMksafQURqfWqBHyOUyxMSTRKaXQm6x1MnOunjvdrHEz&#10;lb/KFQrmtGhmS0yOTUn3Rdm9JZmERGWVP6xG3O1pmTkFJa7Hn3y2R98B77z3gdYU88PCH6njv7FX&#10;X/pEzJv33flz57p161qvbrbP4/1pxSK24ajTuIneYAyptAXlnlHjXm/TvsuE+/4YtvS3UvHHoIFr&#10;38ztcw8B54ODO+G0bl+/dkC/fpRBYKQa1a0Fa/jVV97cvn3r7n1HYTuRWce6Oz3k9kN2qxl9MGfy&#10;FFLC4+69GyrmU2MfRIssWbKAI3F10Vvm+CziPjpnsfJOXxXRR5XXI7YxaVCfdWaTIYN0WzxGsHeX&#10;rqAvpYWXcdipC2VN0x8HB2jl2o2837v/NKnN2+68F91D1Q4oD0gBJMO5C+eSIT95+hQubcMmjXFZ&#10;wIpw9uvXb8jx5FOV8j15Ey2a7xrZ9hAdwwud5KdKDVsr057iEkQrBIXPhJQoERxrHdHiiTCaol+v&#10;pEfn0VAf95wj0WTVjkqOtNhEASASJ+ijFy8KUkpsMtrlwulTeD+6CuHZAM+ifXPatWH0Th7cylUG&#10;NEzDZazTXlC7MmSCfEmhcNhNatFZQB0yoLfeeuer7xetWrluDRiVyhwzduxDk77+SCD7OvvHH3/6&#10;yktv4GMt+2mh3+Pbtms943D03EUiWa8pkYrG737aLnoZjBPbdf65158UJi6WM/TZn2d/xNKzu6+I&#10;aqeHxtw3ZkwwKvrpNGzUHC+kvPAyEMugYcOA8Hft3wt7jhWKr/3xW28eOXLi/aefAl5b9u1scuwr&#10;fviBKbRaRC+scrMPYxfRafA3B992G2m+c2fOMD1s90tqxev24rO379wR/+DgqeOQ4Wt4PTit4155&#10;hkD33iceJ/zOzm2IpxlvysC81spuxBSOGD0aDTpnwbdwE27vJ7puwLQVOI2oXPeZ5BrFd957F/M6&#10;cvT9mGnkQBg+HCBiZqtoZ8hcKm67UkqqiJHC3hFpQZaU3IyQl1PDRkJ2xEs4yFHR4RSfCW+JN3LR&#10;kpBHKqF5InakwNexJovNnNUGUfJAqhDRV/vKOHOcwciIdW7flSVnjBGdTLPrmRGmgEotFs/AQZw/&#10;4hd9BEMOUQehD5lZEg+OeYIY+bV3PmE8f1y1Bgbc1i2raSgI0QavvF3rVm6Pe9fOLW3bt6du8MsJ&#10;X7bpPhBA4ef91K9mTvx214TRfyaIuyZ5f9LM8f1T1Zrzh3d16tQkXic2t4iPsTesX3/lmg3s1oj7&#10;QuarXesWW7duGX7nndj45q1aMmTwPcB+3NVVO3duLzp/kVgpwWKGEIg3Qf7o0qULCMGdD40k5U4O&#10;Do9ql1yycvLECeKpW28ehrikynj0PSPvRWfQqIqI10pZpcezZttGQAqPvHXU8RNnEQWjxgYfYcO6&#10;LUxM+27dfG730lXLCYISrGxKFZNKPR3NvC3QoO3w/DnmxyU/4pDhfSgsW0AE8A4BELBPBq2BkAD5&#10;da1Pl6JplJeCKim0cRr2IiKAmaLEJSw2mXG7RDgpKBKiAl1Ux5otot8BqWl+Q0EXAVpIZAxFYRYd&#10;OlRyVyVZavftOYC+iYk3k0DcuWedQKowhamphw4fEW0aPH4E1KgxclfsIHL//WNbtGgNP0z0qIf2&#10;nif2ZikvL+rcpTN0cMqeSSdt2LgBcGNA//6o04E3DXzrg8+IFAyJMR079m/UsvPAVn8gE/dvtdef&#10;10zjvj855a3Hdu9eV5u4wGYbedsgBm79vtOuiopeA4aAsd532wDGO6DSCoVvMRADVTjLeUgAFsrJ&#10;ty5d1bt319xYoQA0fhEl0ViXMaw7uC3HwKpmEFs1a8qavnL0VNcePV566AnuniCZs5VFg8Qy6ng7&#10;V1n0yjtcvUDjpXnGFcnHGbQGln2sNRTLJKXY0sFvqoN+FPj7078C5Ly/3wg0XNfu3URjdcpXlKbE&#10;0ejTTz6JiUlKEK2CmGOSIeyghfSUe6sFcibvmid63/32MurFJjswDuRvCxUFjZffFaLFrZthFenq&#10;qBAmMju8pyZOkAqjETQil5A3Wq0ELGBPBOHmO0X3gag2yndDGmEKNU4BJRgcYvepAn8BAcS6vI3g&#10;IFfP5wPkqlVarMGR/UfRK4FKceTkjyZv2bJjyYIlmHjcQ8CtgJq9PS5+N2sGy5s6Me7t6NH9QDDs&#10;KQ4yvvzndTidXfoMPnLq0poDxVydbnsz72v85wyc8q0/L0x8+YVv1rGOx/Wqx++zh3e3bHWDX2f4&#10;Zu7cQYNvMRqkYEUJya2gJLbGVhm0TpeToBrwxRClLF99Y5vW4EnffvkFhi/ZKhDwurlZxCxZfZry&#10;vna9upizmlmZtDCLVIoSsGSDHT+AaebzpPq1WXN9bh+GDhtWuzFRJMKEJktu3Vg0LsqsC9ayZNZy&#10;4J+7h40Ea1bHxcD8+HDGBGErrBn4Iqnpaegkqub47abFpU4HxEJKJyL2ICCYoyGknhomkVpJiWMi&#10;Y2yxAv4xir3FFG2EV8R7EnTXRl8QElQqp9w3DDBApFlgAopNm0QDcVxyYfho3qHTidZJVMqTpxVE&#10;z4jokVchqgkEegEAESri/OaAEMQmqfUQILfRzdUPeA5juP+/9s4DOqpy6/vT+0wyqdQQQq/SFCuC&#10;l2JBEBWliBQBRVAUKQqiXrxYECyI0pt0RLGAgAXpRQIoSq8BAumZTO/n++1kva673rXe7/W74DWX&#10;jyzWrJA5c84z59lnP/vZ+///71ta3coD1vFvnblKrWqZbEWr2NMY/BdLv8Boxo9+BbOwJSBUHDTY&#10;ofCjkw+qndxYeScZXXzM2DFTp73ftGmdOg2brFm15mQJHFrLjfcOpdz00bDOV2JJV2pMIxbtJFuz&#10;YfroW2+6wRQP4W+69RpIHowFBB9vjQTwCl6PZFN0dkkfx0S0Io5oU6Ij8YdvvmD6LXEFgMDShXOl&#10;gU7IR0B6gu5KMJpjQVIDTZs3YXXIO3+BOOaHz9fxiMbc8hR26XgvN/TL9evxMUPvfoTJzjeGMDuX&#10;Q5LOa1d+3bHH3QMe6EfGZca0GZRutu7fy1MYTzJiLk3qVSfm4DDiITJJTPCq5SvpuUYNiDODXqJq&#10;1v7W24VNVSaNH3Qp1VnvGjVozM3SAigQs5DmZqhw4T/IGzNCoGVSoI2KFITT4hRZ0v9SwhBriTFh&#10;1oL8PMxU1Hz/S8ERI5OCnV0g4Rqvlmu5I8IELzOUe6YgnCSjrkBkln/JO8bYTtlz8Wqh3GLOc+bs&#10;BXxnkiOFY7Zv2E6+u2u7u0kltGrSUiA3Gh2mpqVIRcLKKyXtQCTIkWFViPLA7W1vNSc49v4sQoYb&#10;dx2nqJXa+E6MeO5Q4U1cyc8VeSYuXPX+UbelBefO/ThBLapZ63/c0+mudkWl0pU7CRF2aBtGm4g5&#10;aoTMT1MqnrbURCePpl2vfnHcuOwtm/E6r78yHs+fd/mCgDSMFtmhJFoJJ9n1MHmpCYlkflMNNsoL&#10;pRcL2OuZDTY8U7KUJnSJbgmlbY2l48DGIz9BlWnZ9hZyV20btMHIGtZuSIVYl2gDi/Lpj+sw2YKL&#10;J0TXppxSAlIAqzpx9Di3OD0phUkKkpto2TItMQnjyLuUL4WLBs1FbyRWrusVlFKJtry4Twm4fAcn&#10;Ozu28eXLnATmpXnSHS/n/FnyQwSF0qWTdteSMZfEJh01KrJTkpeiuyytL6I+ydWF0VEJY0yYVKEq&#10;X/Z63iDeyO4xY3C50SIes5wkaTuWFBfyTDSm5l2nPZlNw/I5yzG4dya+Sf3YrJHqMohmMVCjSENr&#10;RI09pNaXe8S4bEVnz5nH7vit92YaNaqPV22m5HLfgDGzB996JWZU8dl/PQCv+Pwhj+3Y0WMRQ1K9&#10;urWCKm2dzFolLrfTYYNkgKYHzlXEIgIBSkYgYgkDbRYbIYZsZdXqNjfdnHM5d/lnG385czizSeOY&#10;3eJWKZd9JSnV0n47fxIFJ5cpdslfarkh096oZqC6bVf+SU26c1vO4cNHDvsN8UO7fyoozD+GGGtq&#10;4tsLPvx259a7e/eI6dQZDbM6d+2iteo7PdDltwtHolbFkmH5+ezP/Uc+fr7obLS6KWBX+azxaJI+&#10;nKAJOlT22sn1bm2aH3Y56qSZ0+2pDWtc8hdeDBQWxlzOumnx4mC9rFpIrlRNcVo0BiBcJnorkdVB&#10;8tugR1mF32H1WnRaG/tvs+niydNOoHpGXUbVKumpTr1acTosFAT1GnQYqDMFqMhBaIHGgmymWom6&#10;NB5/1Bf0edyBUm/EhZJmwOjTGFQhddRHW2CN4bIXRm2k0O0KGQVEao3T2QUSnyoUCNlMjlcnvqYK&#10;xd95e8qNzVrJnjNGdZT0qZYOcVwvGg1y32H8EerH1PGSIKBv2403397s5vaKxXD6UuTtD5fe273X&#10;R0PuuHJLugrG1KNNxvFC4blmVaUVCX4ZULYJlSx8BphXYeBDy6LXgE/A3cZy0nuZS2hlJjqYWm1t&#10;b2qdl3dhw6bt58+fathYur0Ue90sK8F4BP/hjgjK0a9EKpo2ibxaVEMxNSupKs/9rc1a8Vorsx6x&#10;UcduXfA654su85cKjJHDaid+Yl1jbGUBN0ve0VPHheSqET0uNkGyrECXKeaCkHQDSQlOlhLEGwQR&#10;UFxS0dGFs7nOu3gtKZLFBf53eRqgQhysvDlpub6AKK+Ky5KX+shLINNmNnEGnV6H50CdgUPYx5V3&#10;dZKuXBUeURxaPF4a8eAt1CEJ3hVuWTRaEi4R1l4Igl6pOljehMkgC6vaKYW/UIlbYCpRCeTf+Meb&#10;ZQWla1avoQqZ4hBvajPbSJMCnxdktOS/JFPK0+uPCuJKb5AGuAphq9Fw+FgRmPHPvvqWcL7jDULr&#10;uPKfK13mGMGzq37lFvTrwmqtap2mKnX7HXoVMLRzlwuqV03jSWOBINEswWy5CmqizUHu5MHu9/FZ&#10;l9fNTbmrWyfZh1sNMDGK4kJXotQu5OiwD9M5XHSeRbBAK+Seciq3wVgYZqoaGKSw6jVKfEA8xo1G&#10;spIp94QlPkCSjAnLKymS5VUlpQNE/gVN4JXwmcIIE1lR25d1KhZLTUrleJNWGkVws+VdBB4tlsbq&#10;qpIiKpIpjHpFVNSgMXM2NqeMX6TNpYmeLHAi+qRSud1RjjFaBHhOfpwR+iOSsIW2WQEJ57s4E5Pl&#10;ulEJ2Uu10EN8ijAhMC6AF97LAZHYV3SyVFljafIqa5TenIAub7SKhaRRJCWt6vjx4z1lYWrSPbsK&#10;kyfV7OTvVouZMCkIrQ/eMJh2xga23WjylMt4+zQET/F8v8CxFi/bIZh9re3D/s2u3IwqznAVjImz&#10;PDZz67KpL8+YOfPxjk3JjyQaBSyWmJIaCEWRkpTaUyiYkpxCxozn7LWXX2HXtnXzt4hkkVPmeT1X&#10;dIGGw2s+W/tw34cnTHsGf8ZkcuNMZh1U1JZ3t2N+vzm4lwmjks80VIvb+T1TSeDMLulYHi0ozJVY&#10;RCvgMmeVNG4rgCZe4QlIogEBUn4iPvGUhgQxNY0Ev1LMKm8aLhNmkjwypEteExzlWuxxwTzViwp+&#10;SK8W72JU9Bh0gjVJspcByQNRrJX8WVRUcmIakSRMS8sUbdryTqZFrkK82qXCXNnPahSqigyAdyFm&#10;SSKUxq5oMVrLH5v8AG/FY6LNUhLPl+MN0s0SY+JIxS/fwpmuxTcnqEVZ9blRY6jsvDrxdXZh7nx3&#10;M6oiEYkC6eYs3FzhgMNRkChWp0RpTI5zQ+KwRLHYdOpDl0XE4eRZQRV/9JQw6a7Wz9Uxpj5LTtS2&#10;hUGAXN48n7SRJS4E7RJ68SI7oVcVlxYjbYovqZ6aOnjw0MXz5498ZuTUN99kHUGdmpXDFXazxX18&#10;xJDdO3Y079Jo1fJV2hxhbpgKXYSWeZ4iwu2iKja+/Om4NADVwO+gp5oa5qtXnSjiIVp01/AW8fIM&#10;tUYo6om1a7PAqWwSzoejohDqTLAwbQmgHETIvHwfD9aa4YKcJAS2iL9BP04yPREJkGVGSQRYRclZ&#10;J9Ezsqai0aOJSd8wq1nYdiQrxZhistVXGyQdYA5IbV8himIPBbiJTK0ipgZTpoJyzrtmQwXdSorB&#10;QTKPPDx+4flrYS9AB40WyyJokpKLQ1sTj5uqmDD6xlUcePELJ/OAlKBHPWnSpC5dujNCpymJO+zQ&#10;ms02S9Qnkhsmh4kKIPVEvjWMQGQ9iRtk+VZbCkoCX209Rtlq7/4cCmLT+/1R6vcfMbirY0xcqe97&#10;68hT52ycCVHQqsjkueKAetQxv9S2CAq5oQP79mO39c7kN0eNGb1x7RfU8lat/ZQb59dGAAa5VCLq&#10;fehMdtObGq97bxa+LUMtO5egVrqyFKbTXtyzI/c0k11SKC1BGletLTCMBMnroGvFbQ26hJHHvhGz&#10;QN1DGmzqpKxhNItBhAJuTKeOwymFCJUkFXWCN2I/Julp5AA5s0hjURJxS4cCbJEJLo35+VTIG5aI&#10;TRH/BAmcV59H/i7t3NjHqaSgQY9VxmkNJRB7XS7Kl/1psTR/jumk7acvKNMs7k0CS8m5Iz/EVQiT&#10;BezrK2+mG0XZPa41QxezRPSy1FpVIvbdolodaohJKj/pknEjXy4oKJ7+8ce9H+3t9UeJ9XdtAXC/&#10;vXGtekBWkMMXe8WY2MEZJMUai4DsNl32R1msz/mMZPVOFWokFvSa5g4VzZmr+HOlu7nfh/LQLfXX&#10;/VxEP7OfzxY2atFAKuFKAG9v0KNEqwacMXDQoM9WLf9w+vsjnhz85do1jz3e15mcOHDwUJATqEuo&#10;Fa1RbWrd5Obc0vxdG3b8cDC7y8OPlGiDHkIUXSSkjdv9PoPXW8+Z6Dtx0qP2JZg1R0KXtWlGHnm6&#10;jXjCAWAflz0lHoA65mhYD1XAH4i6jFZoRGGzPRExhoy6LTxBOuBZ0qvXYX/krFqtwF8iYBHp0qtO&#10;0SdVcaZHigKJekfAV5wA9zdY4PUUac3gG6K4GiRUfEUlOli7CAJQ/bWrPb6ihHRbKO6FZE3Y5PeE&#10;a1TPKPRdVJlBI/lKvPks7xod3kxDq6qQJog+dFQXCcR81E7i+kgwUhaIltHmOxgoDum9cZO/WPGW&#10;qTy6xCRreqpZR+dvXWZKlWSno2ZSenKS88jPJ18aP+nCmfzZcxb0e3QAKizsRL/9clOf+3v/vPvg&#10;d+s3rVyyskXLlpn16uENiZN8AS9EGIwyoCieiFXRmuhYWFCgLvRqMPBZg9tcRTOqONVVMybO1aVp&#10;6qb9J0Xw9a7bwU6YdHFE5bxuj91sRvJnycKFs2d+DGF87qxZgwYPffihB/FMp86cpQz82OP9KMYH&#10;w7HMzGo1G9UCw7Zz1xYoCalJNp5gszpGNSri8xK/B5UoHsJtUEtvSadod4R85Vyz8sZOADwYRjAk&#10;zb4p3+MDbAnSwBNNCLxUzvk86u1OgxnPwbYePxGn32AslpaUggciYifXXL+OtIjRmYXX5vKXih+S&#10;ztBmA+8rCjI74jPKUQMgSKWKQuTDQhKSUaWnVRPQaZXkirIdixesSq4CrYp0a0SFmJMPcLqMFiAK&#10;uzsaP/ATkR5ldCiSw2WJplQo/tJpdeLbjHE9PinVlsRdfePV10tzS6d/+GH/x/uDZ+Efa/XK5Su3&#10;bN1y7MixrNq1ucqChfMb1K1ft0EdERxPsFMjxOteunzJlpiOku6Z3Bj3PLPhDe/3a3HVLekqGxOn&#10;u7tN/Zc/XrVr5/YHH+luxOWq1CkGFS11586dk1m71muT3pg7f+H4iZM6dOw85d0P2Fk8NWzY5i1b&#10;Wt1wQ/OmjU3wVf3e9ISq1R1Vitzu7T/uOucqBO4FWVrlcAJi8bHZjcYsJmtVvbVtnUZ/a9j84o5s&#10;Z2oK61yU6LIgL6QjR6opDntiek2YuJyunb4otmJwqavbU1qnN0qM6GoYkkxBjaekOF5GDgYVf5MW&#10;SFCRS60YEp3JFwjwTeb8qLc4EHDrIjFYbUFTTQjbzmr08/MUee3mhJpVazqsiQa1vkpSFT3bIa0l&#10;3Zgcd4ftEWuTmg1s6AmHtTlHT6PP6Xd7LFojsCcag+aV5nu9bnZ2/qAXnX2I6VSQwWHr9XYvqcSI&#10;SBLbTE5k5WxqS6IlIcWQTKxV05JmiGlXzlqyYPqcplkNIXr3faiP1+XBm+ZevIgpQ01fv/GbR/o9&#10;2vG+zvWaNViycsnR08d79+mN/D546WgoFjZYdbaEi4XYr3rd93t/+HFbWka9B9tm/gcYE0MsM1Vp&#10;kFV98uSpT/TufinfnaCLkqgkiwJuZtJrkzZu2tS3d18EaHkE4UUc2J9NxW3E8OEk9TVqReT9I1Fi&#10;r1a3t8HrfL1xbfaBA1azSGCxK8THJJhNPN9Gk0BpAZBQTkmpmyVCUOW7wrAmJtJHIZ/sgMq34imO&#10;ZM5DiMqnNKwxkchzTz/z5bLPt2RvqVe/ftXMarI5d7kErhQXgtGM6R9Wr1kzuUYKrsXoMLDzcugd&#10;ks23O/GL675ct27+mgf79ZRA2wKBxVTR9atGlRqvD3u1brOG4vnSnOgTFxSIF4zEYQUHc4su443o&#10;dM3Vo6DiiOrKQSyUfiSoVwvmyWKRbhmgm/Fw6McLokFjFu6vL0qG+utVa++8q/3UN6dQpg35wxwP&#10;bBIp36eHDyd18vFHM9lwwPpq2LA+6F4gzk0aN+LOgK4iqCN6LXGVqLQ2OEIfzl4iLMURf/szLOnq&#10;eybO2PmGWr1GTw0rhrDGDtTdqcbhB1u3vrkWa1hG5rDhw8dNePHsxcu3t2t/6ODPLAgDBg489tuB&#10;saNHES926vQ3M63oVLokR9Idbe6ollXv4pm8DV+u++nA0Qe6dr94qSTVmgACkQ7lWmgK/oA5rtEZ&#10;tQ4kIs6fC3u9xfEgvt+tp0e5GrekQ/IiTLfyeHrYlmyyWwoir4x48e0Fc7s+8nDTtq00BnOpv8xq&#10;T7CY7AF/ON1eRa8xHD54TB1Rt2nRwqIypjqTfQWezCpZbLLrZzZgFpcvWV2rUb077rgzJTnt3Lmz&#10;dnpD6a3RQMQRt3z9zddHdv7yzKBhqY6018a8So2vSVYj+C00HfDFfCxIfhVLW1ilE14xvECGRtM3&#10;Z2JSWmpdtpIxP3+01U7KrJFco5oxJc2aUseRsX/L3lmTPzi4I/vFYS+8Nm5iiyY3Kr6I3xvcunnr&#10;i+PH3dmu3f0Pds2slZGWkTpt+lQ8X806GTUzMz+a8eFdne5udeNNajIEJkMuqSajZcmaHxYsXd31&#10;kSemD2n3J1nSn2JMnHTcgO6XYvbS4oK8ovDtjVD5QCxZgVLSsVOXFjc023/gVwBxIH5GjByZvXc3&#10;2dsZH7wLafCZ4U9fyMnZuy27QcNGAbZMKlWdJuAfG+a7i7J371735Wf4rQYZIoSSAsCEiIe42Ggs&#10;iki292Kp7ONcTB0JSRZW6TAnsJaq1mSOTNVK8XXyuLdgBgwe/bwkF8ywRMpUBoXYiOqEaAdaEl96&#10;6lk/sLikJLVBQGfnLp0jMVFcUFpeU9MSUcHL47Oz/zGtzZ23kjfC83lKyyQPybpkMdNvBOTWsVMn&#10;SbufyQEg215tEqWXiF6SmZZkSRlYE3A6NrLzeJdEuwOfqlFbhJSSkMRr1eR0+bvJxtVXLV750ZR3&#10;iwuKSU6+8uLLiKUAQacqgqrY/n3ZK1avWrRoYb2G9cFf1G1Qlyu+PWUKGPbP1nwO4X3MC2NxUTRE&#10;IFw851HMJvWOXb9yzPTB/wob7o8b39UMwP/5ql1aZH5/Ju4Na08e2tOwZQuKQvRVglR3+mzO1Dde&#10;37dn1+J5Hxfn5wIdPX7s1yeHDXt98uSUqjV7PdZ/549bBw4aoKMhApKj3nD99Fq3NbyxTnLmhjXr&#10;807lF7rcVltKQKp4OlX11LxotKY9zaq3WZwp/jIw9eqgDzGyuNftYxURdHNZAMJRzIViiGrP9wfj&#10;OlW7rnd7UE1XS7FCY5LNM9mR0tISElj4s4vHTmVk1qZigttwlxUja0TeJxZlcxDY9N0GrVn308G9&#10;jtop1TKr5Zbk0rEqrotbk220Z9FYdKsXr1q7+otvN2wc/eLoxcsXdut+P1lOAB6GRGGtVK1VPcHu&#10;SE6skuRITjOnOc1JydrkFEtqrZQGGSm1rBGTPqxrklavZmK1U3uOrp6/cu38VXfecuf0Nz8Y9sTT&#10;SgQFTV32vv1vvfHWbXe0QwIhe+8uxHfSkyDPqBNsllZNmzzyUA9i+ajKMHr0mNs63FXii1A4LPSp&#10;DhVFJ70z25qUoTYl3Nfi6pRN/ifz+n/mzf1xO/2gbzOeXZbwY8dyKspYXKxu7VpwkkiaUU6H/Q6g&#10;A5/05ltv8dSiCbZlyzZaw/I40/2j6FIehTLaIxN8PPfcc6gJ8hzPm7cMGSvAmTzxuAQ8EC6HUgyu&#10;hd0QLkT2ZUaJZiTlU96FrQIGKSkhK0k8FQcTYfDDHk2QdLD8QqIdJcPTaKbPnYvQ7Derv+DMXK7i&#10;j5xKKjYaDdB1/AQHA/+t6BTAeUA/sonjdeLkV5u3a0GqkG8tpf7cXLZXZMIIxcRfljdRZRhERWzQ&#10;iAtxFcDx2KgyTkIcyFWMBzAJ2cj1n63lPkBPBajOxkMyojoVsK1Zc2dBGwQkQzgFGFC+I7k0v+/X&#10;Q4dwirT7AUtDcyY4lVR9qODk5Fwg5AJmyHU/7n9FkNw/Mu9/lmequPaXh72NWrQaO/kDOpcZeDD1&#10;qmBc1aZhVq2a1Wa+/9bOrdsGD33irTffiOusb0/9YMo70ye+PW3g0z2/+XH9syOfrV0/s02TVtIf&#10;mMBa0dapWe+Om+4k0N7E29/9kFvkS65VN6t+C10IuUp7XrFXq7baHClxP/QQxUrbNNhxig5IGxSE&#10;GE0H7Mbmt7WOONQbp6/Y/PmGXVu3HNyx5YbWjejVZaa9uBI/gpR7x/Y169Yha+UyhA6fOZHRsj6N&#10;OS0GmCXR87nnklITqmVV9dBOL156sfiCJkkX0ARdUW/IGLtcWuzXRxxVks8CkTl/8caON/90aF+r&#10;W9pcLLjkIgEappLoDXljgbKQMWrVhfXVDTVsKkdtW+0UQ5o9ak01JjlV1otHzz034Oktn2+8rUXb&#10;1ydOmvD8eG2Mogx9Zk2nzp2nddadne5av+n7uYsWtO/cqdu99y6je84XaxvUqp1/OufEL4dVEW3V&#10;6rVZ2QrzS7R09i2JvbNo7Xd799dodAvExrkD/nRLYrqvWgb8f7LcMct385R/vWwOfqhlLZRFbMlq&#10;4HHuVZ/MA/G4/NO17JK+276/c8eOT49+acpbr+lVvvu73597Jhda9Pdf/cAu7IH7HqDSdCk/r1pW&#10;hitQisrRK7On7Pz+e1WivluvXuP6DWS3VRwVjLbHLHWu/Hgxv18uPSfIhXLGiC4ktEm72srv85+f&#10;zlCDVuXZZ4cE7JJbP33+PDvKyxeLcQ9GkwM3cPTicelHWDsZlwNGk2MK8ovwNwabFFsuumj7qfPF&#10;JFsNzolqnS0On9FRI7EGx9ewoCafklcoXRUQ4Md1hXTShM4r/F293Sycltp0RU1OrpuayZm1ipFv&#10;tGbZivW0ZkhIwS3d0056e0a8EYvdmp19EGcDeBU3uWzFCjQF7nugG27ysyWL2b1OfnEULjCrRg3G&#10;36zNzY1aty4JIJ1r/Dr7VOPGdT/56kcEBXs++dKC/jf9Eb9y5cf86cZUMcRnFu9hnZo+YWibNk0y&#10;zSowT1USDEAjvL4gS8bNHe5mZ/v5uq9AW+w68MWDnXosXLGIW/9Y9773dL9v/Zp1J0+ezszIYjqx&#10;PM5G07BPPln+6msTmaqqzTJZC27rIFLrAICE661IsvGiKwcDKgm6pHiipoGf1x+M8fGqeQLnKFaE&#10;onk5VN5II0kY2ZowrdaS44LUICaWViruuDQTA6zGMkSCUVYrRC+83sKAnL+Mfm4skZEYgbNFdJQT&#10;DXEra1ZSTDpYGNQ6kVSUplGK1ZLAkekpNTmzWW3jNStJOMSGiJaK5MpPltLpGjQzVO6ePR6EaGoE&#10;zVTemfPsqTNPj3wGFvyI50cBpxGh8w0bLufn3depU++eDyObqYlEc8+cMao0KWjka208Km6zISen&#10;SJeRsnTpJpdWmg3N7nfLlVvJHzzDn7vM/T6Ie1vUOOLSzfvgjfT06slmTbUqaf6yYpLBNrsDQk8o&#10;pt6+fYu3vDv0yjXzDx07BPLrzclvPPPsyPlz5q9esYYEempK2s03t66g7iPzT8jVvsOdPNnrv167&#10;9+CB7bt28oym16gCyjuiClLXS6+ZJnARq5HXNHotVqlisUpbbZNL9LujetEg0DukfEuKW+p3Wgmb&#10;AEVKSK4XTEGxRwquCCbIzrFc45vKD4dIOhSdf9KXCQmMH5+RlEDzXbPVKJwWECd4JurOBEbgnjim&#10;VkZtwris2vVkJElViJbSHMn43Y/enwGJ/uCu3e07dZr2zlRSR82aNOUikNowPioHoCtzL19C0qlj&#10;ly4wKVauXkVptgF63zVqzJs5kzM81KMHsgSWRCcVZgj4AGvCIvFo/nb3Ub5RQK2b2/9fZ1T+QQP6&#10;58P+TZ6JSz65+JcEbQBI/Pz3JjVpkpliUpl1qpK8YuBj1ZOTmjZtWE6gjtRtXodNu8fjhdQMgY6/&#10;3N/tAVADMV9wxKjnXhv3Mv4DDjaoHRVtZM3GX3MOQ56cMfPjssJivdOOh+v68D0AvvJdlzALervI&#10;fiwioH2fLyb9VY3SJfd00TEp8RoFxkoVgyl3xASVkKgTL6LRyW0pcF/GxwRFxxA8h8h2+T1S9lfr&#10;kTdm5aQpoN1glgUu0ZbOF6yRXodzot5J6G2Ky1agdgq9hUNkoDEmi1FEXQ0aAwLz82fMBFhMf0ki&#10;+udfGPdY3z6xiOjvQIBCwQG6LWcTEBie2+8bM2bMJ0uXID+H2AvGNHHiq4CWHujxIB5r157dhPCg&#10;osBJe+KGpCT9/DV7uOKG3b8Rzs/of+O/YBBX8pF/nzFVjPLZeVswJm7QsH73FBV52dYLAjAmsQuJ&#10;A/YyL78xoTC34ON5s8iP02t48bLFQwcMXrBsCfq7ojR6FErmiYljJ5KiNBjMxFLRBK3b6z555jSR&#10;x+IVy/Zu26ZK0HHrR44dwTLXuE1zHtXzlwvwCggVsywGfCV4ozJVERV4tSOOecEz4SdRcWBMKSbJ&#10;mEMN4FNBleCfQuZyzi6F3GiUxoccE9cIasob9+ONjBapDyZYhY9bt1YTIrYayYKmchqlLUm6JZXf&#10;k20pLILeMh9Gv2DOgvxTZ1Q6PbSLof0GPPTgQwFJjYGmQqNMdfaMNFepVbOGIyFBYgA0pew28JDj&#10;Xnpxx/bt6dWqsYg3b94CDFO5nvPPWWwXQGup4Yar6J0I4mfUG0vAd7dof/8Hj11lRMAfMbJ/tzFV&#10;jOnJBTtTdOFBj3dQlcZSaYIJKkw6MIWHDhq05qttqO3UrF4trWaN/NxzmVm17Yk25GAat2rGk/rQ&#10;Iz23bt7Z9sZWYKdgWYC7dTgd1CloW0IcczY3F8rzZ+u/oISuMqjMdkuvR/tQgnDYU4lsImFUbAJB&#10;TSGTlBsUv5XjPYunQXdC3vVqpTBslD6wAIW5ltYmeROnQXSCQFAL7JisO8uHz8XfwSpJusFsx9QM&#10;Oim2OK2iKxTWii5Z3BXBD6nL4nAKjh08zjfa+OXXBoulXv0sUg/3dGpPfsSgK+eMamysu6A6eXhW&#10;r1gGxHno4MEsfw6RnAsB6OZn+5YfyRRgu/x9xoxZpFIXrV6FEXsARcGGdQlgpiSqefXVf2QfOs+R&#10;M3r/++Kkv2aZ+2+mPWbeJibj2d4dvN5YncTyJu2+EpSOSrwihUPpnMYR93TtLL4kGiBj/vc3/zHt&#10;vWljXpywYMGc5YuX8ayvWLxU4hh9RaoMImegQh7eFw/CNln79eeoZp8/d4HEMWVT9kGtWrZlCp3V&#10;pZ+pxyBcvPzoZQyIiitXqZacRUQV9omalMqsF0KSQX6v4ZQlLIKEE9W9co1KtRIW7ZSyQoG5WUXj&#10;Vq9NJCYLuqWRsMqswX8Uns5jOfvu043Hfv7ZaEhkbEMGD2XxvfmWG+lqGotA3jXEY/ClNJ6QFtjX&#10;7t17UF+ZPPl1xjZx/Pix48a9/vfX8FhYCa2zEu02qv0k25Amm/7RbCjMSDXiUx3p6ZeKilds+gHT&#10;X7/9ANwe9w+f/REX8icd89d4poovM3zuvksnd02aNLKKCRg1jSM8Jp0p0S+GFY0FKQYPHzuShMKw&#10;EcPZFeWXFKM2dE+nrvRP/tvtHQlI33tnSvbeX6ZNfQ1a9zNjnhNzhOkYj5d5RPAUciNtilatXsty&#10;MHfOYhraU5ZnqVJZw3DooMNiEJl1BXTmcov4n6KT5GRFR3n4xFKOVYQkBBJBICURAZDQ7lfMNl4u&#10;oKNoid7YeXG8Nq4W7aWLuRRTL57PRSUBZpHs6QwG+LVDnhgsnRduakPpIxQqh9rRFIBmHmrVrBkz&#10;5n2wGKmPfYf3d+ve7ZstG4n5hjw1iJ3vN19+ze9xVE5Yw1QGEM+z5y0ituv+aB8yvTA7+Tntpwfh&#10;Zpc6Qcwd/JNKtexxaafxV/38lcbEd67evi9TNfH5vnBL0hK0SIellMYBLKpM2gF9+65e/znEzjnz&#10;5xWUFMxfuPiV8ROp1gNfatvmdigJtEG+7Y7bmjTMoO3Oo717Ll6yJDf3vOywEqwQ/0Gl0LkgGBIV&#10;W7VKv23bjs2btxInLV27AP9BHjwWjgnnW1Hd26MbMVaj5k0ZCa07WKRSq6TLwuFC69Ed0Ahqmw4b&#10;ImHIVjw3VxNT83GMieik8FIBvOTfDh4KeX2yFxVVTx2G3qZlG6r6uDe0FbgGPgbFXM7P4oVqedMm&#10;TZYuXjx29Aulpe5Ot3ZBnOOSKw9/vOjTT3o+3DO/+FLNmrUf6dEd9EE4KLn7aEzCujM5uVm1M9zI&#10;CCkqFrjCQu/Xu45h4kUxK8a9YAAEvb/6h2/41/489dHmau16vftV9u5LwcuUyWLK2WI/mGpXSHnv&#10;/Rl16zWCE3Rw308Wveahbvc57ZbxY1/IPrAfcOPshQt1Fgsa4du270RvyePzJqcmjRk3Gh7AufOn&#10;KS6HI36AcqWuQo/bFQz4QLCGwM4q4R+2fTd5yusTXnvpoT4PUosl7tCRmyczYFTpk0wqOz3RVWqn&#10;QZtsSspK12dYzVkJKqdKW8OsrQJOU2VIM6sSNGq7NiUzTW1FI051V5cOQ4cPeWnCiydOHT95+hgD&#10;CCDXRGaKnWIk7An4XV4P/o2t4K/HTvJLidv3/oyZ93V/UK03jXnp5SMnTgNJ6dHzkRtaNj1+8ogS&#10;DQx/6gm2uvhHfCJjpp1oSTic4yc9phz3KLRgO0vhZcuxW0e899ScH55c9ttfO4O/X/0v9ky/P0rj&#10;F2zM3v3jrFlva93SNSrRyvKhshCXqlVBj3vQoEFHj/xGJga8Cnnz9p0o1nowoh7duo1/cTzaTnqD&#10;Fh5Lnz69N2/+gYYkbLkR+iCkfaD7A3IJRfJGskJBE9DEZJdUXssTUKPOeOYi4ijnaIdK/rqgsBBv&#10;hM4dEQkwAf7ijQk7mSI8nwVBjH9KtCZID50WrVna7FY79HOnzSGBfCRO32Iw3bLJt9rLW5Nr6PbM&#10;YYjajJ84kczQhq/Wt27bdtbMmXyK4JtvROerfdnZLVo0I2xqd9stI54Z9vorryCFvWzJisLCPEdy&#10;akF+viO9KuuvR1ExKuI/ioHrNu8W+kN6Fhm1jwd3+Ks90n9dv5IYNcN4aubOjPsnvL5xT7aifHe2&#10;lNbaBX7lVF5QCSsLZixc9N5H/Es06LK3bbmUfy6q+L2Kr2uf+9t16QzGmce928MPN23R+sSZnLVf&#10;rMPbZGZm0U7iq8/X+srcYZ9boctawMM/r6e0/ImHORcCFxDBfwTchGi8zR+9Phf+DEZ1AOwv//WX&#10;hZRgWRAvGSwoyy92F+LYfAE3dBeyVCjh4PBwHq6i4pAPPR+lrLikfCyRM2dO8feVq1e8+fYbN916&#10;27Zdu/v0H6Q1WafOmHl7xy5tbutQUBbA+3ooxiaYB48ZWRRE1C68/NMVFMNpC5Rosb320mtUVDhX&#10;kStUQAN3RdntDm4pLFt8oLTd8KljV+57YdmeyjN3FSORfH/l+Rm95Jc6vZ66/fm/bzpdfDSilEaU&#10;3DLFk++NumOQUr9YuOyO1i1hc2BJX677tCRa+twrzwNd/eXE8W+3bIGdOfntqawX4ye8mlGrzvbt&#10;OwEOjXl+FFEzvOxTR3+79caWz494SrBV0SAmdfbMCSyJ/2JMv79iVbI4hn0kKTEmXs/n57hDZT5a&#10;JykBX9hT5i/lXY8POiUTHfMBdvFiqUo0GNq/9yeuFYuHRj43fOnST3gX4Q3c02MDBu76ad+PO3YT&#10;Tm34cduo8RNVBluofB0vDSp/nz6VLMbp/FxsGabbTwf3zXj3/XffmkJEGPPHPAGxzZPeyNYTOS+v&#10;+OzFJauGTP96+KxNQ2d9V3lm7feRVC5jYlg953z39Nqfn1++c9q2HEKoA0UgoRWXXykp9MM6P338&#10;BM5l3YbPeYL7Du3V6o4bbmvX2uMvnDLtDZNVR36PAPmmNrc81qc/B6MwMaCv/ILtrFq21GzSDRk8&#10;gCobc09DFTjavR/tRb8s/kvLF2RDUXSLhcIXz+Xwj19AcIshKvTODBB1QQAQogDMqHAE0/k5e//y&#10;T5bMmzl36cIlKFacPHIiweIYPfIF1LSbNW/x9Ijh/AJKhBTGyZPHsTzUf2jOTGKaJbLHgw/T+zDK&#10;dpF9qxJs3KL+Dbe0KIsAwopedpdwSVdE8fIaU86HleNlyqYL0dc/2zVyxbYnF347dOmvldCMKqNn&#10;qhhT/6U7B8/eOHzRj2NnfP7q/A3Hz/q8EON88o+JZAbcvqIJr4whFm7Upv4PW9bHFf+td9zUsk0z&#10;Nk2Aflgo1n21Yd+ubIzp3ben+ct86Jd2v+9edG/GjR0lExhXBg96AjZB13vvS01O+QX0MD2NsJvy&#10;t0Y9O5JNXr3aWa9OeFn+osSGDB5E+GO3WeipgjFVHLZ6+QqLwdi0QROyA/37PI7J9n64V4fb2/Pm&#10;oCeG1G/YgF+AbbEL69r1XnqkELSBhZIcltncuEmznbv2YExIBvij7vc+eqdu83p7Du3lccGeSlFA&#10;UZR8np+I8ku+MuHDT/v8Y37qnb0Gz9tQac2o8hpTxcieXXX4ydnfa2/sdf+Y9/Z5lLNhhdDhWH4Z&#10;UYk7HOMfXTHd4jnKlq+YadCptm9dH4/4nxoyINmecPro8ZdGj8eYjhw+wcTPnDXPbHHQHa/bgw+F&#10;ybaHQ42bN7u32/179/2UlJL85ttvic3gCVwuXhFtRuwBa+MVdRE82fBhT1M3mfLWO6tWrBYMJ4Ld&#10;vkB29gHi69mz577zzjRCNFQoRj77gjMxtdgb/nDOIr3FUeaH3anQqATTHDn8KXdx/rfrv0y2GQb1&#10;7dm8Qe07b26Vd+G0v6xQ8bsI2aFrhuJBNmvno7GDAeWEohxSlOywMmLB9tHL9/X/aMewhQcquSUx&#10;vD8RaXmFW4wPHmlM9YNaL2Xzrl377Nnz208/5zidDgoIUthHeoRmm2ZTGHZlRsakSePJx8A0Z7/D&#10;Tg0mzJSpUya8NKFRo3qIGYHWAOABKFuo4uXNu9kEkQ2H2kEys6IPM56DDDgHlPeDU5Fx5nh2iFRX&#10;RL0kFBwzdjRdN9jZITBBepMEjyDEi4vZXXI8dWfSS6WuUurW0s8pECADDuyFRKvZpEe0FIdEYYdk&#10;EhcCfbp7zwHkFcxoxoEh9njYJPKlSvwBNNHMJtW6DVsXLto4YcK7kHYQ/Fj09G0fV4Y00v82o5XX&#10;mBj54pFd33i4Zdchw8ssiXtyi7v2G/L+yk15bJLVujy/uiyoL/RQ4Exsceu9z700ufFNHVz+SNWs&#10;BsBQln766TPUQseNIR+waOnSnXt2F7rLsn857BE5NtPho0fyL11CGov+SIgHNGzcWDDFyKTCqETQ&#10;ArgJ8nbhYLWMGlt3bPvt6LGsevUdiYnDho/YtXcPmuYo1QRDoRtatyJ7NP7lCfnFRUtWLFXr6d3u&#10;cqYmnT2fW7VGLR0Qci9qI7qevR71BiPDRz53V+fOqIK369g5otZWqVVnx097pn04u6jUa3ZUj2mS&#10;XCFDWGv2G8xrdxyasnjje8u+uhjU1r6x/akjOYtH3vu/TWJleb9SG1PFTfpkYAdqc6SFho4aRemq&#10;yQ2dli37BjQ3kBKgcrgZcjB0cdRrRKqWAvCePbvYmU+bNgUvcuzYKfLIdObjDEJBSUxk/4qGf7Wa&#10;IgiBb4CTD22G9jqiaFOuiUudjm61SAJJKjwtjUZk5ZpS9HQtElCUBZ8kSgo2qwXP9Gjv3pytV69H&#10;g6EwnozhAWoQPxcOS7cnowEB04yMGhxD9QaO8pR33gHEjfPDY0G3ZTyA49k6eDwgRVWbNm3Hp+Ji&#10;gfutfqrTzJ6tlF+XVBZL+SPjqPwr8T+PcOTy/U/M2Tpk+qbUu4Z1Gz136U9l+7zK97kKeQTyUufj&#10;yhG3UhBTLoeV866yfAAjSFxu+nbrvv2ucPThfoNu7tCZLdSgwU+QrnzgwR4ETDDTwQyF0T0h0qaK&#10;rygDBg10JCacOnMawALvhmLKwCFPwbkk6VDmJvlETx+aRyrBUKTtzbe2ubFtGCgSnQqwR0XpcFdH&#10;lUbf7EZUtnWfrFjth26pKN9v3XHy3IUCX4j47rwnUqool+LKuaByLqacCCgnw8rBEmXW9gv1ezyf&#10;fP+oEcv39Zm78z9rUn4fbWXJgP8Ru//9mGfmbJXOdEuX4kWefmawyHn5SkEavTTyUbyUkYKvWrAZ&#10;mIaXPn8OBzwROAysZaWl3ipOK6Vi8K9ESJTkQFbRLA8nIcwWuHAqhdIsLac6d+mCYj2aLffce9/Y&#10;ceM//FBaC6WnpPbr149iHzl0wOxjx46D+0FY0759O7p+CSzJan31jTe5uTe1bt3t/nshpEhsJwJu&#10;qrJg1GrSFftFYYy6TWlp2BeO03+hzKMipFPZEpCLnTqw0uSy/5/m478O/o80pt+/6bAVxyJxvUDS&#10;0gTqrwteYjXp90B7RJScOhSRVO6SwvSk1CDw71jMabfu2bv/pmYNBSKk13uIu7UagJJ06JbqCpJ2&#10;iYkcRsN4aMEYBIgRsEcov/MXCiASldMEoX9/gnQWO3ChNJYVFfy+fbxeD+EzNWYKKfg8qfOrNQTj&#10;RrPFbDQGUBiOqwBDCHLErjl2znMm3wVCq26TloBkOj88cNGfIyPxL9nDFX3oP9uY/ttXH7X4O+Cw&#10;9auaUSq6/Yb6xDSmcpVICrh6ncbnEXE+m0HtLi1lO0ZXZ9LTBEMYgWDUcG+0yClvXEFFkO2boN70&#10;iGJAdtMRUCE7UvHKHg1rxExEwzsuEF58DabMORlPhSGiJyeSX5hUaanN6aTScDrPTU41p8SPtwvp&#10;rDTI++CJe65o6irfh68pYxq4+JfyOyw13fVfrEGuWRP1Yhz9e3Vgoh34hrjKTvG4nA4KZ5ulECII&#10;KyPYJbtW5CkRx8L4kPo20JwXmWUVQCYR0AH6wk4viO4Sn9Ua0AqD8G7EboBcohYfjCSa9a5AJMGs&#10;R9SH85BbQi8nINhO1Zqvd9IZ4ecj54DqLhzxn72Q/d8N+Joypt+/6sDF++0mnbDezGp2Tza9Qtnf&#10;YdaDnr65RS1cTprVkO/2JTusxaXudKcDxpISEU4I5CAaE2hV5CBjssGDCmzUA0zToVBLt+dYFFFk&#10;vI876DeaLAUFheg+2Y0GVzCKGhWmeaGw1BMSBt+BX46RcPph80+iNaBxsFzOePJK9f8rnyf67yO6&#10;No3pn7/l04t/ivnLiG+qpEpvnZLiUsJ2MB4w0Zo1bQI1quBSLtzq+nVQsVXF+YfwlojdqBPsqkSb&#10;CnHN6lVVkPj9fvrGwmxR+fwqVCTyC+Qin639jij+bM45ZO8f6d0b7k1GrVTqgza7KMr3fXzIe/9e&#10;stFfa3DXvjH98/19Zs53aIMIV8RLU16E1yWmqZqaQiFF9nLIChBbgcsuK0Vb3O0qE8C/SqRFSUPz&#10;2qZtW8BOlNV47flIL2IslUb6FNDuYsqgqylb+9faxL989f+/jOlfvk3XP/hH7sB/QAb8j3yN68dU&#10;hjtw3ZgqwyxcI2O4bkzXyERWhq9x3ZgqwyxcI2O4bkzXyERWhq9x3ZgqwyxcI2O4bkzXyERWhq9x&#10;3ZgqwyxcI2O4bkzXyERWhq9x3ZgqwyxcI2O4bkzXyERWhq9x3ZgqwyxcI2O4bkzXyERWhq9x3Zgq&#10;wyxcI2O4bkzXyERWhq/xfwC3xkt3MCBEnAAAAABJRU5ErkJgglBLAQItABQABgAIAAAAIQBKsGcL&#10;CAEAABMCAAATAAAAAAAAAAAAAAAAAAAAAABbQ29udGVudF9UeXBlc10ueG1sUEsBAi0AFAAGAAgA&#10;AAAhACOyauHXAAAAlAEAAAsAAAAAAAAAAAAAAAAAOQEAAF9yZWxzLy5yZWxzUEsBAi0AFAAGAAgA&#10;AAAhAHSPPr5jBQAAARoAAA4AAAAAAAAAAAAAAAAAOQIAAGRycy9lMm9Eb2MueG1sUEsBAi0AFAAG&#10;AAgAAAAhAKomDr68AAAAIQEAABkAAAAAAAAAAAAAAAAAyAcAAGRycy9fcmVscy9lMm9Eb2MueG1s&#10;LnJlbHNQSwECLQAUAAYACAAAACEAwhbkE9kAAAAGAQAADwAAAAAAAAAAAAAAAAC7CAAAZHJzL2Rv&#10;d25yZXYueG1sUEsBAi0ACgAAAAAAAAAhAKLjnytT4wAAU+MAABQAAAAAAAAAAAAAAAAAwQkAAGRy&#10;cy9tZWRpYS9pbWFnZTEucG5nUEsFBgAAAAAGAAYAfAEAAEbtAAAAAA==&#10;">
                <o:lock v:ext="edit" aspectratio="t"/>
                <v:rect id="AutoShape 3" o:spid="_x0000_s1027" style="position:absolute;left:2446;top:1788;width:7200;height:1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qiuwQAA&#10;ANoAAAAPAAAAZHJzL2Rvd25yZXYueG1sRI9Pi8IwFMTvC36H8AQvy5rqgkjXKO6Kslf/IHh7JM+m&#10;2LyUJtr67Y0geBxm5jfMbNG5StyoCaVnBaNhBoJYe1NyoeCwX39NQYSIbLDyTAruFGAx733MMDe+&#10;5S3ddrEQCcIhRwU2xjqXMmhLDsPQ18TJO/vGYUyyKaRpsE1wV8lxlk2kw5LTgsWa/izpy+7qFJxG&#10;Wvvr96n9xIk/rqYXu+fNr1KDfrf8ARGpi+/wq/1vFIzheSXd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raorsEAAADaAAAADwAAAAAAAAAAAAAAAACXAgAAZHJzL2Rvd25y&#10;ZXYueG1sUEsFBgAAAAAEAAQA9QAAAIUDAAAAAA==&#10;" filled="f" stroked="f" strokecolor="green" strokeweight="6pt">
                  <v:stroke linestyle="thinThin"/>
                  <o:lock v:ext="edit" aspectratio="t" text="t"/>
                </v:rect>
                <v:shapetype id="_x0000_t202" coordsize="21600,21600" o:spt="202" path="m0,0l0,21600,21600,21600,21600,0xe">
                  <v:stroke joinstyle="miter"/>
                  <v:path gradientshapeok="t" o:connecttype="rect"/>
                </v:shapetype>
                <v:shape id="Text Box 4" o:spid="_x0000_s1028" type="#_x0000_t202" style="position:absolute;left:7246;top:1788;width:2400;height:1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98EBD3F" w14:textId="77777777" w:rsidR="00DD4BC7" w:rsidRPr="00E97CC1" w:rsidRDefault="00DD4BC7">
                        <w:pPr>
                          <w:rPr>
                            <w:b/>
                            <w:sz w:val="16"/>
                            <w:szCs w:val="16"/>
                            <w:lang w:val="es-ES"/>
                          </w:rPr>
                        </w:pPr>
                        <w:r w:rsidRPr="00E97CC1">
                          <w:rPr>
                            <w:b/>
                            <w:sz w:val="16"/>
                            <w:szCs w:val="16"/>
                            <w:lang w:val="es-ES"/>
                          </w:rPr>
                          <w:t>DEPARTMENTO DE INGLES</w:t>
                        </w:r>
                      </w:p>
                      <w:p w14:paraId="23FF13DF" w14:textId="77777777" w:rsidR="00DD4BC7" w:rsidRPr="00E97CC1" w:rsidRDefault="00DD4BC7">
                        <w:pPr>
                          <w:rPr>
                            <w:sz w:val="16"/>
                            <w:szCs w:val="16"/>
                            <w:lang w:val="es-PR"/>
                          </w:rPr>
                        </w:pPr>
                        <w:r w:rsidRPr="00E97CC1">
                          <w:rPr>
                            <w:sz w:val="16"/>
                            <w:szCs w:val="16"/>
                            <w:lang w:val="es-PR"/>
                          </w:rPr>
                          <w:t>Facultad de Artes y Ciencias</w:t>
                        </w:r>
                      </w:p>
                      <w:p w14:paraId="0BAA20C4" w14:textId="77777777" w:rsidR="00DD4BC7" w:rsidRPr="00E97CC1" w:rsidRDefault="00DD4BC7">
                        <w:pPr>
                          <w:rPr>
                            <w:sz w:val="16"/>
                            <w:szCs w:val="16"/>
                            <w:lang w:val="es-PR"/>
                          </w:rPr>
                        </w:pPr>
                        <w:r w:rsidRPr="00E97CC1">
                          <w:rPr>
                            <w:sz w:val="16"/>
                            <w:szCs w:val="16"/>
                            <w:lang w:val="es-PR"/>
                          </w:rPr>
                          <w:t>Universidad de Puerto Rico</w:t>
                        </w:r>
                      </w:p>
                      <w:p w14:paraId="18B7AF03" w14:textId="77777777" w:rsidR="00DD4BC7" w:rsidRPr="00E97CC1" w:rsidRDefault="00DD4BC7">
                        <w:pPr>
                          <w:rPr>
                            <w:sz w:val="16"/>
                            <w:szCs w:val="16"/>
                            <w:lang w:val="es-PR"/>
                          </w:rPr>
                        </w:pPr>
                        <w:r w:rsidRPr="00E97CC1">
                          <w:rPr>
                            <w:sz w:val="16"/>
                            <w:szCs w:val="16"/>
                            <w:lang w:val="es-PR"/>
                          </w:rPr>
                          <w:t>Recinto Universitario de Mayagüez</w:t>
                        </w:r>
                      </w:p>
                      <w:p w14:paraId="59C1B538" w14:textId="77777777" w:rsidR="00DD4BC7" w:rsidRPr="00E97CC1" w:rsidRDefault="00DD4BC7">
                        <w:pPr>
                          <w:rPr>
                            <w:sz w:val="16"/>
                            <w:szCs w:val="16"/>
                            <w:lang w:val="es-PR"/>
                          </w:rPr>
                        </w:pPr>
                        <w:r w:rsidRPr="00E97CC1">
                          <w:rPr>
                            <w:sz w:val="16"/>
                            <w:szCs w:val="16"/>
                            <w:lang w:val="es-PR"/>
                          </w:rPr>
                          <w:t>Apartado Postal 9265</w:t>
                        </w:r>
                      </w:p>
                      <w:p w14:paraId="775208D8" w14:textId="77777777" w:rsidR="00DD4BC7" w:rsidRPr="00E97CC1" w:rsidRDefault="00DD4BC7">
                        <w:pPr>
                          <w:rPr>
                            <w:sz w:val="16"/>
                            <w:szCs w:val="16"/>
                            <w:lang w:val="es-PR"/>
                          </w:rPr>
                        </w:pPr>
                        <w:r w:rsidRPr="00E97CC1">
                          <w:rPr>
                            <w:sz w:val="16"/>
                            <w:szCs w:val="16"/>
                            <w:lang w:val="es-PR"/>
                          </w:rPr>
                          <w:t>Mayagüez, Puerto Rico 00681-9265</w:t>
                        </w:r>
                      </w:p>
                      <w:p w14:paraId="212A4F11" w14:textId="77777777" w:rsidR="00DD4BC7" w:rsidRPr="00E97CC1" w:rsidRDefault="00DD4BC7">
                        <w:pPr>
                          <w:rPr>
                            <w:sz w:val="16"/>
                            <w:szCs w:val="16"/>
                            <w:lang w:val="es-PR"/>
                          </w:rPr>
                        </w:pPr>
                        <w:r w:rsidRPr="00E97CC1">
                          <w:rPr>
                            <w:sz w:val="16"/>
                            <w:szCs w:val="16"/>
                            <w:lang w:val="es-PR"/>
                          </w:rPr>
                          <w:t>(787) 265-3847 – Ext. 3064</w:t>
                        </w:r>
                      </w:p>
                    </w:txbxContent>
                  </v:textbox>
                </v:shape>
                <v:shape id="Text Box 5" o:spid="_x0000_s1029" type="#_x0000_t202" style="position:absolute;left:2446;top:1788;width:2400;height:1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6B58398B" w14:textId="77777777" w:rsidR="00DD4BC7" w:rsidRPr="00E97CC1" w:rsidRDefault="00DD4BC7">
                        <w:pPr>
                          <w:rPr>
                            <w:b/>
                            <w:sz w:val="16"/>
                            <w:szCs w:val="16"/>
                          </w:rPr>
                        </w:pPr>
                        <w:r w:rsidRPr="00E97CC1">
                          <w:rPr>
                            <w:b/>
                            <w:sz w:val="16"/>
                            <w:szCs w:val="16"/>
                          </w:rPr>
                          <w:t>DEPARTMENT OF ENGLISH</w:t>
                        </w:r>
                      </w:p>
                      <w:p w14:paraId="32A47DB6" w14:textId="77777777" w:rsidR="00DD4BC7" w:rsidRPr="00E97CC1" w:rsidRDefault="00DD4BC7">
                        <w:pPr>
                          <w:rPr>
                            <w:sz w:val="16"/>
                            <w:szCs w:val="16"/>
                          </w:rPr>
                        </w:pPr>
                        <w:r w:rsidRPr="00E97CC1">
                          <w:rPr>
                            <w:sz w:val="16"/>
                            <w:szCs w:val="16"/>
                          </w:rPr>
                          <w:t>Faculty of Arts and Sciences</w:t>
                        </w:r>
                      </w:p>
                      <w:p w14:paraId="6B777E77" w14:textId="77777777" w:rsidR="00DD4BC7" w:rsidRPr="00E97CC1" w:rsidRDefault="00DD4BC7">
                        <w:pPr>
                          <w:rPr>
                            <w:sz w:val="16"/>
                            <w:szCs w:val="16"/>
                            <w:lang w:val="es-ES"/>
                          </w:rPr>
                        </w:pPr>
                        <w:r w:rsidRPr="00E97CC1">
                          <w:rPr>
                            <w:sz w:val="16"/>
                            <w:szCs w:val="16"/>
                            <w:lang w:val="es-ES"/>
                          </w:rPr>
                          <w:t>University of Puerto Rico</w:t>
                        </w:r>
                      </w:p>
                      <w:p w14:paraId="623B82C8" w14:textId="77777777" w:rsidR="00DD4BC7" w:rsidRPr="00E97CC1" w:rsidRDefault="00DD4BC7">
                        <w:pPr>
                          <w:rPr>
                            <w:sz w:val="16"/>
                            <w:szCs w:val="16"/>
                            <w:lang w:val="es-PR"/>
                          </w:rPr>
                        </w:pPr>
                        <w:r w:rsidRPr="00E97CC1">
                          <w:rPr>
                            <w:sz w:val="16"/>
                            <w:szCs w:val="16"/>
                            <w:lang w:val="es-PR"/>
                          </w:rPr>
                          <w:t>Mayagüez Campus</w:t>
                        </w:r>
                      </w:p>
                      <w:p w14:paraId="20150DB2" w14:textId="77777777" w:rsidR="00DD4BC7" w:rsidRPr="00E97CC1" w:rsidRDefault="00DD4BC7">
                        <w:pPr>
                          <w:rPr>
                            <w:sz w:val="16"/>
                            <w:szCs w:val="16"/>
                            <w:lang w:val="es-PR"/>
                          </w:rPr>
                        </w:pPr>
                        <w:r w:rsidRPr="00E97CC1">
                          <w:rPr>
                            <w:sz w:val="16"/>
                            <w:szCs w:val="16"/>
                            <w:lang w:val="es-PR"/>
                          </w:rPr>
                          <w:t>PO Box 9265</w:t>
                        </w:r>
                      </w:p>
                      <w:p w14:paraId="62BB33BD" w14:textId="77777777" w:rsidR="00DD4BC7" w:rsidRPr="00E97CC1" w:rsidRDefault="00DD4BC7">
                        <w:pPr>
                          <w:rPr>
                            <w:sz w:val="16"/>
                            <w:szCs w:val="16"/>
                            <w:lang w:val="es-PR"/>
                          </w:rPr>
                        </w:pPr>
                        <w:r w:rsidRPr="00E97CC1">
                          <w:rPr>
                            <w:sz w:val="16"/>
                            <w:szCs w:val="16"/>
                            <w:lang w:val="es-PR"/>
                          </w:rPr>
                          <w:t>Mayagüez, Puerto Rico 00681-9265</w:t>
                        </w:r>
                      </w:p>
                      <w:p w14:paraId="42BCBDD7" w14:textId="77777777" w:rsidR="00DD4BC7" w:rsidRPr="00E97CC1" w:rsidRDefault="00DD4BC7">
                        <w:pPr>
                          <w:rPr>
                            <w:sz w:val="16"/>
                            <w:szCs w:val="16"/>
                            <w:lang w:val="es-PR"/>
                          </w:rPr>
                        </w:pPr>
                        <w:r w:rsidRPr="00E97CC1">
                          <w:rPr>
                            <w:sz w:val="16"/>
                            <w:szCs w:val="16"/>
                            <w:lang w:val="es-PR"/>
                          </w:rPr>
                          <w:t>(787) 265-3847 – Ext. 3064</w:t>
                        </w:r>
                      </w:p>
                    </w:txbxContent>
                  </v:textbox>
                </v:shape>
                <v:group id="Group 6" o:spid="_x0000_s1030" style="position:absolute;left:5446;top:1908;width:960;height:960" coordorigin="6314,8129" coordsize="1936,18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6314;top:8129;width:1936;height:18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uB&#10;Z5PEAAAA2gAAAA8AAABkcnMvZG93bnJldi54bWxEj0FrwkAUhO+F/oflCd7MRg8iMau0UqGFXqot&#10;trdn9pmEZN/G3dXEf98tCD0OM/MNk68H04orOV9bVjBNUhDEhdU1lwo+99vJAoQPyBpby6TgRh7W&#10;q8eHHDNte/6g6y6UIkLYZ6igCqHLpPRFRQZ9Yjvi6J2sMxiidKXUDvsIN62cpelcGqw5LlTY0aai&#10;otldjAJ8ftkemub43p+/9z9vxn7JTdoqNR4NT0sQgYbwH763X7WCOfxdiTdArn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uBZ5PEAAAA2gAAAA8AAAAAAAAAAAAAAAAAnAIA&#10;AGRycy9kb3ducmV2LnhtbFBLBQYAAAAABAAEAPcAAACNAwAAAAA=&#10;" strokecolor="green">
                    <v:imagedata r:id="rId8" o:title=""/>
                  </v:shape>
                  <v:oval id="Oval 8" o:spid="_x0000_s1032" style="position:absolute;left:6390;top:8175;width:1740;height:1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FJiwQAA&#10;ANoAAAAPAAAAZHJzL2Rvd25yZXYueG1sRI9Ba8JAFITvgv9heUJvutGDldRVVLBYPBml52f2NQnN&#10;vg3Z15j217sFweMwM98wy3XvatVRGyrPBqaTBBRx7m3FhYHLeT9egAqCbLH2TAZ+KcB6NRwsMbX+&#10;xifqMilUhHBI0UAp0qRah7wkh2HiG+LoffnWoUTZFtq2eItwV+tZksy1w4rjQokN7UrKv7MfZ+Bq&#10;P7M/OvJ1e+HuQ963tqadGPMy6jdvoIR6eYYf7YM18Ar/V+IN0Ks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mRSYsEAAADaAAAADwAAAAAAAAAAAAAAAACXAgAAZHJzL2Rvd25y&#10;ZXYueG1sUEsFBgAAAAAEAAQA9QAAAIUDAAAAAA==&#10;" filled="f" stroked="f" strokecolor="green" strokeweight="1pt"/>
                </v:group>
                <w10:anchorlock/>
              </v:group>
            </w:pict>
          </mc:Fallback>
        </mc:AlternateContent>
      </w:r>
    </w:p>
    <w:p w14:paraId="21D26A20" w14:textId="77777777" w:rsidR="00A37A38" w:rsidRDefault="00A37A38">
      <w:pPr>
        <w:jc w:val="both"/>
        <w:rPr>
          <w:b/>
          <w:sz w:val="22"/>
        </w:rPr>
      </w:pPr>
    </w:p>
    <w:tbl>
      <w:tblPr>
        <w:tblpPr w:leftFromText="141" w:rightFromText="141"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790"/>
        <w:gridCol w:w="810"/>
        <w:gridCol w:w="3578"/>
        <w:gridCol w:w="994"/>
        <w:gridCol w:w="828"/>
      </w:tblGrid>
      <w:tr w:rsidR="00DD4BC7" w14:paraId="0A3520A6" w14:textId="77777777" w:rsidTr="00E97CC1">
        <w:tblPrEx>
          <w:tblCellMar>
            <w:top w:w="0" w:type="dxa"/>
            <w:bottom w:w="0" w:type="dxa"/>
          </w:tblCellMar>
        </w:tblPrEx>
        <w:trPr>
          <w:tblHeader/>
        </w:trPr>
        <w:tc>
          <w:tcPr>
            <w:tcW w:w="10188" w:type="dxa"/>
            <w:gridSpan w:val="6"/>
          </w:tcPr>
          <w:p w14:paraId="203E1EED" w14:textId="77777777" w:rsidR="00DD4BC7" w:rsidRPr="00E97CC1" w:rsidRDefault="00DD4BC7" w:rsidP="00472F52">
            <w:pPr>
              <w:jc w:val="center"/>
              <w:rPr>
                <w:b/>
                <w:sz w:val="20"/>
              </w:rPr>
            </w:pPr>
            <w:r w:rsidRPr="00E97CC1">
              <w:rPr>
                <w:b/>
                <w:sz w:val="20"/>
              </w:rPr>
              <w:t>Minor in Writing and Communica</w:t>
            </w:r>
            <w:r w:rsidR="00B03DA9">
              <w:rPr>
                <w:b/>
                <w:sz w:val="20"/>
              </w:rPr>
              <w:t>tion curriculum  August 18</w:t>
            </w:r>
            <w:r w:rsidR="008416A9" w:rsidRPr="00E97CC1">
              <w:rPr>
                <w:b/>
                <w:sz w:val="20"/>
              </w:rPr>
              <w:t>, 2017</w:t>
            </w:r>
          </w:p>
        </w:tc>
      </w:tr>
      <w:tr w:rsidR="00DD4BC7" w14:paraId="0ABC21F0" w14:textId="77777777" w:rsidTr="00E97CC1">
        <w:tblPrEx>
          <w:tblCellMar>
            <w:top w:w="0" w:type="dxa"/>
            <w:bottom w:w="0" w:type="dxa"/>
          </w:tblCellMar>
        </w:tblPrEx>
        <w:tc>
          <w:tcPr>
            <w:tcW w:w="3978" w:type="dxa"/>
            <w:gridSpan w:val="2"/>
          </w:tcPr>
          <w:p w14:paraId="33323CC6" w14:textId="77777777" w:rsidR="00DD4BC7" w:rsidRDefault="00DD4BC7">
            <w:pPr>
              <w:rPr>
                <w:sz w:val="20"/>
              </w:rPr>
            </w:pPr>
            <w:r>
              <w:rPr>
                <w:b/>
                <w:sz w:val="20"/>
              </w:rPr>
              <w:t>1.  Core Courses</w:t>
            </w:r>
            <w:r>
              <w:rPr>
                <w:sz w:val="20"/>
              </w:rPr>
              <w:t xml:space="preserve"> </w:t>
            </w:r>
          </w:p>
        </w:tc>
        <w:tc>
          <w:tcPr>
            <w:tcW w:w="810" w:type="dxa"/>
          </w:tcPr>
          <w:p w14:paraId="295241D0" w14:textId="77777777" w:rsidR="00DD4BC7" w:rsidRDefault="00DD4BC7">
            <w:pPr>
              <w:rPr>
                <w:sz w:val="20"/>
              </w:rPr>
            </w:pPr>
            <w:r>
              <w:rPr>
                <w:sz w:val="20"/>
              </w:rPr>
              <w:t>Credits</w:t>
            </w:r>
          </w:p>
        </w:tc>
        <w:tc>
          <w:tcPr>
            <w:tcW w:w="3578" w:type="dxa"/>
          </w:tcPr>
          <w:p w14:paraId="53B37FC9" w14:textId="77777777" w:rsidR="00DD4BC7" w:rsidRDefault="00DD4BC7">
            <w:pPr>
              <w:rPr>
                <w:b/>
                <w:sz w:val="20"/>
              </w:rPr>
            </w:pPr>
            <w:r>
              <w:rPr>
                <w:b/>
                <w:sz w:val="20"/>
              </w:rPr>
              <w:t>Pre-requisites</w:t>
            </w:r>
          </w:p>
        </w:tc>
        <w:tc>
          <w:tcPr>
            <w:tcW w:w="994" w:type="dxa"/>
          </w:tcPr>
          <w:p w14:paraId="283A16D7" w14:textId="77777777" w:rsidR="00DD4BC7" w:rsidRDefault="00DD4BC7">
            <w:pPr>
              <w:rPr>
                <w:b/>
                <w:sz w:val="20"/>
              </w:rPr>
            </w:pPr>
            <w:r>
              <w:rPr>
                <w:b/>
                <w:sz w:val="20"/>
              </w:rPr>
              <w:t>Semester</w:t>
            </w:r>
          </w:p>
        </w:tc>
        <w:tc>
          <w:tcPr>
            <w:tcW w:w="828" w:type="dxa"/>
          </w:tcPr>
          <w:p w14:paraId="578B0142" w14:textId="77777777" w:rsidR="00DD4BC7" w:rsidRDefault="00DD4BC7">
            <w:pPr>
              <w:rPr>
                <w:b/>
                <w:sz w:val="20"/>
              </w:rPr>
            </w:pPr>
            <w:r>
              <w:rPr>
                <w:b/>
                <w:sz w:val="20"/>
              </w:rPr>
              <w:t>Grade</w:t>
            </w:r>
          </w:p>
        </w:tc>
      </w:tr>
      <w:tr w:rsidR="00DD4BC7" w14:paraId="111A40AA" w14:textId="77777777" w:rsidTr="00E97CC1">
        <w:tblPrEx>
          <w:tblCellMar>
            <w:top w:w="0" w:type="dxa"/>
            <w:bottom w:w="0" w:type="dxa"/>
          </w:tblCellMar>
        </w:tblPrEx>
        <w:tc>
          <w:tcPr>
            <w:tcW w:w="1188" w:type="dxa"/>
          </w:tcPr>
          <w:p w14:paraId="6E6EA94F" w14:textId="77777777" w:rsidR="00DD4BC7" w:rsidRDefault="00DD4BC7">
            <w:pPr>
              <w:rPr>
                <w:sz w:val="20"/>
              </w:rPr>
            </w:pPr>
            <w:r>
              <w:rPr>
                <w:sz w:val="20"/>
              </w:rPr>
              <w:t>INGL3056</w:t>
            </w:r>
          </w:p>
        </w:tc>
        <w:tc>
          <w:tcPr>
            <w:tcW w:w="2790" w:type="dxa"/>
          </w:tcPr>
          <w:p w14:paraId="26623396" w14:textId="77777777" w:rsidR="00DD4BC7" w:rsidRDefault="00DD4BC7">
            <w:pPr>
              <w:pStyle w:val="Heading4"/>
              <w:numPr>
                <w:ilvl w:val="3"/>
                <w:numId w:val="4"/>
              </w:numPr>
              <w:tabs>
                <w:tab w:val="clear" w:pos="864"/>
                <w:tab w:val="num" w:pos="-72"/>
              </w:tabs>
              <w:rPr>
                <w:b w:val="0"/>
              </w:rPr>
            </w:pPr>
            <w:r>
              <w:rPr>
                <w:b w:val="0"/>
              </w:rPr>
              <w:t xml:space="preserve">Introduction to the </w:t>
            </w:r>
          </w:p>
          <w:p w14:paraId="2061CCF2" w14:textId="77777777" w:rsidR="00DD4BC7" w:rsidRDefault="00DD4BC7">
            <w:pPr>
              <w:pStyle w:val="Heading4"/>
              <w:numPr>
                <w:ilvl w:val="3"/>
                <w:numId w:val="4"/>
              </w:numPr>
              <w:tabs>
                <w:tab w:val="clear" w:pos="864"/>
                <w:tab w:val="num" w:pos="-72"/>
              </w:tabs>
              <w:rPr>
                <w:b w:val="0"/>
              </w:rPr>
            </w:pPr>
            <w:r>
              <w:rPr>
                <w:b w:val="0"/>
              </w:rPr>
              <w:t>Communication Process</w:t>
            </w:r>
          </w:p>
        </w:tc>
        <w:tc>
          <w:tcPr>
            <w:tcW w:w="810" w:type="dxa"/>
          </w:tcPr>
          <w:p w14:paraId="63003661" w14:textId="77777777" w:rsidR="00DD4BC7" w:rsidRDefault="00DD4BC7">
            <w:pPr>
              <w:jc w:val="center"/>
              <w:rPr>
                <w:sz w:val="20"/>
              </w:rPr>
            </w:pPr>
            <w:r>
              <w:rPr>
                <w:sz w:val="20"/>
              </w:rPr>
              <w:t>3</w:t>
            </w:r>
          </w:p>
        </w:tc>
        <w:tc>
          <w:tcPr>
            <w:tcW w:w="3578" w:type="dxa"/>
          </w:tcPr>
          <w:p w14:paraId="1A33189B" w14:textId="77777777" w:rsidR="00DD4BC7" w:rsidRDefault="00DD4BC7">
            <w:pPr>
              <w:rPr>
                <w:sz w:val="20"/>
              </w:rPr>
            </w:pPr>
            <w:r>
              <w:rPr>
                <w:sz w:val="20"/>
              </w:rPr>
              <w:t>INGL 3202 or INGL 3104 or INGL 3212</w:t>
            </w:r>
          </w:p>
        </w:tc>
        <w:tc>
          <w:tcPr>
            <w:tcW w:w="994" w:type="dxa"/>
          </w:tcPr>
          <w:p w14:paraId="3543C555" w14:textId="77777777" w:rsidR="00DD4BC7" w:rsidRDefault="00DD4BC7">
            <w:pPr>
              <w:rPr>
                <w:sz w:val="20"/>
              </w:rPr>
            </w:pPr>
          </w:p>
        </w:tc>
        <w:tc>
          <w:tcPr>
            <w:tcW w:w="828" w:type="dxa"/>
          </w:tcPr>
          <w:p w14:paraId="03F60B40" w14:textId="77777777" w:rsidR="00DD4BC7" w:rsidRDefault="00DD4BC7">
            <w:pPr>
              <w:rPr>
                <w:sz w:val="20"/>
              </w:rPr>
            </w:pPr>
          </w:p>
        </w:tc>
      </w:tr>
      <w:tr w:rsidR="00DD4BC7" w14:paraId="0A6FE3F9" w14:textId="77777777" w:rsidTr="00E97CC1">
        <w:tblPrEx>
          <w:tblCellMar>
            <w:top w:w="0" w:type="dxa"/>
            <w:bottom w:w="0" w:type="dxa"/>
          </w:tblCellMar>
        </w:tblPrEx>
        <w:tc>
          <w:tcPr>
            <w:tcW w:w="1188" w:type="dxa"/>
          </w:tcPr>
          <w:p w14:paraId="372F65E4" w14:textId="77777777" w:rsidR="00DD4BC7" w:rsidRDefault="00DD4BC7">
            <w:pPr>
              <w:rPr>
                <w:sz w:val="20"/>
              </w:rPr>
            </w:pPr>
            <w:r>
              <w:rPr>
                <w:sz w:val="20"/>
              </w:rPr>
              <w:t>INGL 3268</w:t>
            </w:r>
          </w:p>
        </w:tc>
        <w:tc>
          <w:tcPr>
            <w:tcW w:w="2790" w:type="dxa"/>
          </w:tcPr>
          <w:p w14:paraId="3064B525" w14:textId="77777777" w:rsidR="00DD4BC7" w:rsidRDefault="00DD4BC7">
            <w:pPr>
              <w:rPr>
                <w:sz w:val="20"/>
              </w:rPr>
            </w:pPr>
            <w:r>
              <w:rPr>
                <w:sz w:val="20"/>
              </w:rPr>
              <w:t>W</w:t>
            </w:r>
            <w:r w:rsidR="00B03DA9">
              <w:rPr>
                <w:sz w:val="20"/>
              </w:rPr>
              <w:t xml:space="preserve">riting for the </w:t>
            </w:r>
            <w:r>
              <w:rPr>
                <w:sz w:val="20"/>
              </w:rPr>
              <w:t xml:space="preserve"> Media</w:t>
            </w:r>
          </w:p>
        </w:tc>
        <w:tc>
          <w:tcPr>
            <w:tcW w:w="810" w:type="dxa"/>
          </w:tcPr>
          <w:p w14:paraId="228613B3" w14:textId="77777777" w:rsidR="00DD4BC7" w:rsidRDefault="00DD4BC7">
            <w:pPr>
              <w:jc w:val="center"/>
              <w:rPr>
                <w:sz w:val="20"/>
              </w:rPr>
            </w:pPr>
            <w:r>
              <w:rPr>
                <w:sz w:val="20"/>
              </w:rPr>
              <w:t>3</w:t>
            </w:r>
          </w:p>
        </w:tc>
        <w:tc>
          <w:tcPr>
            <w:tcW w:w="3578" w:type="dxa"/>
          </w:tcPr>
          <w:p w14:paraId="0CAE89E8" w14:textId="77777777" w:rsidR="00DD4BC7" w:rsidRDefault="00DD4BC7" w:rsidP="00B03DA9">
            <w:pPr>
              <w:rPr>
                <w:sz w:val="20"/>
              </w:rPr>
            </w:pPr>
            <w:r>
              <w:rPr>
                <w:sz w:val="20"/>
              </w:rPr>
              <w:t xml:space="preserve">INGL 3202 or INGL 3104 or INGL 3212 </w:t>
            </w:r>
          </w:p>
        </w:tc>
        <w:tc>
          <w:tcPr>
            <w:tcW w:w="994" w:type="dxa"/>
          </w:tcPr>
          <w:p w14:paraId="1EED2E86" w14:textId="77777777" w:rsidR="00DD4BC7" w:rsidRDefault="00DD4BC7">
            <w:pPr>
              <w:rPr>
                <w:sz w:val="20"/>
              </w:rPr>
            </w:pPr>
          </w:p>
        </w:tc>
        <w:tc>
          <w:tcPr>
            <w:tcW w:w="828" w:type="dxa"/>
          </w:tcPr>
          <w:p w14:paraId="0C1E88B9" w14:textId="77777777" w:rsidR="00DD4BC7" w:rsidRDefault="00DD4BC7">
            <w:pPr>
              <w:rPr>
                <w:sz w:val="20"/>
              </w:rPr>
            </w:pPr>
          </w:p>
        </w:tc>
      </w:tr>
      <w:tr w:rsidR="00DD4BC7" w14:paraId="11551EFA" w14:textId="77777777" w:rsidTr="00E97CC1">
        <w:tblPrEx>
          <w:tblCellMar>
            <w:top w:w="0" w:type="dxa"/>
            <w:bottom w:w="0" w:type="dxa"/>
          </w:tblCellMar>
        </w:tblPrEx>
        <w:tc>
          <w:tcPr>
            <w:tcW w:w="10188" w:type="dxa"/>
            <w:gridSpan w:val="6"/>
          </w:tcPr>
          <w:p w14:paraId="018974DE" w14:textId="77777777" w:rsidR="00DD4BC7" w:rsidRDefault="00DD4BC7">
            <w:pPr>
              <w:jc w:val="both"/>
              <w:rPr>
                <w:b/>
                <w:sz w:val="20"/>
              </w:rPr>
            </w:pPr>
            <w:r>
              <w:rPr>
                <w:b/>
                <w:sz w:val="20"/>
              </w:rPr>
              <w:t>2. Writing and Communication Courses: take 3 courses, one at the 4000 level  (Note 1)</w:t>
            </w:r>
          </w:p>
        </w:tc>
      </w:tr>
      <w:tr w:rsidR="00DD4BC7" w14:paraId="0597FD26" w14:textId="77777777" w:rsidTr="00E97CC1">
        <w:tblPrEx>
          <w:tblCellMar>
            <w:top w:w="0" w:type="dxa"/>
            <w:bottom w:w="0" w:type="dxa"/>
          </w:tblCellMar>
        </w:tblPrEx>
        <w:tc>
          <w:tcPr>
            <w:tcW w:w="1188" w:type="dxa"/>
          </w:tcPr>
          <w:p w14:paraId="09920463" w14:textId="77777777" w:rsidR="00DD4BC7" w:rsidRDefault="00DD4BC7">
            <w:pPr>
              <w:rPr>
                <w:sz w:val="20"/>
              </w:rPr>
            </w:pPr>
            <w:r>
              <w:rPr>
                <w:sz w:val="20"/>
              </w:rPr>
              <w:t>INGL 3057</w:t>
            </w:r>
          </w:p>
        </w:tc>
        <w:tc>
          <w:tcPr>
            <w:tcW w:w="2790" w:type="dxa"/>
          </w:tcPr>
          <w:p w14:paraId="41BF0559" w14:textId="77777777" w:rsidR="00DD4BC7" w:rsidRDefault="00DD4BC7">
            <w:pPr>
              <w:rPr>
                <w:bCs/>
                <w:sz w:val="20"/>
              </w:rPr>
            </w:pPr>
            <w:r>
              <w:rPr>
                <w:sz w:val="20"/>
              </w:rPr>
              <w:t>Media Literacy</w:t>
            </w:r>
          </w:p>
        </w:tc>
        <w:tc>
          <w:tcPr>
            <w:tcW w:w="810" w:type="dxa"/>
          </w:tcPr>
          <w:p w14:paraId="583CEC14" w14:textId="77777777" w:rsidR="00DD4BC7" w:rsidRDefault="00DD4BC7">
            <w:pPr>
              <w:jc w:val="center"/>
              <w:rPr>
                <w:sz w:val="20"/>
              </w:rPr>
            </w:pPr>
            <w:r>
              <w:rPr>
                <w:sz w:val="20"/>
              </w:rPr>
              <w:t>3</w:t>
            </w:r>
          </w:p>
        </w:tc>
        <w:tc>
          <w:tcPr>
            <w:tcW w:w="3578" w:type="dxa"/>
          </w:tcPr>
          <w:p w14:paraId="34399B06" w14:textId="77777777" w:rsidR="00DD4BC7" w:rsidRDefault="00DD4BC7">
            <w:pPr>
              <w:rPr>
                <w:rStyle w:val="HTMLTypewriter"/>
              </w:rPr>
            </w:pPr>
            <w:r>
              <w:rPr>
                <w:sz w:val="20"/>
              </w:rPr>
              <w:t>INGL 3056 or INGL 3268 or authorization of</w:t>
            </w:r>
            <w:r w:rsidR="00B03DA9">
              <w:rPr>
                <w:sz w:val="20"/>
              </w:rPr>
              <w:t xml:space="preserve"> the Director of the Department</w:t>
            </w:r>
          </w:p>
        </w:tc>
        <w:tc>
          <w:tcPr>
            <w:tcW w:w="994" w:type="dxa"/>
          </w:tcPr>
          <w:p w14:paraId="20FD1444" w14:textId="77777777" w:rsidR="00DD4BC7" w:rsidRDefault="00DD4BC7">
            <w:pPr>
              <w:rPr>
                <w:sz w:val="20"/>
              </w:rPr>
            </w:pPr>
          </w:p>
        </w:tc>
        <w:tc>
          <w:tcPr>
            <w:tcW w:w="828" w:type="dxa"/>
          </w:tcPr>
          <w:p w14:paraId="27FF3B70" w14:textId="77777777" w:rsidR="00DD4BC7" w:rsidRDefault="00DD4BC7">
            <w:pPr>
              <w:rPr>
                <w:sz w:val="20"/>
              </w:rPr>
            </w:pPr>
          </w:p>
        </w:tc>
      </w:tr>
      <w:tr w:rsidR="00472F52" w14:paraId="5EB04B36" w14:textId="77777777" w:rsidTr="00E97CC1">
        <w:tblPrEx>
          <w:tblCellMar>
            <w:top w:w="0" w:type="dxa"/>
            <w:bottom w:w="0" w:type="dxa"/>
          </w:tblCellMar>
        </w:tblPrEx>
        <w:tc>
          <w:tcPr>
            <w:tcW w:w="1188" w:type="dxa"/>
          </w:tcPr>
          <w:p w14:paraId="32D75CE4" w14:textId="77777777" w:rsidR="00472F52" w:rsidRPr="00472F52" w:rsidRDefault="00472F52" w:rsidP="00472F52">
            <w:pPr>
              <w:rPr>
                <w:sz w:val="20"/>
              </w:rPr>
            </w:pPr>
            <w:r w:rsidRPr="00472F52">
              <w:rPr>
                <w:sz w:val="20"/>
              </w:rPr>
              <w:t>INGL3175</w:t>
            </w:r>
          </w:p>
        </w:tc>
        <w:tc>
          <w:tcPr>
            <w:tcW w:w="2790" w:type="dxa"/>
          </w:tcPr>
          <w:p w14:paraId="0B13789D" w14:textId="77777777" w:rsidR="00472F52" w:rsidRPr="00472F52" w:rsidRDefault="00472F52" w:rsidP="00472F52">
            <w:pPr>
              <w:rPr>
                <w:sz w:val="20"/>
              </w:rPr>
            </w:pPr>
            <w:r w:rsidRPr="00472F52">
              <w:rPr>
                <w:sz w:val="20"/>
              </w:rPr>
              <w:t>Poetry writing</w:t>
            </w:r>
          </w:p>
        </w:tc>
        <w:tc>
          <w:tcPr>
            <w:tcW w:w="810" w:type="dxa"/>
          </w:tcPr>
          <w:p w14:paraId="0506D417" w14:textId="77777777" w:rsidR="00472F52" w:rsidRPr="00472F52" w:rsidRDefault="00472F52" w:rsidP="00472F52">
            <w:pPr>
              <w:jc w:val="center"/>
              <w:rPr>
                <w:sz w:val="20"/>
              </w:rPr>
            </w:pPr>
            <w:r w:rsidRPr="00472F52">
              <w:rPr>
                <w:sz w:val="20"/>
              </w:rPr>
              <w:t>3</w:t>
            </w:r>
          </w:p>
        </w:tc>
        <w:tc>
          <w:tcPr>
            <w:tcW w:w="3578" w:type="dxa"/>
          </w:tcPr>
          <w:p w14:paraId="72031A8B" w14:textId="77777777" w:rsidR="00472F52" w:rsidRPr="00472F52" w:rsidRDefault="00472F52" w:rsidP="00472F52">
            <w:pPr>
              <w:rPr>
                <w:color w:val="000000"/>
                <w:sz w:val="20"/>
              </w:rPr>
            </w:pPr>
            <w:r w:rsidRPr="00472F52">
              <w:rPr>
                <w:color w:val="000000"/>
                <w:sz w:val="20"/>
              </w:rPr>
              <w:t>INGL 3103 and 3104 or INGL 3211 and 3212</w:t>
            </w:r>
          </w:p>
        </w:tc>
        <w:tc>
          <w:tcPr>
            <w:tcW w:w="994" w:type="dxa"/>
          </w:tcPr>
          <w:p w14:paraId="7C1E3C6E" w14:textId="77777777" w:rsidR="00472F52" w:rsidRDefault="00472F52" w:rsidP="00472F52">
            <w:pPr>
              <w:rPr>
                <w:sz w:val="22"/>
              </w:rPr>
            </w:pPr>
          </w:p>
        </w:tc>
        <w:tc>
          <w:tcPr>
            <w:tcW w:w="828" w:type="dxa"/>
          </w:tcPr>
          <w:p w14:paraId="2F014491" w14:textId="77777777" w:rsidR="00472F52" w:rsidRDefault="00472F52" w:rsidP="00472F52">
            <w:pPr>
              <w:rPr>
                <w:sz w:val="22"/>
              </w:rPr>
            </w:pPr>
          </w:p>
        </w:tc>
      </w:tr>
      <w:tr w:rsidR="00DD4BC7" w14:paraId="7900ED47" w14:textId="77777777" w:rsidTr="00E97CC1">
        <w:tblPrEx>
          <w:tblCellMar>
            <w:top w:w="0" w:type="dxa"/>
            <w:bottom w:w="0" w:type="dxa"/>
          </w:tblCellMar>
        </w:tblPrEx>
        <w:tc>
          <w:tcPr>
            <w:tcW w:w="1188" w:type="dxa"/>
          </w:tcPr>
          <w:p w14:paraId="2C423CF9" w14:textId="77777777" w:rsidR="00DD4BC7" w:rsidRDefault="00DD4BC7">
            <w:pPr>
              <w:rPr>
                <w:sz w:val="20"/>
              </w:rPr>
            </w:pPr>
            <w:r>
              <w:rPr>
                <w:sz w:val="20"/>
              </w:rPr>
              <w:t>INGL 3231</w:t>
            </w:r>
          </w:p>
        </w:tc>
        <w:tc>
          <w:tcPr>
            <w:tcW w:w="2790" w:type="dxa"/>
          </w:tcPr>
          <w:p w14:paraId="0429D495" w14:textId="77777777" w:rsidR="00DD4BC7" w:rsidRDefault="00B03DA9">
            <w:pPr>
              <w:rPr>
                <w:sz w:val="20"/>
              </w:rPr>
            </w:pPr>
            <w:r>
              <w:rPr>
                <w:sz w:val="20"/>
              </w:rPr>
              <w:t xml:space="preserve">English </w:t>
            </w:r>
            <w:r w:rsidR="00DD4BC7">
              <w:rPr>
                <w:sz w:val="20"/>
              </w:rPr>
              <w:t>Expository Writing</w:t>
            </w:r>
          </w:p>
        </w:tc>
        <w:tc>
          <w:tcPr>
            <w:tcW w:w="810" w:type="dxa"/>
          </w:tcPr>
          <w:p w14:paraId="53CD0D7A" w14:textId="77777777" w:rsidR="00DD4BC7" w:rsidRDefault="00DD4BC7">
            <w:pPr>
              <w:jc w:val="center"/>
              <w:rPr>
                <w:sz w:val="20"/>
              </w:rPr>
            </w:pPr>
            <w:r>
              <w:rPr>
                <w:sz w:val="20"/>
              </w:rPr>
              <w:t>3</w:t>
            </w:r>
          </w:p>
        </w:tc>
        <w:tc>
          <w:tcPr>
            <w:tcW w:w="3578" w:type="dxa"/>
          </w:tcPr>
          <w:p w14:paraId="7C8AE7BE" w14:textId="77777777" w:rsidR="00DD4BC7" w:rsidRDefault="00DD4BC7">
            <w:pPr>
              <w:rPr>
                <w:sz w:val="20"/>
              </w:rPr>
            </w:pPr>
            <w:r>
              <w:rPr>
                <w:sz w:val="20"/>
              </w:rPr>
              <w:t>INGL 3202 or INGL 3104 or INGL 3212</w:t>
            </w:r>
          </w:p>
        </w:tc>
        <w:tc>
          <w:tcPr>
            <w:tcW w:w="994" w:type="dxa"/>
          </w:tcPr>
          <w:p w14:paraId="77E96FD6" w14:textId="77777777" w:rsidR="00DD4BC7" w:rsidRDefault="00DD4BC7">
            <w:pPr>
              <w:rPr>
                <w:sz w:val="20"/>
              </w:rPr>
            </w:pPr>
          </w:p>
        </w:tc>
        <w:tc>
          <w:tcPr>
            <w:tcW w:w="828" w:type="dxa"/>
          </w:tcPr>
          <w:p w14:paraId="517462D9" w14:textId="77777777" w:rsidR="00DD4BC7" w:rsidRDefault="00DD4BC7">
            <w:pPr>
              <w:rPr>
                <w:sz w:val="20"/>
              </w:rPr>
            </w:pPr>
          </w:p>
        </w:tc>
      </w:tr>
      <w:tr w:rsidR="00DD4BC7" w14:paraId="7BD8216B" w14:textId="77777777" w:rsidTr="00E97CC1">
        <w:tblPrEx>
          <w:tblCellMar>
            <w:top w:w="0" w:type="dxa"/>
            <w:bottom w:w="0" w:type="dxa"/>
          </w:tblCellMar>
        </w:tblPrEx>
        <w:tc>
          <w:tcPr>
            <w:tcW w:w="1188" w:type="dxa"/>
          </w:tcPr>
          <w:p w14:paraId="339BC3D1" w14:textId="77777777" w:rsidR="00DD4BC7" w:rsidRDefault="00DD4BC7">
            <w:pPr>
              <w:rPr>
                <w:sz w:val="20"/>
              </w:rPr>
            </w:pPr>
            <w:r>
              <w:rPr>
                <w:sz w:val="20"/>
              </w:rPr>
              <w:t>INGL 3236</w:t>
            </w:r>
          </w:p>
        </w:tc>
        <w:tc>
          <w:tcPr>
            <w:tcW w:w="2790" w:type="dxa"/>
          </w:tcPr>
          <w:p w14:paraId="79B3E8B0" w14:textId="77777777" w:rsidR="00DD4BC7" w:rsidRDefault="008416A9" w:rsidP="008416A9">
            <w:pPr>
              <w:rPr>
                <w:sz w:val="20"/>
              </w:rPr>
            </w:pPr>
            <w:r>
              <w:rPr>
                <w:sz w:val="20"/>
              </w:rPr>
              <w:t>Technical Communication</w:t>
            </w:r>
            <w:r w:rsidR="00DD4BC7">
              <w:rPr>
                <w:sz w:val="20"/>
              </w:rPr>
              <w:t xml:space="preserve"> </w:t>
            </w:r>
          </w:p>
        </w:tc>
        <w:tc>
          <w:tcPr>
            <w:tcW w:w="810" w:type="dxa"/>
          </w:tcPr>
          <w:p w14:paraId="05F297E2" w14:textId="77777777" w:rsidR="00DD4BC7" w:rsidRDefault="00DD4BC7">
            <w:pPr>
              <w:jc w:val="center"/>
              <w:rPr>
                <w:sz w:val="20"/>
              </w:rPr>
            </w:pPr>
            <w:r>
              <w:rPr>
                <w:sz w:val="20"/>
              </w:rPr>
              <w:t>3</w:t>
            </w:r>
          </w:p>
        </w:tc>
        <w:tc>
          <w:tcPr>
            <w:tcW w:w="3578" w:type="dxa"/>
          </w:tcPr>
          <w:p w14:paraId="46B97AF7" w14:textId="77777777" w:rsidR="00DD4BC7" w:rsidRDefault="00DD4BC7">
            <w:pPr>
              <w:rPr>
                <w:sz w:val="20"/>
              </w:rPr>
            </w:pPr>
            <w:r>
              <w:rPr>
                <w:sz w:val="20"/>
              </w:rPr>
              <w:t>INGL 3202 or 3104 or 3212</w:t>
            </w:r>
          </w:p>
        </w:tc>
        <w:tc>
          <w:tcPr>
            <w:tcW w:w="994" w:type="dxa"/>
          </w:tcPr>
          <w:p w14:paraId="54AF229B" w14:textId="77777777" w:rsidR="00DD4BC7" w:rsidRDefault="00DD4BC7">
            <w:pPr>
              <w:rPr>
                <w:sz w:val="20"/>
              </w:rPr>
            </w:pPr>
          </w:p>
        </w:tc>
        <w:tc>
          <w:tcPr>
            <w:tcW w:w="828" w:type="dxa"/>
          </w:tcPr>
          <w:p w14:paraId="5DCF7C15" w14:textId="77777777" w:rsidR="00DD4BC7" w:rsidRDefault="00DD4BC7">
            <w:pPr>
              <w:rPr>
                <w:sz w:val="20"/>
              </w:rPr>
            </w:pPr>
          </w:p>
        </w:tc>
      </w:tr>
      <w:tr w:rsidR="00DD4BC7" w14:paraId="538A53A0" w14:textId="77777777" w:rsidTr="00E97CC1">
        <w:tblPrEx>
          <w:tblCellMar>
            <w:top w:w="0" w:type="dxa"/>
            <w:bottom w:w="0" w:type="dxa"/>
          </w:tblCellMar>
        </w:tblPrEx>
        <w:tc>
          <w:tcPr>
            <w:tcW w:w="1188" w:type="dxa"/>
          </w:tcPr>
          <w:p w14:paraId="2D870660" w14:textId="77777777" w:rsidR="00DD4BC7" w:rsidRDefault="00DD4BC7">
            <w:pPr>
              <w:rPr>
                <w:sz w:val="20"/>
              </w:rPr>
            </w:pPr>
            <w:r>
              <w:rPr>
                <w:sz w:val="20"/>
              </w:rPr>
              <w:t>INGL 3238</w:t>
            </w:r>
          </w:p>
        </w:tc>
        <w:tc>
          <w:tcPr>
            <w:tcW w:w="2790" w:type="dxa"/>
          </w:tcPr>
          <w:p w14:paraId="300C5822" w14:textId="77777777" w:rsidR="00DD4BC7" w:rsidRDefault="00DD4BC7">
            <w:pPr>
              <w:rPr>
                <w:sz w:val="20"/>
              </w:rPr>
            </w:pPr>
            <w:r>
              <w:rPr>
                <w:sz w:val="20"/>
              </w:rPr>
              <w:t xml:space="preserve">Creative Writing </w:t>
            </w:r>
          </w:p>
        </w:tc>
        <w:tc>
          <w:tcPr>
            <w:tcW w:w="810" w:type="dxa"/>
          </w:tcPr>
          <w:p w14:paraId="649DE039" w14:textId="77777777" w:rsidR="00DD4BC7" w:rsidRDefault="00DD4BC7">
            <w:pPr>
              <w:jc w:val="center"/>
              <w:rPr>
                <w:sz w:val="20"/>
              </w:rPr>
            </w:pPr>
            <w:r>
              <w:rPr>
                <w:sz w:val="20"/>
              </w:rPr>
              <w:t>3</w:t>
            </w:r>
          </w:p>
        </w:tc>
        <w:tc>
          <w:tcPr>
            <w:tcW w:w="3578" w:type="dxa"/>
          </w:tcPr>
          <w:p w14:paraId="17AFDCAD" w14:textId="77777777" w:rsidR="00DD4BC7" w:rsidRDefault="00DD4BC7" w:rsidP="00B03DA9">
            <w:pPr>
              <w:rPr>
                <w:sz w:val="20"/>
              </w:rPr>
            </w:pPr>
            <w:r>
              <w:rPr>
                <w:sz w:val="20"/>
              </w:rPr>
              <w:t xml:space="preserve">INGL 3202 or INGL 3104 or INGL 3212 </w:t>
            </w:r>
          </w:p>
        </w:tc>
        <w:tc>
          <w:tcPr>
            <w:tcW w:w="994" w:type="dxa"/>
          </w:tcPr>
          <w:p w14:paraId="50B196E3" w14:textId="77777777" w:rsidR="00DD4BC7" w:rsidRDefault="00DD4BC7">
            <w:pPr>
              <w:rPr>
                <w:sz w:val="20"/>
              </w:rPr>
            </w:pPr>
          </w:p>
        </w:tc>
        <w:tc>
          <w:tcPr>
            <w:tcW w:w="828" w:type="dxa"/>
          </w:tcPr>
          <w:p w14:paraId="47F66B97" w14:textId="77777777" w:rsidR="00DD4BC7" w:rsidRDefault="00DD4BC7">
            <w:pPr>
              <w:rPr>
                <w:sz w:val="20"/>
              </w:rPr>
            </w:pPr>
          </w:p>
        </w:tc>
      </w:tr>
      <w:tr w:rsidR="00DD4BC7" w14:paraId="0101C03D" w14:textId="77777777" w:rsidTr="00E97CC1">
        <w:tblPrEx>
          <w:tblCellMar>
            <w:top w:w="0" w:type="dxa"/>
            <w:bottom w:w="0" w:type="dxa"/>
          </w:tblCellMar>
        </w:tblPrEx>
        <w:tc>
          <w:tcPr>
            <w:tcW w:w="1188" w:type="dxa"/>
          </w:tcPr>
          <w:p w14:paraId="7CB6FDCF" w14:textId="77777777" w:rsidR="00DD4BC7" w:rsidRDefault="00DD4BC7">
            <w:pPr>
              <w:rPr>
                <w:sz w:val="20"/>
              </w:rPr>
            </w:pPr>
            <w:r>
              <w:rPr>
                <w:sz w:val="20"/>
              </w:rPr>
              <w:t>INGL 3250</w:t>
            </w:r>
          </w:p>
        </w:tc>
        <w:tc>
          <w:tcPr>
            <w:tcW w:w="2790" w:type="dxa"/>
          </w:tcPr>
          <w:p w14:paraId="1333E27E" w14:textId="77777777" w:rsidR="00DD4BC7" w:rsidRDefault="00DD4BC7">
            <w:pPr>
              <w:rPr>
                <w:sz w:val="20"/>
              </w:rPr>
            </w:pPr>
            <w:r>
              <w:rPr>
                <w:sz w:val="20"/>
              </w:rPr>
              <w:t xml:space="preserve">Public Speaking </w:t>
            </w:r>
          </w:p>
        </w:tc>
        <w:tc>
          <w:tcPr>
            <w:tcW w:w="810" w:type="dxa"/>
          </w:tcPr>
          <w:p w14:paraId="4884ABA7" w14:textId="77777777" w:rsidR="00DD4BC7" w:rsidRDefault="00DD4BC7">
            <w:pPr>
              <w:jc w:val="center"/>
              <w:rPr>
                <w:sz w:val="20"/>
              </w:rPr>
            </w:pPr>
            <w:r>
              <w:rPr>
                <w:sz w:val="20"/>
              </w:rPr>
              <w:t>3</w:t>
            </w:r>
          </w:p>
        </w:tc>
        <w:tc>
          <w:tcPr>
            <w:tcW w:w="3578" w:type="dxa"/>
          </w:tcPr>
          <w:p w14:paraId="24BA0222" w14:textId="77777777" w:rsidR="00DD4BC7" w:rsidRDefault="00DD4BC7">
            <w:pPr>
              <w:rPr>
                <w:sz w:val="20"/>
              </w:rPr>
            </w:pPr>
            <w:r>
              <w:rPr>
                <w:sz w:val="20"/>
              </w:rPr>
              <w:t>INGL 3202 or INGL 3104 or INGL 3212</w:t>
            </w:r>
          </w:p>
        </w:tc>
        <w:tc>
          <w:tcPr>
            <w:tcW w:w="994" w:type="dxa"/>
          </w:tcPr>
          <w:p w14:paraId="0EF08B60" w14:textId="77777777" w:rsidR="00DD4BC7" w:rsidRDefault="00DD4BC7">
            <w:pPr>
              <w:rPr>
                <w:sz w:val="20"/>
              </w:rPr>
            </w:pPr>
          </w:p>
        </w:tc>
        <w:tc>
          <w:tcPr>
            <w:tcW w:w="828" w:type="dxa"/>
          </w:tcPr>
          <w:p w14:paraId="3D1F9E1E" w14:textId="77777777" w:rsidR="00DD4BC7" w:rsidRDefault="00DD4BC7">
            <w:pPr>
              <w:rPr>
                <w:sz w:val="20"/>
              </w:rPr>
            </w:pPr>
          </w:p>
        </w:tc>
      </w:tr>
      <w:tr w:rsidR="00472F52" w14:paraId="6FCB5FD3" w14:textId="77777777" w:rsidTr="00E97CC1">
        <w:tblPrEx>
          <w:tblCellMar>
            <w:top w:w="0" w:type="dxa"/>
            <w:bottom w:w="0" w:type="dxa"/>
          </w:tblCellMar>
        </w:tblPrEx>
        <w:tc>
          <w:tcPr>
            <w:tcW w:w="1188" w:type="dxa"/>
          </w:tcPr>
          <w:p w14:paraId="3B38A7BF" w14:textId="77777777" w:rsidR="00472F52" w:rsidRPr="00472F52" w:rsidRDefault="00472F52" w:rsidP="00472F52">
            <w:pPr>
              <w:rPr>
                <w:sz w:val="20"/>
              </w:rPr>
            </w:pPr>
            <w:r w:rsidRPr="00472F52">
              <w:rPr>
                <w:sz w:val="20"/>
              </w:rPr>
              <w:t xml:space="preserve">INGL 3286 </w:t>
            </w:r>
          </w:p>
        </w:tc>
        <w:tc>
          <w:tcPr>
            <w:tcW w:w="2790" w:type="dxa"/>
          </w:tcPr>
          <w:p w14:paraId="07881E16" w14:textId="77777777" w:rsidR="00472F52" w:rsidRPr="00472F52" w:rsidRDefault="00472F52" w:rsidP="00472F52">
            <w:pPr>
              <w:rPr>
                <w:sz w:val="20"/>
              </w:rPr>
            </w:pPr>
            <w:r w:rsidRPr="00472F52">
              <w:rPr>
                <w:sz w:val="20"/>
              </w:rPr>
              <w:t>Creative writing: fiction</w:t>
            </w:r>
          </w:p>
        </w:tc>
        <w:tc>
          <w:tcPr>
            <w:tcW w:w="810" w:type="dxa"/>
          </w:tcPr>
          <w:p w14:paraId="0BF6ECD0" w14:textId="77777777" w:rsidR="00472F52" w:rsidRPr="00472F52" w:rsidRDefault="00472F52" w:rsidP="00472F52">
            <w:pPr>
              <w:jc w:val="center"/>
              <w:rPr>
                <w:sz w:val="20"/>
              </w:rPr>
            </w:pPr>
            <w:r w:rsidRPr="00472F52">
              <w:rPr>
                <w:sz w:val="20"/>
              </w:rPr>
              <w:t>3</w:t>
            </w:r>
          </w:p>
        </w:tc>
        <w:tc>
          <w:tcPr>
            <w:tcW w:w="3578" w:type="dxa"/>
          </w:tcPr>
          <w:p w14:paraId="1AE7B198" w14:textId="77777777" w:rsidR="00472F52" w:rsidRPr="00472F52" w:rsidRDefault="00472F52" w:rsidP="00472F52">
            <w:pPr>
              <w:rPr>
                <w:color w:val="000000"/>
                <w:sz w:val="20"/>
              </w:rPr>
            </w:pPr>
            <w:r w:rsidRPr="00472F52">
              <w:rPr>
                <w:color w:val="000000"/>
                <w:sz w:val="20"/>
              </w:rPr>
              <w:t>INGL 3202 or INGL 3104 or INGL 3212</w:t>
            </w:r>
          </w:p>
        </w:tc>
        <w:tc>
          <w:tcPr>
            <w:tcW w:w="994" w:type="dxa"/>
          </w:tcPr>
          <w:p w14:paraId="4594D961" w14:textId="77777777" w:rsidR="00472F52" w:rsidRDefault="00472F52" w:rsidP="00472F52">
            <w:pPr>
              <w:rPr>
                <w:sz w:val="22"/>
              </w:rPr>
            </w:pPr>
          </w:p>
        </w:tc>
        <w:tc>
          <w:tcPr>
            <w:tcW w:w="828" w:type="dxa"/>
          </w:tcPr>
          <w:p w14:paraId="7A642AD0" w14:textId="77777777" w:rsidR="00472F52" w:rsidRDefault="00472F52" w:rsidP="00472F52">
            <w:pPr>
              <w:rPr>
                <w:sz w:val="22"/>
              </w:rPr>
            </w:pPr>
          </w:p>
        </w:tc>
      </w:tr>
      <w:tr w:rsidR="00DD4BC7" w14:paraId="4C9709D9" w14:textId="77777777" w:rsidTr="00E97CC1">
        <w:tblPrEx>
          <w:tblCellMar>
            <w:top w:w="0" w:type="dxa"/>
            <w:bottom w:w="0" w:type="dxa"/>
          </w:tblCellMar>
        </w:tblPrEx>
        <w:tc>
          <w:tcPr>
            <w:tcW w:w="1188" w:type="dxa"/>
          </w:tcPr>
          <w:p w14:paraId="68282201" w14:textId="77777777" w:rsidR="00DD4BC7" w:rsidRDefault="00DD4BC7">
            <w:pPr>
              <w:rPr>
                <w:sz w:val="20"/>
              </w:rPr>
            </w:pPr>
            <w:r>
              <w:rPr>
                <w:sz w:val="20"/>
              </w:rPr>
              <w:t>INGL 4008</w:t>
            </w:r>
          </w:p>
        </w:tc>
        <w:tc>
          <w:tcPr>
            <w:tcW w:w="2790" w:type="dxa"/>
          </w:tcPr>
          <w:p w14:paraId="66AD600B" w14:textId="77777777" w:rsidR="00DD4BC7" w:rsidRDefault="00DD4BC7">
            <w:pPr>
              <w:rPr>
                <w:sz w:val="20"/>
              </w:rPr>
            </w:pPr>
            <w:r>
              <w:rPr>
                <w:sz w:val="20"/>
              </w:rPr>
              <w:t xml:space="preserve">Creative Non-Fiction Writing </w:t>
            </w:r>
          </w:p>
        </w:tc>
        <w:tc>
          <w:tcPr>
            <w:tcW w:w="810" w:type="dxa"/>
          </w:tcPr>
          <w:p w14:paraId="244A847A" w14:textId="77777777" w:rsidR="00DD4BC7" w:rsidRDefault="00DD4BC7">
            <w:pPr>
              <w:jc w:val="center"/>
              <w:rPr>
                <w:sz w:val="20"/>
              </w:rPr>
            </w:pPr>
            <w:r>
              <w:rPr>
                <w:sz w:val="20"/>
              </w:rPr>
              <w:t>3</w:t>
            </w:r>
          </w:p>
        </w:tc>
        <w:tc>
          <w:tcPr>
            <w:tcW w:w="3578" w:type="dxa"/>
          </w:tcPr>
          <w:p w14:paraId="59C9072C" w14:textId="77777777" w:rsidR="00DD4BC7" w:rsidRDefault="00DD4BC7">
            <w:pPr>
              <w:rPr>
                <w:sz w:val="20"/>
              </w:rPr>
            </w:pPr>
            <w:r>
              <w:rPr>
                <w:color w:val="000000"/>
                <w:sz w:val="20"/>
              </w:rPr>
              <w:t xml:space="preserve">INGL 3231 and INGL 3238 </w:t>
            </w:r>
            <w:r>
              <w:rPr>
                <w:sz w:val="20"/>
              </w:rPr>
              <w:t xml:space="preserve"> or authorization of </w:t>
            </w:r>
            <w:r w:rsidR="0042648F">
              <w:rPr>
                <w:sz w:val="20"/>
              </w:rPr>
              <w:t>the Director of the Department</w:t>
            </w:r>
          </w:p>
        </w:tc>
        <w:tc>
          <w:tcPr>
            <w:tcW w:w="994" w:type="dxa"/>
          </w:tcPr>
          <w:p w14:paraId="10250E6F" w14:textId="77777777" w:rsidR="00DD4BC7" w:rsidRDefault="00DD4BC7">
            <w:pPr>
              <w:rPr>
                <w:color w:val="000000"/>
                <w:sz w:val="20"/>
              </w:rPr>
            </w:pPr>
          </w:p>
        </w:tc>
        <w:tc>
          <w:tcPr>
            <w:tcW w:w="828" w:type="dxa"/>
          </w:tcPr>
          <w:p w14:paraId="78A77DEE" w14:textId="77777777" w:rsidR="00DD4BC7" w:rsidRDefault="00DD4BC7">
            <w:pPr>
              <w:rPr>
                <w:color w:val="000000"/>
                <w:sz w:val="20"/>
              </w:rPr>
            </w:pPr>
          </w:p>
        </w:tc>
      </w:tr>
      <w:tr w:rsidR="00DD4BC7" w14:paraId="6760C36C" w14:textId="77777777" w:rsidTr="00E97CC1">
        <w:tblPrEx>
          <w:tblCellMar>
            <w:top w:w="0" w:type="dxa"/>
            <w:bottom w:w="0" w:type="dxa"/>
          </w:tblCellMar>
        </w:tblPrEx>
        <w:tc>
          <w:tcPr>
            <w:tcW w:w="1188" w:type="dxa"/>
          </w:tcPr>
          <w:p w14:paraId="5961A35F" w14:textId="77777777" w:rsidR="00DD4BC7" w:rsidRDefault="00DD4BC7">
            <w:pPr>
              <w:rPr>
                <w:sz w:val="20"/>
              </w:rPr>
            </w:pPr>
            <w:r>
              <w:rPr>
                <w:sz w:val="20"/>
              </w:rPr>
              <w:t>INGL 4059</w:t>
            </w:r>
          </w:p>
        </w:tc>
        <w:tc>
          <w:tcPr>
            <w:tcW w:w="2790" w:type="dxa"/>
          </w:tcPr>
          <w:p w14:paraId="11C54FAD" w14:textId="77777777" w:rsidR="00DD4BC7" w:rsidRDefault="00DD4BC7">
            <w:pPr>
              <w:rPr>
                <w:sz w:val="20"/>
              </w:rPr>
            </w:pPr>
            <w:r>
              <w:rPr>
                <w:sz w:val="20"/>
              </w:rPr>
              <w:t>Persuasive Writing</w:t>
            </w:r>
          </w:p>
        </w:tc>
        <w:tc>
          <w:tcPr>
            <w:tcW w:w="810" w:type="dxa"/>
          </w:tcPr>
          <w:p w14:paraId="598E635B" w14:textId="77777777" w:rsidR="00DD4BC7" w:rsidRDefault="00DD4BC7">
            <w:pPr>
              <w:jc w:val="center"/>
              <w:rPr>
                <w:sz w:val="20"/>
              </w:rPr>
            </w:pPr>
            <w:r>
              <w:rPr>
                <w:sz w:val="20"/>
              </w:rPr>
              <w:t>3</w:t>
            </w:r>
          </w:p>
        </w:tc>
        <w:tc>
          <w:tcPr>
            <w:tcW w:w="3578" w:type="dxa"/>
          </w:tcPr>
          <w:p w14:paraId="46868D26" w14:textId="77777777" w:rsidR="00DD4BC7" w:rsidRDefault="00DD4BC7">
            <w:pPr>
              <w:rPr>
                <w:sz w:val="20"/>
              </w:rPr>
            </w:pPr>
            <w:r>
              <w:rPr>
                <w:sz w:val="20"/>
              </w:rPr>
              <w:t xml:space="preserve">INGL 3231 and INGL 3268 or authorization of </w:t>
            </w:r>
            <w:r w:rsidR="0042648F">
              <w:rPr>
                <w:sz w:val="20"/>
              </w:rPr>
              <w:t>the Director of the Department</w:t>
            </w:r>
          </w:p>
        </w:tc>
        <w:tc>
          <w:tcPr>
            <w:tcW w:w="994" w:type="dxa"/>
          </w:tcPr>
          <w:p w14:paraId="32E1C4A5" w14:textId="77777777" w:rsidR="00DD4BC7" w:rsidRDefault="00DD4BC7">
            <w:pPr>
              <w:rPr>
                <w:sz w:val="20"/>
              </w:rPr>
            </w:pPr>
          </w:p>
        </w:tc>
        <w:tc>
          <w:tcPr>
            <w:tcW w:w="828" w:type="dxa"/>
          </w:tcPr>
          <w:p w14:paraId="1A41BF9E" w14:textId="77777777" w:rsidR="00DD4BC7" w:rsidRDefault="00DD4BC7">
            <w:pPr>
              <w:rPr>
                <w:sz w:val="20"/>
              </w:rPr>
            </w:pPr>
          </w:p>
        </w:tc>
      </w:tr>
      <w:tr w:rsidR="00DD4BC7" w14:paraId="3EF45151" w14:textId="77777777" w:rsidTr="00E97CC1">
        <w:tblPrEx>
          <w:tblCellMar>
            <w:top w:w="0" w:type="dxa"/>
            <w:bottom w:w="0" w:type="dxa"/>
          </w:tblCellMar>
        </w:tblPrEx>
        <w:tc>
          <w:tcPr>
            <w:tcW w:w="1188" w:type="dxa"/>
          </w:tcPr>
          <w:p w14:paraId="0635FAD4" w14:textId="77777777" w:rsidR="00DD4BC7" w:rsidRDefault="00DD4BC7">
            <w:pPr>
              <w:rPr>
                <w:sz w:val="20"/>
                <w:vertAlign w:val="superscript"/>
              </w:rPr>
            </w:pPr>
            <w:r>
              <w:rPr>
                <w:sz w:val="20"/>
              </w:rPr>
              <w:t>INGL 4066</w:t>
            </w:r>
          </w:p>
        </w:tc>
        <w:tc>
          <w:tcPr>
            <w:tcW w:w="2790" w:type="dxa"/>
          </w:tcPr>
          <w:p w14:paraId="5FE43C67" w14:textId="77777777" w:rsidR="00DD4BC7" w:rsidRDefault="00DD4BC7">
            <w:pPr>
              <w:rPr>
                <w:sz w:val="20"/>
              </w:rPr>
            </w:pPr>
            <w:r>
              <w:rPr>
                <w:sz w:val="20"/>
              </w:rPr>
              <w:t>Research in Writing and Communication</w:t>
            </w:r>
          </w:p>
        </w:tc>
        <w:tc>
          <w:tcPr>
            <w:tcW w:w="810" w:type="dxa"/>
          </w:tcPr>
          <w:p w14:paraId="51EE2DC2" w14:textId="77777777" w:rsidR="00DD4BC7" w:rsidRDefault="00DD4BC7">
            <w:pPr>
              <w:jc w:val="center"/>
              <w:rPr>
                <w:sz w:val="20"/>
              </w:rPr>
            </w:pPr>
            <w:r>
              <w:rPr>
                <w:sz w:val="20"/>
              </w:rPr>
              <w:t>3</w:t>
            </w:r>
          </w:p>
        </w:tc>
        <w:tc>
          <w:tcPr>
            <w:tcW w:w="3578" w:type="dxa"/>
          </w:tcPr>
          <w:p w14:paraId="395E4C5C" w14:textId="77777777" w:rsidR="00DD4BC7" w:rsidRDefault="00DD4BC7">
            <w:pPr>
              <w:rPr>
                <w:sz w:val="20"/>
              </w:rPr>
            </w:pPr>
            <w:r>
              <w:rPr>
                <w:sz w:val="20"/>
              </w:rPr>
              <w:t>INGL 3231 and six credits from (INGL3236, 3238, 3268, 4107, 4108.)</w:t>
            </w:r>
          </w:p>
        </w:tc>
        <w:tc>
          <w:tcPr>
            <w:tcW w:w="994" w:type="dxa"/>
          </w:tcPr>
          <w:p w14:paraId="71A439F0" w14:textId="77777777" w:rsidR="00DD4BC7" w:rsidRDefault="00DD4BC7">
            <w:pPr>
              <w:rPr>
                <w:sz w:val="20"/>
              </w:rPr>
            </w:pPr>
          </w:p>
        </w:tc>
        <w:tc>
          <w:tcPr>
            <w:tcW w:w="828" w:type="dxa"/>
          </w:tcPr>
          <w:p w14:paraId="444FA832" w14:textId="77777777" w:rsidR="00DD4BC7" w:rsidRDefault="00DD4BC7">
            <w:pPr>
              <w:rPr>
                <w:sz w:val="20"/>
              </w:rPr>
            </w:pPr>
          </w:p>
        </w:tc>
      </w:tr>
      <w:tr w:rsidR="00DD4BC7" w14:paraId="1F1BF790" w14:textId="77777777" w:rsidTr="00E97CC1">
        <w:tblPrEx>
          <w:tblCellMar>
            <w:top w:w="0" w:type="dxa"/>
            <w:bottom w:w="0" w:type="dxa"/>
          </w:tblCellMar>
        </w:tblPrEx>
        <w:tc>
          <w:tcPr>
            <w:tcW w:w="1188" w:type="dxa"/>
          </w:tcPr>
          <w:p w14:paraId="3DE07162" w14:textId="77777777" w:rsidR="00DD4BC7" w:rsidRDefault="00DD4BC7">
            <w:pPr>
              <w:rPr>
                <w:sz w:val="20"/>
              </w:rPr>
            </w:pPr>
            <w:r>
              <w:rPr>
                <w:sz w:val="20"/>
              </w:rPr>
              <w:t>INGL 4107</w:t>
            </w:r>
          </w:p>
        </w:tc>
        <w:tc>
          <w:tcPr>
            <w:tcW w:w="2790" w:type="dxa"/>
          </w:tcPr>
          <w:p w14:paraId="666A9816" w14:textId="77777777" w:rsidR="00DD4BC7" w:rsidRDefault="00DD4BC7">
            <w:pPr>
              <w:rPr>
                <w:sz w:val="20"/>
              </w:rPr>
            </w:pPr>
            <w:r>
              <w:rPr>
                <w:sz w:val="20"/>
              </w:rPr>
              <w:t>Rhetorical Theory</w:t>
            </w:r>
          </w:p>
        </w:tc>
        <w:tc>
          <w:tcPr>
            <w:tcW w:w="810" w:type="dxa"/>
          </w:tcPr>
          <w:p w14:paraId="22597BE1" w14:textId="77777777" w:rsidR="00DD4BC7" w:rsidRDefault="00DD4BC7">
            <w:pPr>
              <w:jc w:val="center"/>
              <w:rPr>
                <w:sz w:val="20"/>
              </w:rPr>
            </w:pPr>
            <w:r>
              <w:rPr>
                <w:sz w:val="20"/>
              </w:rPr>
              <w:t>3</w:t>
            </w:r>
          </w:p>
        </w:tc>
        <w:tc>
          <w:tcPr>
            <w:tcW w:w="3578" w:type="dxa"/>
          </w:tcPr>
          <w:p w14:paraId="5DF23231" w14:textId="77777777" w:rsidR="00DD4BC7" w:rsidRDefault="00DD4BC7">
            <w:pPr>
              <w:rPr>
                <w:sz w:val="20"/>
              </w:rPr>
            </w:pPr>
            <w:r>
              <w:rPr>
                <w:sz w:val="20"/>
              </w:rPr>
              <w:t>INGL 3231 or authorization of the Director of the Department</w:t>
            </w:r>
          </w:p>
        </w:tc>
        <w:tc>
          <w:tcPr>
            <w:tcW w:w="994" w:type="dxa"/>
          </w:tcPr>
          <w:p w14:paraId="2F7C5845" w14:textId="77777777" w:rsidR="00DD4BC7" w:rsidRDefault="00DD4BC7">
            <w:pPr>
              <w:rPr>
                <w:sz w:val="20"/>
              </w:rPr>
            </w:pPr>
          </w:p>
        </w:tc>
        <w:tc>
          <w:tcPr>
            <w:tcW w:w="828" w:type="dxa"/>
          </w:tcPr>
          <w:p w14:paraId="50531A12" w14:textId="77777777" w:rsidR="00DD4BC7" w:rsidRDefault="00DD4BC7">
            <w:pPr>
              <w:rPr>
                <w:sz w:val="20"/>
              </w:rPr>
            </w:pPr>
          </w:p>
        </w:tc>
      </w:tr>
      <w:tr w:rsidR="00DD4BC7" w14:paraId="15A9995B" w14:textId="77777777" w:rsidTr="00E97CC1">
        <w:tblPrEx>
          <w:tblCellMar>
            <w:top w:w="0" w:type="dxa"/>
            <w:bottom w:w="0" w:type="dxa"/>
          </w:tblCellMar>
        </w:tblPrEx>
        <w:tc>
          <w:tcPr>
            <w:tcW w:w="1188" w:type="dxa"/>
          </w:tcPr>
          <w:p w14:paraId="0EF50CAF" w14:textId="77777777" w:rsidR="00DD4BC7" w:rsidRDefault="00DD4BC7">
            <w:pPr>
              <w:rPr>
                <w:sz w:val="20"/>
              </w:rPr>
            </w:pPr>
            <w:r>
              <w:rPr>
                <w:sz w:val="20"/>
              </w:rPr>
              <w:t>INGL 4108</w:t>
            </w:r>
          </w:p>
        </w:tc>
        <w:tc>
          <w:tcPr>
            <w:tcW w:w="2790" w:type="dxa"/>
          </w:tcPr>
          <w:p w14:paraId="69F43FFB" w14:textId="77777777" w:rsidR="00DD4BC7" w:rsidRDefault="00DD4BC7">
            <w:pPr>
              <w:rPr>
                <w:sz w:val="20"/>
              </w:rPr>
            </w:pPr>
            <w:r>
              <w:rPr>
                <w:sz w:val="20"/>
              </w:rPr>
              <w:t xml:space="preserve">Advanced Technical  Communication </w:t>
            </w:r>
          </w:p>
        </w:tc>
        <w:tc>
          <w:tcPr>
            <w:tcW w:w="810" w:type="dxa"/>
          </w:tcPr>
          <w:p w14:paraId="5A47790B" w14:textId="77777777" w:rsidR="00DD4BC7" w:rsidRDefault="00DD4BC7">
            <w:pPr>
              <w:jc w:val="center"/>
              <w:rPr>
                <w:sz w:val="20"/>
              </w:rPr>
            </w:pPr>
            <w:r>
              <w:rPr>
                <w:sz w:val="20"/>
              </w:rPr>
              <w:t>3</w:t>
            </w:r>
          </w:p>
        </w:tc>
        <w:tc>
          <w:tcPr>
            <w:tcW w:w="3578" w:type="dxa"/>
          </w:tcPr>
          <w:p w14:paraId="02FB7451" w14:textId="77777777" w:rsidR="00DD4BC7" w:rsidRDefault="00DD4BC7">
            <w:pPr>
              <w:rPr>
                <w:color w:val="000000"/>
                <w:sz w:val="20"/>
              </w:rPr>
            </w:pPr>
            <w:r>
              <w:rPr>
                <w:sz w:val="20"/>
              </w:rPr>
              <w:t>INGL 3236</w:t>
            </w:r>
            <w:r w:rsidR="000F5DE6">
              <w:rPr>
                <w:sz w:val="20"/>
              </w:rPr>
              <w:t xml:space="preserve"> or  authorization of the Director of the Department</w:t>
            </w:r>
          </w:p>
        </w:tc>
        <w:tc>
          <w:tcPr>
            <w:tcW w:w="994" w:type="dxa"/>
          </w:tcPr>
          <w:p w14:paraId="03A9E853" w14:textId="77777777" w:rsidR="00DD4BC7" w:rsidRDefault="00DD4BC7">
            <w:pPr>
              <w:rPr>
                <w:sz w:val="20"/>
              </w:rPr>
            </w:pPr>
          </w:p>
        </w:tc>
        <w:tc>
          <w:tcPr>
            <w:tcW w:w="828" w:type="dxa"/>
          </w:tcPr>
          <w:p w14:paraId="284261AB" w14:textId="77777777" w:rsidR="00DD4BC7" w:rsidRDefault="00DD4BC7">
            <w:pPr>
              <w:rPr>
                <w:sz w:val="20"/>
              </w:rPr>
            </w:pPr>
          </w:p>
        </w:tc>
      </w:tr>
      <w:tr w:rsidR="00DD4BC7" w14:paraId="247CC344" w14:textId="77777777" w:rsidTr="00E97CC1">
        <w:tblPrEx>
          <w:tblCellMar>
            <w:top w:w="0" w:type="dxa"/>
            <w:bottom w:w="0" w:type="dxa"/>
          </w:tblCellMar>
        </w:tblPrEx>
        <w:tc>
          <w:tcPr>
            <w:tcW w:w="1188" w:type="dxa"/>
          </w:tcPr>
          <w:p w14:paraId="266D0426" w14:textId="77777777" w:rsidR="00DD4BC7" w:rsidRDefault="00DD4BC7">
            <w:pPr>
              <w:rPr>
                <w:sz w:val="20"/>
              </w:rPr>
            </w:pPr>
            <w:r>
              <w:rPr>
                <w:sz w:val="20"/>
              </w:rPr>
              <w:t>INGL 4196</w:t>
            </w:r>
          </w:p>
        </w:tc>
        <w:tc>
          <w:tcPr>
            <w:tcW w:w="2790" w:type="dxa"/>
          </w:tcPr>
          <w:p w14:paraId="3F44FDF5" w14:textId="77777777" w:rsidR="00DD4BC7" w:rsidRDefault="00DD4BC7">
            <w:pPr>
              <w:rPr>
                <w:bCs/>
                <w:color w:val="000000"/>
                <w:sz w:val="20"/>
              </w:rPr>
            </w:pPr>
            <w:r>
              <w:rPr>
                <w:sz w:val="20"/>
              </w:rPr>
              <w:t xml:space="preserve">Group Communication </w:t>
            </w:r>
          </w:p>
        </w:tc>
        <w:tc>
          <w:tcPr>
            <w:tcW w:w="810" w:type="dxa"/>
          </w:tcPr>
          <w:p w14:paraId="54CF8186" w14:textId="77777777" w:rsidR="00DD4BC7" w:rsidRDefault="00DD4BC7">
            <w:pPr>
              <w:jc w:val="center"/>
              <w:rPr>
                <w:sz w:val="20"/>
              </w:rPr>
            </w:pPr>
            <w:r>
              <w:rPr>
                <w:sz w:val="20"/>
              </w:rPr>
              <w:t>3</w:t>
            </w:r>
          </w:p>
        </w:tc>
        <w:tc>
          <w:tcPr>
            <w:tcW w:w="3578" w:type="dxa"/>
          </w:tcPr>
          <w:p w14:paraId="37A8C7D9" w14:textId="77777777" w:rsidR="00DD4BC7" w:rsidRDefault="00DD4BC7">
            <w:pPr>
              <w:rPr>
                <w:rStyle w:val="HTMLTypewriter"/>
                <w:color w:val="000000"/>
              </w:rPr>
            </w:pPr>
            <w:r>
              <w:rPr>
                <w:sz w:val="20"/>
              </w:rPr>
              <w:t xml:space="preserve">INGL 3056 </w:t>
            </w:r>
          </w:p>
        </w:tc>
        <w:tc>
          <w:tcPr>
            <w:tcW w:w="994" w:type="dxa"/>
          </w:tcPr>
          <w:p w14:paraId="6107A553" w14:textId="77777777" w:rsidR="00DD4BC7" w:rsidRDefault="00DD4BC7">
            <w:pPr>
              <w:rPr>
                <w:sz w:val="20"/>
              </w:rPr>
            </w:pPr>
          </w:p>
        </w:tc>
        <w:tc>
          <w:tcPr>
            <w:tcW w:w="828" w:type="dxa"/>
          </w:tcPr>
          <w:p w14:paraId="7D5E44A7" w14:textId="77777777" w:rsidR="00DD4BC7" w:rsidRDefault="00DD4BC7">
            <w:pPr>
              <w:rPr>
                <w:sz w:val="20"/>
              </w:rPr>
            </w:pPr>
          </w:p>
        </w:tc>
      </w:tr>
      <w:tr w:rsidR="00DD4BC7" w14:paraId="4E46BA3E" w14:textId="77777777" w:rsidTr="00E97CC1">
        <w:tblPrEx>
          <w:tblCellMar>
            <w:top w:w="0" w:type="dxa"/>
            <w:bottom w:w="0" w:type="dxa"/>
          </w:tblCellMar>
        </w:tblPrEx>
        <w:tc>
          <w:tcPr>
            <w:tcW w:w="1188" w:type="dxa"/>
          </w:tcPr>
          <w:p w14:paraId="615BC046" w14:textId="77777777" w:rsidR="00DD4BC7" w:rsidRDefault="00DD4BC7">
            <w:pPr>
              <w:rPr>
                <w:sz w:val="20"/>
              </w:rPr>
            </w:pPr>
            <w:r>
              <w:rPr>
                <w:sz w:val="20"/>
              </w:rPr>
              <w:t>INGL 4206</w:t>
            </w:r>
          </w:p>
        </w:tc>
        <w:tc>
          <w:tcPr>
            <w:tcW w:w="2790" w:type="dxa"/>
          </w:tcPr>
          <w:p w14:paraId="17EC1C97" w14:textId="77777777" w:rsidR="00DD4BC7" w:rsidRDefault="00B03DA9" w:rsidP="00B03DA9">
            <w:pPr>
              <w:rPr>
                <w:sz w:val="20"/>
              </w:rPr>
            </w:pPr>
            <w:r>
              <w:rPr>
                <w:sz w:val="20"/>
              </w:rPr>
              <w:t xml:space="preserve">The structure of  English </w:t>
            </w:r>
          </w:p>
        </w:tc>
        <w:tc>
          <w:tcPr>
            <w:tcW w:w="810" w:type="dxa"/>
          </w:tcPr>
          <w:p w14:paraId="58119A8E" w14:textId="77777777" w:rsidR="00DD4BC7" w:rsidRDefault="00DD4BC7">
            <w:pPr>
              <w:jc w:val="center"/>
              <w:rPr>
                <w:sz w:val="20"/>
              </w:rPr>
            </w:pPr>
            <w:r>
              <w:rPr>
                <w:sz w:val="20"/>
              </w:rPr>
              <w:t>3</w:t>
            </w:r>
          </w:p>
        </w:tc>
        <w:tc>
          <w:tcPr>
            <w:tcW w:w="3578" w:type="dxa"/>
          </w:tcPr>
          <w:p w14:paraId="3663214A" w14:textId="77777777" w:rsidR="00DD4BC7" w:rsidRDefault="00DD4BC7">
            <w:pPr>
              <w:rPr>
                <w:sz w:val="20"/>
              </w:rPr>
            </w:pPr>
            <w:r>
              <w:rPr>
                <w:sz w:val="20"/>
              </w:rPr>
              <w:t>INGL 3225 or authorization of the Director of the Department</w:t>
            </w:r>
          </w:p>
        </w:tc>
        <w:tc>
          <w:tcPr>
            <w:tcW w:w="994" w:type="dxa"/>
          </w:tcPr>
          <w:p w14:paraId="1400D659" w14:textId="77777777" w:rsidR="00DD4BC7" w:rsidRDefault="00DD4BC7">
            <w:pPr>
              <w:rPr>
                <w:sz w:val="20"/>
              </w:rPr>
            </w:pPr>
          </w:p>
        </w:tc>
        <w:tc>
          <w:tcPr>
            <w:tcW w:w="828" w:type="dxa"/>
          </w:tcPr>
          <w:p w14:paraId="7F2BCC3A" w14:textId="77777777" w:rsidR="00DD4BC7" w:rsidRDefault="00DD4BC7">
            <w:pPr>
              <w:rPr>
                <w:sz w:val="20"/>
              </w:rPr>
            </w:pPr>
          </w:p>
        </w:tc>
      </w:tr>
      <w:tr w:rsidR="00DD4BC7" w14:paraId="799ECBD5" w14:textId="77777777" w:rsidTr="00E97CC1">
        <w:tblPrEx>
          <w:tblCellMar>
            <w:top w:w="0" w:type="dxa"/>
            <w:bottom w:w="0" w:type="dxa"/>
          </w:tblCellMar>
        </w:tblPrEx>
        <w:trPr>
          <w:trHeight w:val="467"/>
        </w:trPr>
        <w:tc>
          <w:tcPr>
            <w:tcW w:w="1188" w:type="dxa"/>
          </w:tcPr>
          <w:p w14:paraId="0A63A907" w14:textId="77777777" w:rsidR="00DD4BC7" w:rsidRDefault="00DD4BC7">
            <w:pPr>
              <w:rPr>
                <w:sz w:val="20"/>
              </w:rPr>
            </w:pPr>
            <w:r>
              <w:rPr>
                <w:sz w:val="20"/>
              </w:rPr>
              <w:t>INGL 4255</w:t>
            </w:r>
          </w:p>
        </w:tc>
        <w:tc>
          <w:tcPr>
            <w:tcW w:w="2790" w:type="dxa"/>
          </w:tcPr>
          <w:p w14:paraId="2C58367B" w14:textId="77777777" w:rsidR="00DD4BC7" w:rsidRDefault="00DD4BC7">
            <w:pPr>
              <w:rPr>
                <w:b/>
                <w:bCs/>
                <w:color w:val="000000"/>
                <w:sz w:val="20"/>
              </w:rPr>
            </w:pPr>
            <w:r>
              <w:rPr>
                <w:sz w:val="20"/>
              </w:rPr>
              <w:t>Professional Editing</w:t>
            </w:r>
          </w:p>
        </w:tc>
        <w:tc>
          <w:tcPr>
            <w:tcW w:w="810" w:type="dxa"/>
          </w:tcPr>
          <w:p w14:paraId="4F2EC45B" w14:textId="77777777" w:rsidR="00DD4BC7" w:rsidRDefault="00DD4BC7">
            <w:pPr>
              <w:jc w:val="center"/>
              <w:rPr>
                <w:sz w:val="20"/>
              </w:rPr>
            </w:pPr>
            <w:r>
              <w:rPr>
                <w:sz w:val="20"/>
              </w:rPr>
              <w:t>3</w:t>
            </w:r>
          </w:p>
        </w:tc>
        <w:tc>
          <w:tcPr>
            <w:tcW w:w="3578" w:type="dxa"/>
          </w:tcPr>
          <w:p w14:paraId="502FAF53" w14:textId="77777777" w:rsidR="00DD4BC7" w:rsidRDefault="00DD4BC7" w:rsidP="000F5DE6">
            <w:pPr>
              <w:rPr>
                <w:rStyle w:val="HTMLTypewriter"/>
                <w:color w:val="000000"/>
              </w:rPr>
            </w:pPr>
            <w:r>
              <w:rPr>
                <w:color w:val="000000"/>
                <w:sz w:val="20"/>
              </w:rPr>
              <w:t xml:space="preserve">INGL 4008or INGL 3231 </w:t>
            </w:r>
            <w:r w:rsidR="000F5DE6" w:rsidRPr="00B03DA9">
              <w:rPr>
                <w:b/>
                <w:color w:val="000000"/>
                <w:sz w:val="20"/>
              </w:rPr>
              <w:t>and</w:t>
            </w:r>
            <w:r w:rsidR="000F5DE6">
              <w:rPr>
                <w:color w:val="000000"/>
                <w:sz w:val="20"/>
              </w:rPr>
              <w:t xml:space="preserve"> (</w:t>
            </w:r>
            <w:r>
              <w:rPr>
                <w:color w:val="000000"/>
                <w:sz w:val="20"/>
              </w:rPr>
              <w:t xml:space="preserve"> </w:t>
            </w:r>
            <w:r w:rsidR="000F5DE6">
              <w:rPr>
                <w:color w:val="000000"/>
                <w:sz w:val="20"/>
              </w:rPr>
              <w:t>INGL 3236 or</w:t>
            </w:r>
            <w:r>
              <w:rPr>
                <w:color w:val="000000"/>
                <w:sz w:val="20"/>
              </w:rPr>
              <w:t>INGL3238 or INGL 3268</w:t>
            </w:r>
            <w:r w:rsidR="000F5DE6">
              <w:rPr>
                <w:color w:val="000000"/>
                <w:sz w:val="20"/>
              </w:rPr>
              <w:t xml:space="preserve">) </w:t>
            </w:r>
          </w:p>
        </w:tc>
        <w:tc>
          <w:tcPr>
            <w:tcW w:w="994" w:type="dxa"/>
          </w:tcPr>
          <w:p w14:paraId="5065DBF1" w14:textId="77777777" w:rsidR="00DD4BC7" w:rsidRDefault="00DD4BC7">
            <w:pPr>
              <w:rPr>
                <w:color w:val="000000"/>
                <w:sz w:val="20"/>
              </w:rPr>
            </w:pPr>
          </w:p>
        </w:tc>
        <w:tc>
          <w:tcPr>
            <w:tcW w:w="828" w:type="dxa"/>
          </w:tcPr>
          <w:p w14:paraId="6EB38FC1" w14:textId="77777777" w:rsidR="00DD4BC7" w:rsidRDefault="00DD4BC7">
            <w:pPr>
              <w:rPr>
                <w:color w:val="000000"/>
                <w:sz w:val="20"/>
              </w:rPr>
            </w:pPr>
          </w:p>
        </w:tc>
      </w:tr>
      <w:tr w:rsidR="00DD4BC7" w14:paraId="03F1E12F" w14:textId="77777777" w:rsidTr="00E97CC1">
        <w:tblPrEx>
          <w:tblCellMar>
            <w:top w:w="0" w:type="dxa"/>
            <w:bottom w:w="0" w:type="dxa"/>
          </w:tblCellMar>
        </w:tblPrEx>
        <w:tc>
          <w:tcPr>
            <w:tcW w:w="1188" w:type="dxa"/>
          </w:tcPr>
          <w:p w14:paraId="5BFE99CC" w14:textId="77777777" w:rsidR="00DD4BC7" w:rsidRDefault="00DD4BC7">
            <w:pPr>
              <w:rPr>
                <w:sz w:val="20"/>
              </w:rPr>
            </w:pPr>
            <w:r>
              <w:rPr>
                <w:sz w:val="20"/>
              </w:rPr>
              <w:t>INGL 4285</w:t>
            </w:r>
          </w:p>
        </w:tc>
        <w:tc>
          <w:tcPr>
            <w:tcW w:w="2790" w:type="dxa"/>
          </w:tcPr>
          <w:p w14:paraId="515F04D8" w14:textId="77777777" w:rsidR="00DD4BC7" w:rsidRDefault="00DD4BC7">
            <w:pPr>
              <w:rPr>
                <w:sz w:val="20"/>
              </w:rPr>
            </w:pPr>
            <w:r>
              <w:rPr>
                <w:bCs/>
                <w:color w:val="000000"/>
                <w:sz w:val="20"/>
              </w:rPr>
              <w:t>Feature Writing</w:t>
            </w:r>
          </w:p>
        </w:tc>
        <w:tc>
          <w:tcPr>
            <w:tcW w:w="810" w:type="dxa"/>
          </w:tcPr>
          <w:p w14:paraId="4549B539" w14:textId="77777777" w:rsidR="00DD4BC7" w:rsidRDefault="00DD4BC7">
            <w:pPr>
              <w:jc w:val="center"/>
              <w:rPr>
                <w:sz w:val="20"/>
              </w:rPr>
            </w:pPr>
            <w:r>
              <w:rPr>
                <w:sz w:val="20"/>
              </w:rPr>
              <w:t>3</w:t>
            </w:r>
          </w:p>
        </w:tc>
        <w:tc>
          <w:tcPr>
            <w:tcW w:w="3578" w:type="dxa"/>
          </w:tcPr>
          <w:p w14:paraId="37BA34FB" w14:textId="77777777" w:rsidR="00DD4BC7" w:rsidRDefault="00DD4BC7">
            <w:pPr>
              <w:rPr>
                <w:sz w:val="20"/>
              </w:rPr>
            </w:pPr>
            <w:r>
              <w:rPr>
                <w:rStyle w:val="HTMLTypewriter"/>
                <w:rFonts w:ascii="Times New Roman" w:hAnsi="Times New Roman"/>
                <w:color w:val="000000"/>
              </w:rPr>
              <w:t>INGL 3268 and INGL 4008</w:t>
            </w:r>
            <w:r w:rsidR="000F5DE6">
              <w:rPr>
                <w:sz w:val="20"/>
              </w:rPr>
              <w:t xml:space="preserve"> or authorization of the Director of the Department</w:t>
            </w:r>
          </w:p>
        </w:tc>
        <w:tc>
          <w:tcPr>
            <w:tcW w:w="994" w:type="dxa"/>
          </w:tcPr>
          <w:p w14:paraId="7D8F62E3" w14:textId="77777777" w:rsidR="00DD4BC7" w:rsidRDefault="00DD4BC7">
            <w:pPr>
              <w:rPr>
                <w:rStyle w:val="HTMLTypewriter"/>
                <w:color w:val="000000"/>
              </w:rPr>
            </w:pPr>
          </w:p>
        </w:tc>
        <w:tc>
          <w:tcPr>
            <w:tcW w:w="828" w:type="dxa"/>
          </w:tcPr>
          <w:p w14:paraId="00D19947" w14:textId="77777777" w:rsidR="00DD4BC7" w:rsidRDefault="00DD4BC7">
            <w:pPr>
              <w:rPr>
                <w:rStyle w:val="HTMLTypewriter"/>
                <w:color w:val="000000"/>
              </w:rPr>
            </w:pPr>
          </w:p>
        </w:tc>
      </w:tr>
    </w:tbl>
    <w:p w14:paraId="715877E1" w14:textId="77777777" w:rsidR="00A37A38" w:rsidRDefault="00A37A38">
      <w:pPr>
        <w:rPr>
          <w:sz w:val="22"/>
          <w:szCs w:val="22"/>
        </w:rPr>
      </w:pPr>
    </w:p>
    <w:p w14:paraId="69FBD3BA" w14:textId="77777777" w:rsidR="00DD4BC7" w:rsidRPr="00E97CC1" w:rsidRDefault="00DD4BC7">
      <w:pPr>
        <w:rPr>
          <w:sz w:val="18"/>
          <w:szCs w:val="18"/>
        </w:rPr>
      </w:pPr>
      <w:r w:rsidRPr="00E97CC1">
        <w:rPr>
          <w:sz w:val="18"/>
          <w:szCs w:val="18"/>
        </w:rPr>
        <w:t xml:space="preserve">Note 1: The minor consists of 15 credits. Students will take two core courses or 6 credits listed in 1 below and then select 3 courses or 9 credits from the list in number 2 below, </w:t>
      </w:r>
      <w:r w:rsidRPr="00E97CC1">
        <w:rPr>
          <w:b/>
          <w:sz w:val="18"/>
          <w:szCs w:val="18"/>
        </w:rPr>
        <w:t>one of which must be at the 4000 level.</w:t>
      </w:r>
      <w:r w:rsidRPr="00E97CC1">
        <w:rPr>
          <w:sz w:val="18"/>
          <w:szCs w:val="18"/>
        </w:rPr>
        <w:t xml:space="preserve"> </w:t>
      </w:r>
      <w:r w:rsidRPr="00E97CC1">
        <w:rPr>
          <w:b/>
          <w:bCs/>
          <w:sz w:val="18"/>
          <w:szCs w:val="18"/>
        </w:rPr>
        <w:t>A course may not be double counted as part of the requirements for a major and part of the minor, with the exception of the 12 credits in free electives.</w:t>
      </w:r>
      <w:r w:rsidRPr="00E97CC1">
        <w:rPr>
          <w:sz w:val="18"/>
          <w:szCs w:val="18"/>
        </w:rPr>
        <w:t xml:space="preserve"> </w:t>
      </w:r>
      <w:r w:rsidRPr="00E97CC1">
        <w:rPr>
          <w:bCs/>
          <w:sz w:val="18"/>
          <w:szCs w:val="18"/>
        </w:rPr>
        <w:t xml:space="preserve">Students who take any of the Writing and Communication courses as part of their </w:t>
      </w:r>
      <w:r w:rsidRPr="00E97CC1">
        <w:rPr>
          <w:b/>
          <w:bCs/>
          <w:sz w:val="18"/>
          <w:szCs w:val="18"/>
        </w:rPr>
        <w:t>12 credits in English requirement</w:t>
      </w:r>
      <w:r w:rsidRPr="00E97CC1">
        <w:rPr>
          <w:bCs/>
          <w:sz w:val="18"/>
          <w:szCs w:val="18"/>
        </w:rPr>
        <w:t xml:space="preserve"> will not be able to count those courses as part of the minor and will have to take additional courses to complete the 15 credits required by this minor. </w:t>
      </w:r>
      <w:r w:rsidRPr="00E97CC1">
        <w:rPr>
          <w:sz w:val="18"/>
          <w:szCs w:val="18"/>
        </w:rPr>
        <w:t xml:space="preserve">In addition, English majors who declare a minor in Writing and Communication in English will not be able to count English 3231 as part of their minor and will take another course in Writing and Communication to replace this core course in English.  </w:t>
      </w:r>
      <w:r w:rsidRPr="00E97CC1">
        <w:rPr>
          <w:b/>
          <w:sz w:val="18"/>
          <w:szCs w:val="18"/>
        </w:rPr>
        <w:tab/>
        <w:t xml:space="preserve"> </w:t>
      </w:r>
    </w:p>
    <w:p w14:paraId="7CF67131" w14:textId="77777777" w:rsidR="00DD4BC7" w:rsidRPr="00E97CC1" w:rsidRDefault="00DD4BC7">
      <w:pPr>
        <w:rPr>
          <w:sz w:val="18"/>
          <w:szCs w:val="18"/>
        </w:rPr>
      </w:pPr>
      <w:r w:rsidRPr="00E97CC1">
        <w:rPr>
          <w:sz w:val="18"/>
          <w:szCs w:val="18"/>
        </w:rPr>
        <w:t>*English majors may not count English 3231 as part of this minor. They need to replace that course with another course in the minor</w:t>
      </w:r>
    </w:p>
    <w:sectPr w:rsidR="00DD4BC7" w:rsidRPr="00E97CC1">
      <w:footerReference w:type="default" r:id="rId9"/>
      <w:pgSz w:w="12240" w:h="15840" w:code="1"/>
      <w:pgMar w:top="720" w:right="720" w:bottom="864" w:left="72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1D67" w14:textId="77777777" w:rsidR="00732FCE" w:rsidRDefault="00732FCE">
      <w:r>
        <w:separator/>
      </w:r>
    </w:p>
  </w:endnote>
  <w:endnote w:type="continuationSeparator" w:id="0">
    <w:p w14:paraId="0B1001B9" w14:textId="77777777" w:rsidR="00732FCE" w:rsidRDefault="0073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6F2A" w14:textId="77777777" w:rsidR="00DD4BC7" w:rsidRDefault="00DD4BC7">
    <w:pPr>
      <w:pStyle w:val="Footer"/>
      <w:jc w:val="center"/>
      <w:rPr>
        <w:sz w:val="16"/>
        <w:lang w:val="es-PR"/>
      </w:rPr>
    </w:pPr>
    <w:r>
      <w:rPr>
        <w:sz w:val="16"/>
        <w:lang w:val="es-PR"/>
      </w:rPr>
      <w:t>PATRONO CON IGUALDAD DE OPORTUNIDADES EN EL EMPLEO – M/F/V/I</w:t>
    </w:r>
  </w:p>
  <w:p w14:paraId="662966C9" w14:textId="77777777" w:rsidR="00DD4BC7" w:rsidRDefault="00DD4BC7">
    <w:pPr>
      <w:pStyle w:val="Footer"/>
      <w:jc w:val="center"/>
      <w:rPr>
        <w:sz w:val="16"/>
      </w:rPr>
    </w:pPr>
    <w:r>
      <w:rPr>
        <w:sz w:val="16"/>
      </w:rPr>
      <w:t>AN EQUAL OPPORTUNITY EMPLOYER – M/F/V/H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9BAC" w14:textId="77777777" w:rsidR="00732FCE" w:rsidRDefault="00732FCE">
      <w:r>
        <w:separator/>
      </w:r>
    </w:p>
  </w:footnote>
  <w:footnote w:type="continuationSeparator" w:id="0">
    <w:p w14:paraId="00EBEC6C" w14:textId="77777777" w:rsidR="00732FCE" w:rsidRDefault="00732F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D350C"/>
    <w:multiLevelType w:val="hybridMultilevel"/>
    <w:tmpl w:val="78D88AD0"/>
    <w:lvl w:ilvl="0" w:tplc="E8326766">
      <w:start w:val="1"/>
      <w:numFmt w:val="bullet"/>
      <w:lvlText w:val=""/>
      <w:lvlJc w:val="left"/>
      <w:pPr>
        <w:tabs>
          <w:tab w:val="num" w:pos="720"/>
        </w:tabs>
        <w:ind w:left="720" w:hanging="360"/>
      </w:pPr>
      <w:rPr>
        <w:rFonts w:ascii="Symbol" w:hAnsi="Symbol" w:hint="default"/>
      </w:rPr>
    </w:lvl>
    <w:lvl w:ilvl="1" w:tplc="196215AE" w:tentative="1">
      <w:start w:val="1"/>
      <w:numFmt w:val="bullet"/>
      <w:lvlText w:val="o"/>
      <w:lvlJc w:val="left"/>
      <w:pPr>
        <w:tabs>
          <w:tab w:val="num" w:pos="1440"/>
        </w:tabs>
        <w:ind w:left="1440" w:hanging="360"/>
      </w:pPr>
      <w:rPr>
        <w:rFonts w:ascii="Courier New" w:hAnsi="Courier New" w:hint="default"/>
      </w:rPr>
    </w:lvl>
    <w:lvl w:ilvl="2" w:tplc="2C9EFCFC" w:tentative="1">
      <w:start w:val="1"/>
      <w:numFmt w:val="bullet"/>
      <w:lvlText w:val=""/>
      <w:lvlJc w:val="left"/>
      <w:pPr>
        <w:tabs>
          <w:tab w:val="num" w:pos="2160"/>
        </w:tabs>
        <w:ind w:left="2160" w:hanging="360"/>
      </w:pPr>
      <w:rPr>
        <w:rFonts w:ascii="Wingdings" w:hAnsi="Wingdings" w:hint="default"/>
      </w:rPr>
    </w:lvl>
    <w:lvl w:ilvl="3" w:tplc="0652E296" w:tentative="1">
      <w:start w:val="1"/>
      <w:numFmt w:val="bullet"/>
      <w:lvlText w:val=""/>
      <w:lvlJc w:val="left"/>
      <w:pPr>
        <w:tabs>
          <w:tab w:val="num" w:pos="2880"/>
        </w:tabs>
        <w:ind w:left="2880" w:hanging="360"/>
      </w:pPr>
      <w:rPr>
        <w:rFonts w:ascii="Symbol" w:hAnsi="Symbol" w:hint="default"/>
      </w:rPr>
    </w:lvl>
    <w:lvl w:ilvl="4" w:tplc="2D28DEBA" w:tentative="1">
      <w:start w:val="1"/>
      <w:numFmt w:val="bullet"/>
      <w:lvlText w:val="o"/>
      <w:lvlJc w:val="left"/>
      <w:pPr>
        <w:tabs>
          <w:tab w:val="num" w:pos="3600"/>
        </w:tabs>
        <w:ind w:left="3600" w:hanging="360"/>
      </w:pPr>
      <w:rPr>
        <w:rFonts w:ascii="Courier New" w:hAnsi="Courier New" w:hint="default"/>
      </w:rPr>
    </w:lvl>
    <w:lvl w:ilvl="5" w:tplc="495A5236" w:tentative="1">
      <w:start w:val="1"/>
      <w:numFmt w:val="bullet"/>
      <w:lvlText w:val=""/>
      <w:lvlJc w:val="left"/>
      <w:pPr>
        <w:tabs>
          <w:tab w:val="num" w:pos="4320"/>
        </w:tabs>
        <w:ind w:left="4320" w:hanging="360"/>
      </w:pPr>
      <w:rPr>
        <w:rFonts w:ascii="Wingdings" w:hAnsi="Wingdings" w:hint="default"/>
      </w:rPr>
    </w:lvl>
    <w:lvl w:ilvl="6" w:tplc="3BAA55A2" w:tentative="1">
      <w:start w:val="1"/>
      <w:numFmt w:val="bullet"/>
      <w:lvlText w:val=""/>
      <w:lvlJc w:val="left"/>
      <w:pPr>
        <w:tabs>
          <w:tab w:val="num" w:pos="5040"/>
        </w:tabs>
        <w:ind w:left="5040" w:hanging="360"/>
      </w:pPr>
      <w:rPr>
        <w:rFonts w:ascii="Symbol" w:hAnsi="Symbol" w:hint="default"/>
      </w:rPr>
    </w:lvl>
    <w:lvl w:ilvl="7" w:tplc="BA1AEDBC" w:tentative="1">
      <w:start w:val="1"/>
      <w:numFmt w:val="bullet"/>
      <w:lvlText w:val="o"/>
      <w:lvlJc w:val="left"/>
      <w:pPr>
        <w:tabs>
          <w:tab w:val="num" w:pos="5760"/>
        </w:tabs>
        <w:ind w:left="5760" w:hanging="360"/>
      </w:pPr>
      <w:rPr>
        <w:rFonts w:ascii="Courier New" w:hAnsi="Courier New" w:hint="default"/>
      </w:rPr>
    </w:lvl>
    <w:lvl w:ilvl="8" w:tplc="C2ACD518" w:tentative="1">
      <w:start w:val="1"/>
      <w:numFmt w:val="bullet"/>
      <w:lvlText w:val=""/>
      <w:lvlJc w:val="left"/>
      <w:pPr>
        <w:tabs>
          <w:tab w:val="num" w:pos="6480"/>
        </w:tabs>
        <w:ind w:left="6480" w:hanging="360"/>
      </w:pPr>
      <w:rPr>
        <w:rFonts w:ascii="Wingdings" w:hAnsi="Wingdings" w:hint="default"/>
      </w:rPr>
    </w:lvl>
  </w:abstractNum>
  <w:abstractNum w:abstractNumId="2">
    <w:nsid w:val="2A5F26F3"/>
    <w:multiLevelType w:val="hybridMultilevel"/>
    <w:tmpl w:val="F28EDE2A"/>
    <w:lvl w:ilvl="0" w:tplc="C86A3BA2">
      <w:start w:val="1"/>
      <w:numFmt w:val="bullet"/>
      <w:lvlText w:val=""/>
      <w:lvlJc w:val="left"/>
      <w:pPr>
        <w:tabs>
          <w:tab w:val="num" w:pos="1447"/>
        </w:tabs>
        <w:ind w:left="1447" w:hanging="360"/>
      </w:pPr>
      <w:rPr>
        <w:rFonts w:ascii="Symbol" w:hAnsi="Symbol" w:hint="default"/>
      </w:rPr>
    </w:lvl>
    <w:lvl w:ilvl="1" w:tplc="070247D2">
      <w:start w:val="1"/>
      <w:numFmt w:val="bullet"/>
      <w:lvlText w:val="o"/>
      <w:lvlJc w:val="left"/>
      <w:pPr>
        <w:tabs>
          <w:tab w:val="num" w:pos="2167"/>
        </w:tabs>
        <w:ind w:left="2167" w:hanging="360"/>
      </w:pPr>
      <w:rPr>
        <w:rFonts w:ascii="Courier New" w:hAnsi="Courier New" w:cs="Times New Roman" w:hint="default"/>
      </w:rPr>
    </w:lvl>
    <w:lvl w:ilvl="2" w:tplc="B7A489AA">
      <w:start w:val="1"/>
      <w:numFmt w:val="bullet"/>
      <w:lvlText w:val=""/>
      <w:lvlJc w:val="left"/>
      <w:pPr>
        <w:tabs>
          <w:tab w:val="num" w:pos="2887"/>
        </w:tabs>
        <w:ind w:left="2887" w:hanging="360"/>
      </w:pPr>
      <w:rPr>
        <w:rFonts w:ascii="Wingdings" w:hAnsi="Wingdings" w:hint="default"/>
      </w:rPr>
    </w:lvl>
    <w:lvl w:ilvl="3" w:tplc="AAF63D94">
      <w:start w:val="1"/>
      <w:numFmt w:val="decimal"/>
      <w:lvlText w:val="%4."/>
      <w:lvlJc w:val="left"/>
      <w:pPr>
        <w:tabs>
          <w:tab w:val="num" w:pos="2880"/>
        </w:tabs>
        <w:ind w:left="2880" w:hanging="360"/>
      </w:pPr>
    </w:lvl>
    <w:lvl w:ilvl="4" w:tplc="D03C48E6">
      <w:start w:val="1"/>
      <w:numFmt w:val="decimal"/>
      <w:lvlText w:val="%5."/>
      <w:lvlJc w:val="left"/>
      <w:pPr>
        <w:tabs>
          <w:tab w:val="num" w:pos="3600"/>
        </w:tabs>
        <w:ind w:left="3600" w:hanging="360"/>
      </w:pPr>
    </w:lvl>
    <w:lvl w:ilvl="5" w:tplc="34A65138">
      <w:start w:val="1"/>
      <w:numFmt w:val="decimal"/>
      <w:lvlText w:val="%6."/>
      <w:lvlJc w:val="left"/>
      <w:pPr>
        <w:tabs>
          <w:tab w:val="num" w:pos="4320"/>
        </w:tabs>
        <w:ind w:left="4320" w:hanging="360"/>
      </w:pPr>
    </w:lvl>
    <w:lvl w:ilvl="6" w:tplc="4D18F0F0">
      <w:start w:val="1"/>
      <w:numFmt w:val="decimal"/>
      <w:lvlText w:val="%7."/>
      <w:lvlJc w:val="left"/>
      <w:pPr>
        <w:tabs>
          <w:tab w:val="num" w:pos="5040"/>
        </w:tabs>
        <w:ind w:left="5040" w:hanging="360"/>
      </w:pPr>
    </w:lvl>
    <w:lvl w:ilvl="7" w:tplc="E87EB1CE">
      <w:start w:val="1"/>
      <w:numFmt w:val="decimal"/>
      <w:lvlText w:val="%8."/>
      <w:lvlJc w:val="left"/>
      <w:pPr>
        <w:tabs>
          <w:tab w:val="num" w:pos="5760"/>
        </w:tabs>
        <w:ind w:left="5760" w:hanging="360"/>
      </w:pPr>
    </w:lvl>
    <w:lvl w:ilvl="8" w:tplc="B726BDAE">
      <w:start w:val="1"/>
      <w:numFmt w:val="decimal"/>
      <w:lvlText w:val="%9."/>
      <w:lvlJc w:val="left"/>
      <w:pPr>
        <w:tabs>
          <w:tab w:val="num" w:pos="6480"/>
        </w:tabs>
        <w:ind w:left="6480" w:hanging="360"/>
      </w:pPr>
    </w:lvl>
  </w:abstractNum>
  <w:abstractNum w:abstractNumId="3">
    <w:nsid w:val="4A281E28"/>
    <w:multiLevelType w:val="hybridMultilevel"/>
    <w:tmpl w:val="30FE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A9"/>
    <w:rsid w:val="000F5DE6"/>
    <w:rsid w:val="001543FB"/>
    <w:rsid w:val="0026712A"/>
    <w:rsid w:val="00362845"/>
    <w:rsid w:val="0042648F"/>
    <w:rsid w:val="00443855"/>
    <w:rsid w:val="00472F52"/>
    <w:rsid w:val="004C6CA5"/>
    <w:rsid w:val="00653545"/>
    <w:rsid w:val="00732FCE"/>
    <w:rsid w:val="00753BCE"/>
    <w:rsid w:val="008416A9"/>
    <w:rsid w:val="00A37A38"/>
    <w:rsid w:val="00B03DA9"/>
    <w:rsid w:val="00B165C8"/>
    <w:rsid w:val="00BF1366"/>
    <w:rsid w:val="00C06C30"/>
    <w:rsid w:val="00DD4BC7"/>
    <w:rsid w:val="00E90B13"/>
    <w:rsid w:val="00E97CC1"/>
    <w:rsid w:val="00F0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F73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outlineLvl w:val="0"/>
    </w:pPr>
    <w:rPr>
      <w:b/>
    </w:rPr>
  </w:style>
  <w:style w:type="paragraph" w:styleId="Heading4">
    <w:name w:val="heading 4"/>
    <w:basedOn w:val="Normal"/>
    <w:next w:val="Normal"/>
    <w:qFormat/>
    <w:pPr>
      <w:keepNext/>
      <w:numPr>
        <w:ilvl w:val="3"/>
        <w:numId w:val="1"/>
      </w:numPr>
      <w:suppressAutoHyphens/>
      <w:outlineLvl w:val="3"/>
    </w:pPr>
    <w:rPr>
      <w:rFonts w:ascii="Times New Roman" w:hAnsi="Times New Roman"/>
      <w:b/>
      <w:color w:val="000000"/>
      <w:sz w:val="20"/>
      <w:lang w:eastAsia="ar-SA"/>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eastAsia="Times New Roman" w:hAnsi="Times New Roman"/>
      <w:b/>
      <w:bCs/>
      <w:szCs w:val="24"/>
    </w:rPr>
  </w:style>
  <w:style w:type="paragraph" w:styleId="BodyTextIndent">
    <w:name w:val="Body Text Indent"/>
    <w:basedOn w:val="Normal"/>
    <w:pPr>
      <w:ind w:left="720"/>
    </w:pPr>
  </w:style>
  <w:style w:type="character" w:styleId="HTMLTypewriter">
    <w:name w:val="HTML Typewriter"/>
    <w:rPr>
      <w:rFonts w:ascii="Courier New" w:eastAsia="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Desktop\English%20Departmen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C:\Users\Leo\Desktop\English Department Letterhead.dotx</Template>
  <TotalTime>1</TotalTime>
  <Pages>1</Pages>
  <Words>425</Words>
  <Characters>2428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UPR-RUM</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Leonardo Flores</dc:creator>
  <cp:keywords/>
  <cp:lastModifiedBy>Leonardo Flores</cp:lastModifiedBy>
  <cp:revision>2</cp:revision>
  <cp:lastPrinted>2008-10-02T14:57:00Z</cp:lastPrinted>
  <dcterms:created xsi:type="dcterms:W3CDTF">2017-08-21T19:50:00Z</dcterms:created>
  <dcterms:modified xsi:type="dcterms:W3CDTF">2017-08-21T19:50:00Z</dcterms:modified>
</cp:coreProperties>
</file>